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A3758" w14:textId="77777777" w:rsidR="00A345F4" w:rsidRPr="00151F15" w:rsidRDefault="00A345F4" w:rsidP="00A345F4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F15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9264" behindDoc="1" locked="0" layoutInCell="0" allowOverlap="1" wp14:anchorId="7B3750AC" wp14:editId="141EE2FA">
            <wp:simplePos x="0" y="0"/>
            <wp:positionH relativeFrom="column">
              <wp:posOffset>2613025</wp:posOffset>
            </wp:positionH>
            <wp:positionV relativeFrom="paragraph">
              <wp:posOffset>-733425</wp:posOffset>
            </wp:positionV>
            <wp:extent cx="393065" cy="720090"/>
            <wp:effectExtent l="0" t="0" r="6985" b="3810"/>
            <wp:wrapNone/>
            <wp:docPr id="3" name="Picture 3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SARNcolo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64C9F466" w14:textId="7BEEFBF9" w:rsidR="00A345F4" w:rsidRPr="00151F15" w:rsidRDefault="00A345F4" w:rsidP="00A345F4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alias w:val="OU"/>
          <w:tag w:val="OU"/>
          <w:id w:val="887460090"/>
          <w:placeholder>
            <w:docPart w:val="E9C10F4997104B7B9E2A8A2A09372D3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OU[1]" w:storeItemID="{6C0F6D06-4AF4-4D37-AB5E-5C3727F2D17B}"/>
          <w:dropDownList w:lastValue="10">
            <w:listItem w:value="[OU]"/>
          </w:dropDownList>
        </w:sdtPr>
        <w:sdtEndPr/>
        <w:sdtContent>
          <w:r w:rsidR="006E5B5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สถาบันวิจัยและพัฒนา</w:t>
          </w:r>
        </w:sdtContent>
      </w:sdt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32B1C732" w14:textId="209EB482" w:rsidR="00A345F4" w:rsidRPr="005A6E34" w:rsidRDefault="00A345F4" w:rsidP="00A345F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2306">
        <w:rPr>
          <w:rFonts w:ascii="TH SarabunPSK" w:hAnsi="TH SarabunPSK" w:cs="TH SarabunPSK"/>
          <w:b/>
          <w:bCs/>
          <w:cs/>
        </w:rPr>
        <w:t xml:space="preserve">งบประมาณ </w:t>
      </w:r>
      <w:r>
        <w:rPr>
          <w:rFonts w:ascii="TH SarabunPSK" w:hAnsi="TH SarabunPSK" w:cs="TH SarabunPSK"/>
          <w:b/>
          <w:bCs/>
        </w:rPr>
        <w:t>..</w:t>
      </w:r>
      <w:sdt>
        <w:sdtPr>
          <w:rPr>
            <w:rFonts w:ascii="TH SarabunPSK" w:hAnsi="TH SarabunPSK" w:cs="TH SarabunPSK"/>
            <w:b/>
            <w:bCs/>
            <w:cs/>
          </w:rPr>
          <w:alias w:val="ประเภทงบประมาณ"/>
          <w:tag w:val="BudgetSource"/>
          <w:id w:val="-350958025"/>
          <w:placeholder>
            <w:docPart w:val="ACFBAEB6336F4C12BF2FCE6E3C20904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BudgetSource[1]" w:storeItemID="{6C0F6D06-4AF4-4D37-AB5E-5C3727F2D17B}"/>
          <w:dropDownList w:lastValue="7">
            <w:listItem w:value="[ประเภทงบประมาณ]"/>
          </w:dropDownList>
        </w:sdtPr>
        <w:sdtEndPr/>
        <w:sdtContent>
          <w:r w:rsidR="006E5B57">
            <w:rPr>
              <w:rFonts w:ascii="TH SarabunPSK" w:hAnsi="TH SarabunPSK" w:cs="TH SarabunPSK" w:hint="cs"/>
              <w:b/>
              <w:bCs/>
              <w:cs/>
            </w:rPr>
            <w:t>งบประมาณแผ่นดิน</w:t>
          </w:r>
        </w:sdtContent>
      </w:sdt>
      <w:r>
        <w:rPr>
          <w:rFonts w:ascii="TH SarabunPSK" w:hAnsi="TH SarabunPSK" w:cs="TH SarabunPSK"/>
          <w:b/>
          <w:bCs/>
        </w:rPr>
        <w:t xml:space="preserve">.. </w:t>
      </w:r>
      <w:r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C753EE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</w:t>
      </w:r>
      <w:r w:rsidRPr="00C753E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53E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alias w:val="BudgetYear"/>
          <w:tag w:val="BudgetYear"/>
          <w:id w:val="-1826659517"/>
          <w:placeholder>
            <w:docPart w:val="ED87608BE15C4ED386E42996FEB1F8D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BudgetYear[1]" w:storeItemID="{6C0F6D06-4AF4-4D37-AB5E-5C3727F2D17B}"/>
          <w:dropDownList w:lastValue="8">
            <w:listItem w:value="[BudgetYear]"/>
          </w:dropDownList>
        </w:sdtPr>
        <w:sdtEndPr/>
        <w:sdtContent>
          <w:r w:rsidR="006E5B5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2561</w:t>
          </w:r>
        </w:sdtContent>
      </w:sdt>
    </w:p>
    <w:p w14:paraId="69339058" w14:textId="77777777" w:rsidR="00A345F4" w:rsidRDefault="00A345F4" w:rsidP="00A345F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รหัสโครงการ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alias w:val="ProjectCode"/>
          <w:tag w:val="ProjectCode"/>
          <w:id w:val="-1184669893"/>
          <w:placeholder>
            <w:docPart w:val="F9EEC431D52A4619B3B4C4FE2CEE807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ProjectCode[1]" w:storeItemID="{6C0F6D06-4AF4-4D37-AB5E-5C3727F2D17B}"/>
          <w:text/>
        </w:sdtPr>
        <w:sdtEndPr/>
        <w:sdtContent>
          <w:r w:rsidRPr="00726D9B">
            <w:rPr>
              <w:rStyle w:val="PlaceholderText"/>
            </w:rPr>
            <w:t>[ProjectCode]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7A356F3C" w14:textId="0D4D43EF" w:rsidR="00A345F4" w:rsidRPr="00151F15" w:rsidRDefault="00A345F4" w:rsidP="00A345F4">
      <w:pPr>
        <w:rPr>
          <w:rFonts w:ascii="TH SarabunPSK" w:hAnsi="TH SarabunPSK" w:cs="TH SarabunPSK"/>
          <w:b/>
          <w:bCs/>
        </w:rPr>
      </w:pPr>
      <w:r w:rsidRPr="00C753EE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F65A79" wp14:editId="28F9C301">
                <wp:simplePos x="0" y="0"/>
                <wp:positionH relativeFrom="column">
                  <wp:posOffset>-19685</wp:posOffset>
                </wp:positionH>
                <wp:positionV relativeFrom="paragraph">
                  <wp:posOffset>179705</wp:posOffset>
                </wp:positionV>
                <wp:extent cx="5760720" cy="0"/>
                <wp:effectExtent l="10160" t="8890" r="10795" b="1016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2DDFD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4.15pt" to="452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lG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OnWfqUQwvp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" o:allowincell="f">
                <w10:wrap type="topAndBottom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lang w:val="en-GB"/>
        </w:rPr>
        <w:t>1</w:t>
      </w:r>
      <w:r>
        <w:rPr>
          <w:rFonts w:ascii="TH SarabunPSK" w:hAnsi="TH SarabunPSK" w:cs="TH SarabunPSK" w:hint="cs"/>
          <w:b/>
          <w:bCs/>
          <w:cs/>
          <w:lang w:val="en-GB"/>
        </w:rPr>
        <w:t xml:space="preserve">. </w:t>
      </w:r>
      <w:proofErr w:type="gramStart"/>
      <w:r>
        <w:rPr>
          <w:rFonts w:ascii="TH SarabunPSK" w:hAnsi="TH SarabunPSK" w:cs="TH SarabunPSK"/>
          <w:b/>
          <w:bCs/>
          <w:cs/>
        </w:rPr>
        <w:t>ชื่อโครงการ</w:t>
      </w:r>
      <w:r>
        <w:rPr>
          <w:rFonts w:ascii="TH SarabunPSK" w:hAnsi="TH SarabunPSK" w:cs="TH SarabunPSK"/>
          <w:b/>
          <w:bCs/>
        </w:rPr>
        <w:t xml:space="preserve">  </w:t>
      </w:r>
      <w:proofErr w:type="gramEnd"/>
      <w:sdt>
        <w:sdtPr>
          <w:rPr>
            <w:rFonts w:ascii="TH SarabunPSK" w:hAnsi="TH SarabunPSK" w:cs="TH SarabunPSK"/>
            <w:b/>
            <w:bCs/>
          </w:rPr>
          <w:alias w:val="Title"/>
          <w:tag w:val=""/>
          <w:id w:val="542871426"/>
          <w:placeholder>
            <w:docPart w:val="3A18F75293F64734BD50F0FA2CCFE81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13A4">
            <w:rPr>
              <w:rFonts w:ascii="TH SarabunPSK" w:hAnsi="TH SarabunPSK" w:cs="TH SarabunPSK" w:hint="cs"/>
              <w:b/>
              <w:bCs/>
              <w:cs/>
            </w:rPr>
            <w:t>โครงการพัฒนาและสนับสนุนระบบการจัดการทรัพย์สินทางปัญญา</w:t>
          </w:r>
        </w:sdtContent>
      </w:sdt>
    </w:p>
    <w:p w14:paraId="6EF946E2" w14:textId="11123B1B" w:rsidR="00A345F4" w:rsidRPr="00151F15" w:rsidRDefault="00A345F4" w:rsidP="00A345F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2</w:t>
      </w:r>
      <w:r w:rsidRPr="00151F15">
        <w:rPr>
          <w:rFonts w:ascii="TH SarabunPSK" w:hAnsi="TH SarabunPSK" w:cs="TH SarabunPSK"/>
          <w:b/>
          <w:bCs/>
        </w:rPr>
        <w:t xml:space="preserve">.  </w:t>
      </w:r>
      <w:r>
        <w:rPr>
          <w:rFonts w:ascii="TH SarabunPSK" w:hAnsi="TH SarabunPSK" w:cs="TH SarabunPSK" w:hint="cs"/>
          <w:b/>
          <w:bCs/>
          <w:cs/>
        </w:rPr>
        <w:t>ลักษณะ</w:t>
      </w:r>
      <w:r w:rsidRPr="00151F15">
        <w:rPr>
          <w:rFonts w:ascii="TH SarabunPSK" w:hAnsi="TH SarabunPSK" w:cs="TH SarabunPSK"/>
          <w:b/>
          <w:bCs/>
          <w:cs/>
        </w:rPr>
        <w:t xml:space="preserve">โครงการ   </w:t>
      </w:r>
      <w:r w:rsidRPr="00151F15">
        <w:rPr>
          <w:rFonts w:ascii="TH SarabunPSK" w:hAnsi="TH SarabunPSK" w:cs="TH SarabunPSK"/>
        </w:rPr>
        <w:t>(</w:t>
      </w:r>
      <w:r w:rsidR="008913A4">
        <w:rPr>
          <w:rFonts w:ascii="TH SarabunPSK" w:hAnsi="TH SarabunPSK" w:cs="TH SarabunPSK"/>
        </w:rPr>
        <w:sym w:font="Wingdings" w:char="F0FC"/>
      </w:r>
      <w:r w:rsidRPr="00151F15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จัดฝึกอบรม</w:t>
      </w:r>
      <w:r>
        <w:rPr>
          <w:rFonts w:ascii="TH SarabunPSK" w:hAnsi="TH SarabunPSK" w:cs="TH SarabunPSK"/>
          <w:cs/>
        </w:rPr>
        <w:t xml:space="preserve">   </w:t>
      </w:r>
      <w:r w:rsidRPr="00151F15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…….</w:t>
      </w:r>
      <w:r w:rsidRPr="00151F15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จัดงาน   </w:t>
      </w:r>
      <w:r w:rsidRPr="00151F15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…….</w:t>
      </w:r>
      <w:r w:rsidRPr="00151F15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 xml:space="preserve">จัดตามภารกิจปกติ </w:t>
      </w:r>
    </w:p>
    <w:p w14:paraId="6C213021" w14:textId="77777777" w:rsidR="00A345F4" w:rsidRPr="00C753EE" w:rsidRDefault="00A345F4" w:rsidP="00A345F4">
      <w:pPr>
        <w:ind w:left="426" w:hanging="426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3</w:t>
      </w:r>
      <w:r w:rsidRPr="00C753EE">
        <w:rPr>
          <w:rFonts w:ascii="TH SarabunPSK" w:hAnsi="TH SarabunPSK" w:cs="TH SarabunPSK"/>
          <w:b/>
          <w:bCs/>
        </w:rPr>
        <w:t xml:space="preserve">.  </w:t>
      </w:r>
      <w:r w:rsidRPr="00C753EE">
        <w:rPr>
          <w:rFonts w:ascii="TH SarabunPSK" w:hAnsi="TH SarabunPSK" w:cs="TH SarabunPSK"/>
          <w:b/>
          <w:bCs/>
          <w:cs/>
        </w:rPr>
        <w:t>โครงการนี้สอดคล้องกับนโยบายชาติ</w:t>
      </w:r>
      <w:r w:rsidRPr="00C753EE">
        <w:rPr>
          <w:rFonts w:ascii="TH SarabunPSK" w:hAnsi="TH SarabunPSK" w:cs="TH SarabunPSK" w:hint="cs"/>
          <w:b/>
          <w:bCs/>
          <w:cs/>
        </w:rPr>
        <w:t xml:space="preserve"> และผลผลิต </w:t>
      </w:r>
    </w:p>
    <w:p w14:paraId="50404EB5" w14:textId="04697908" w:rsidR="00A345F4" w:rsidRDefault="00A345F4" w:rsidP="00A345F4">
      <w:pPr>
        <w:pStyle w:val="BodyTextIndent2"/>
        <w:tabs>
          <w:tab w:val="left" w:pos="2340"/>
        </w:tabs>
        <w:ind w:left="0" w:firstLine="0"/>
        <w:rPr>
          <w:rFonts w:ascii="TH SarabunPSK" w:hAnsi="TH SarabunPSK" w:cs="TH SarabunPSK"/>
          <w:b/>
          <w:bCs/>
        </w:rPr>
      </w:pPr>
      <w:r w:rsidRPr="00C753EE">
        <w:rPr>
          <w:rFonts w:ascii="TH SarabunPSK" w:hAnsi="TH SarabunPSK" w:cs="TH SarabunPSK"/>
          <w:b/>
          <w:bCs/>
        </w:rPr>
        <w:t xml:space="preserve">       </w:t>
      </w:r>
      <w:r w:rsidRPr="006D2306">
        <w:rPr>
          <w:rFonts w:ascii="TH SarabunPSK" w:hAnsi="TH SarabunPSK" w:cs="TH SarabunPSK"/>
          <w:b/>
          <w:bCs/>
          <w:cs/>
        </w:rPr>
        <w:t>นโยบาย</w:t>
      </w:r>
      <w:r>
        <w:rPr>
          <w:rFonts w:ascii="TH SarabunPSK" w:hAnsi="TH SarabunPSK" w:cs="TH SarabunPSK" w:hint="cs"/>
          <w:b/>
          <w:bCs/>
          <w:cs/>
        </w:rPr>
        <w:t xml:space="preserve">ที่ </w:t>
      </w:r>
      <w:r w:rsidR="008913A4">
        <w:rPr>
          <w:rFonts w:ascii="TH SarabunPSK" w:hAnsi="TH SarabunPSK" w:cs="TH SarabunPSK" w:hint="cs"/>
          <w:b/>
          <w:bCs/>
          <w:cs/>
        </w:rPr>
        <w:t>4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: </w:t>
      </w:r>
      <w:r w:rsidR="008913A4">
        <w:rPr>
          <w:rFonts w:ascii="TH SarabunPSK" w:hAnsi="TH SarabunPSK" w:cs="TH SarabunPSK" w:hint="cs"/>
          <w:b/>
          <w:bCs/>
          <w:cs/>
        </w:rPr>
        <w:t>การศึกษา และเรียนรู้ การทำนุบำรุงศาสนา ศิลปะ และวัฒนธรรม</w:t>
      </w:r>
    </w:p>
    <w:p w14:paraId="4E18652C" w14:textId="526ABB32" w:rsidR="00A345F4" w:rsidRPr="00151F15" w:rsidRDefault="00A345F4" w:rsidP="00A345F4">
      <w:pPr>
        <w:pStyle w:val="BodyTextIndent2"/>
        <w:tabs>
          <w:tab w:val="left" w:pos="2340"/>
        </w:tabs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/>
            <w:cs/>
          </w:rPr>
          <w:alias w:val="ผลผลิต"/>
          <w:tag w:val="Productivity"/>
          <w:id w:val="369196802"/>
          <w:placeholder>
            <w:docPart w:val="07D7B195F9F049EF81CB65F9AA12797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Productivity[1]" w:storeItemID="{6C0F6D06-4AF4-4D37-AB5E-5C3727F2D17B}"/>
          <w:dropDownList w:lastValue="4">
            <w:listItem w:value="[ผลผลิต]"/>
          </w:dropDownList>
        </w:sdtPr>
        <w:sdtEndPr/>
        <w:sdtContent>
          <w:r w:rsidR="006E5B57">
            <w:rPr>
              <w:rFonts w:ascii="TH SarabunPSK" w:hAnsi="TH SarabunPSK" w:cs="TH SarabunPSK" w:hint="cs"/>
              <w:cs/>
            </w:rPr>
            <w:t>ผลผลิต : ผู้สำเร็จการศึกษาด้านวิทยาศาสตร์และเทคโนโลยี</w:t>
          </w:r>
        </w:sdtContent>
      </w:sdt>
    </w:p>
    <w:p w14:paraId="18EE26A6" w14:textId="77777777" w:rsidR="00A345F4" w:rsidRPr="00957939" w:rsidRDefault="00A345F4" w:rsidP="00A345F4">
      <w:pPr>
        <w:pStyle w:val="BodyTextIndent2"/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 w:hint="cs"/>
          <w:b/>
          <w:bCs/>
          <w:cs/>
        </w:rPr>
        <w:t xml:space="preserve">. </w:t>
      </w:r>
      <w:r w:rsidRPr="00B10763">
        <w:rPr>
          <w:rFonts w:ascii="TH SarabunPSK" w:hAnsi="TH SarabunPSK" w:cs="TH SarabunPSK"/>
          <w:b/>
          <w:bCs/>
          <w:cs/>
        </w:rPr>
        <w:t>โครงการนี้</w:t>
      </w:r>
      <w:r>
        <w:rPr>
          <w:rFonts w:ascii="TH SarabunPSK" w:hAnsi="TH SarabunPSK" w:cs="TH SarabunPSK" w:hint="cs"/>
          <w:b/>
          <w:bCs/>
          <w:cs/>
        </w:rPr>
        <w:t>สอดคล้อง</w:t>
      </w:r>
      <w:r w:rsidRPr="00B10763">
        <w:rPr>
          <w:rFonts w:ascii="TH SarabunPSK" w:hAnsi="TH SarabunPSK" w:cs="TH SarabunPSK"/>
          <w:b/>
          <w:bCs/>
          <w:cs/>
        </w:rPr>
        <w:t>ประเด็นยุทธศาสตร์ของมหาวิทยาลัยเทคโนโลยีราชมงคลอีสาน</w:t>
      </w:r>
      <w:r>
        <w:rPr>
          <w:rFonts w:ascii="TH SarabunPSK" w:hAnsi="TH SarabunPSK" w:cs="TH SarabunPSK"/>
        </w:rPr>
        <w:t xml:space="preserve">  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421"/>
      </w:tblGrid>
      <w:tr w:rsidR="00A345F4" w14:paraId="1E25BC11" w14:textId="77777777" w:rsidTr="00802C2E">
        <w:trPr>
          <w:trHeight w:val="312"/>
        </w:trPr>
        <w:tc>
          <w:tcPr>
            <w:tcW w:w="5245" w:type="dxa"/>
          </w:tcPr>
          <w:p w14:paraId="034D63BC" w14:textId="004261AC" w:rsidR="00A345F4" w:rsidRDefault="009C1440" w:rsidP="00802C2E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alias w:val="ประเด็นยุทธศาสตร์"/>
                <w:tag w:val="Strategy"/>
                <w:id w:val="2057037172"/>
                <w:placeholder>
                  <w:docPart w:val="33A4FA0336194B9F8506120AACA52FD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Strategy[1]" w:storeItemID="{6C0F6D06-4AF4-4D37-AB5E-5C3727F2D17B}"/>
                <w:dropDownList w:lastValue="7">
                  <w:listItem w:value="[ประเด็นยุทธศาสตร์]"/>
                </w:dropDownList>
              </w:sdtPr>
              <w:sdtEndPr/>
              <w:sdtContent>
                <w:r w:rsidR="006E5B57">
                  <w:rPr>
                    <w:rFonts w:ascii="TH SarabunPSK" w:hAnsi="TH SarabunPSK" w:cs="TH SarabunPSK" w:hint="cs"/>
                    <w:cs/>
                  </w:rPr>
                  <w:t>ประเด็นยุทธศาสตร์ที่ 1 : พัฒนาการบริหารจัดการ 4.0</w:t>
                </w:r>
              </w:sdtContent>
            </w:sdt>
          </w:p>
        </w:tc>
        <w:tc>
          <w:tcPr>
            <w:tcW w:w="3421" w:type="dxa"/>
          </w:tcPr>
          <w:p w14:paraId="4AF7C3F7" w14:textId="77777777" w:rsidR="00A345F4" w:rsidRDefault="00A345F4" w:rsidP="00802C2E">
            <w:pPr>
              <w:pStyle w:val="BodyTextIndent2"/>
              <w:ind w:left="0" w:firstLine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ตัวชี้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วัดที่</w:t>
            </w:r>
            <w:r>
              <w:rPr>
                <w:rFonts w:ascii="TH SarabunPSK" w:hAnsi="TH SarabunPSK" w:cs="TH SarabunPSK"/>
              </w:rPr>
              <w:t>……………………………………………….</w:t>
            </w:r>
          </w:p>
        </w:tc>
      </w:tr>
    </w:tbl>
    <w:p w14:paraId="28ACA0C8" w14:textId="77777777" w:rsidR="00A345F4" w:rsidRDefault="00A345F4" w:rsidP="00A345F4">
      <w:pPr>
        <w:pStyle w:val="BodyTextIndent2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</w:p>
    <w:p w14:paraId="01A0F2E0" w14:textId="77777777" w:rsidR="00A345F4" w:rsidRDefault="00A345F4" w:rsidP="00A345F4">
      <w:pPr>
        <w:ind w:left="360" w:hanging="36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5. โครงการนี้สอดคล้องกับกลุ่มคลัสเตอร์ของมหาวิทยาลัยเทคโนโลยีราชมงคลอีสาน</w:t>
      </w:r>
    </w:p>
    <w:p w14:paraId="1692232A" w14:textId="446F3AEF" w:rsidR="00A345F4" w:rsidRPr="00D63E57" w:rsidRDefault="00A345F4" w:rsidP="00A345F4">
      <w:pPr>
        <w:ind w:left="360" w:hanging="360"/>
        <w:jc w:val="both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 xml:space="preserve">    ก</w:t>
      </w:r>
      <w:r>
        <w:rPr>
          <w:rFonts w:ascii="TH SarabunPSK" w:hAnsi="TH SarabunPSK" w:cs="TH SarabunPSK" w:hint="cs"/>
          <w:b/>
          <w:bCs/>
          <w:cs/>
        </w:rPr>
        <w:t>ลุ่มคลัสเตอร์</w:t>
      </w:r>
      <w:r>
        <w:rPr>
          <w:rFonts w:ascii="TH SarabunPSK" w:hAnsi="TH SarabunPSK" w:cs="TH SarabunPSK"/>
          <w:b/>
          <w:bCs/>
        </w:rPr>
        <w:t xml:space="preserve">: </w:t>
      </w:r>
      <w:sdt>
        <w:sdtPr>
          <w:rPr>
            <w:rFonts w:ascii="TH SarabunPSK" w:hAnsi="TH SarabunPSK" w:cs="TH SarabunPSK"/>
            <w:cs/>
          </w:rPr>
          <w:alias w:val="Cluster"/>
          <w:tag w:val="Cluster"/>
          <w:id w:val="-1902360516"/>
          <w:placeholder>
            <w:docPart w:val="9BF101775B434AE282CF8D1A4D4CF07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533fea-4dcf-4331-9ea6-fcaead2d48ed' xmlns:ns4='5b98a415-9cb7-4e21-9b72-6d68b8488bea' " w:xpath="/ns0:properties[1]/documentManagement[1]/ns4:Cluster[1]" w:storeItemID="{6C0F6D06-4AF4-4D37-AB5E-5C3727F2D17B}"/>
          <w:dropDownList w:lastValue="6">
            <w:listItem w:value="[Cluster]"/>
          </w:dropDownList>
        </w:sdtPr>
        <w:sdtEndPr/>
        <w:sdtContent>
          <w:r w:rsidR="006E5B57">
            <w:rPr>
              <w:rFonts w:ascii="TH SarabunPSK" w:hAnsi="TH SarabunPSK" w:cs="TH SarabunPSK" w:hint="cs"/>
              <w:cs/>
            </w:rPr>
            <w:t>อื่นๆ</w:t>
          </w:r>
        </w:sdtContent>
      </w:sdt>
    </w:p>
    <w:p w14:paraId="7F5BC70A" w14:textId="56130A03" w:rsidR="00A345F4" w:rsidRDefault="00A345F4" w:rsidP="00A345F4">
      <w:pPr>
        <w:ind w:left="360" w:hanging="36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คลัสเตอร์</w:t>
      </w:r>
      <w:r w:rsidRPr="006248EF">
        <w:rPr>
          <w:rFonts w:ascii="TH SarabunPSK" w:hAnsi="TH SarabunPSK" w:cs="TH SarabunPSK"/>
        </w:rPr>
        <w:t xml:space="preserve">: </w:t>
      </w:r>
      <w:sdt>
        <w:sdtPr>
          <w:rPr>
            <w:rFonts w:ascii="TH SarabunPSK" w:hAnsi="TH SarabunPSK" w:cs="TH SarabunPSK"/>
            <w:cs/>
          </w:rPr>
          <w:alias w:val="SubCluster"/>
          <w:tag w:val="SubCluster"/>
          <w:id w:val="1174453204"/>
          <w:placeholder>
            <w:docPart w:val="CA52A4D756D549129928791F2A3CE8D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533fea-4dcf-4331-9ea6-fcaead2d48ed' xmlns:ns4='5b98a415-9cb7-4e21-9b72-6d68b8488bea' " w:xpath="/ns0:properties[1]/documentManagement[1]/ns4:SubCluster[1]" w:storeItemID="{6C0F6D06-4AF4-4D37-AB5E-5C3727F2D17B}"/>
          <w:dropDownList w:lastValue="16">
            <w:listItem w:value="[SubCluster]"/>
          </w:dropDownList>
        </w:sdtPr>
        <w:sdtEndPr/>
        <w:sdtContent>
          <w:r w:rsidR="006E5B57">
            <w:rPr>
              <w:rFonts w:ascii="TH SarabunPSK" w:hAnsi="TH SarabunPSK" w:cs="TH SarabunPSK" w:hint="cs"/>
              <w:cs/>
            </w:rPr>
            <w:t>ภารกิจประจำ</w:t>
          </w:r>
        </w:sdtContent>
      </w:sdt>
    </w:p>
    <w:p w14:paraId="7EEFCC98" w14:textId="77777777" w:rsidR="00A345F4" w:rsidRPr="005D4758" w:rsidRDefault="00A345F4" w:rsidP="00A345F4">
      <w:pPr>
        <w:pStyle w:val="BodyTextIndent2"/>
        <w:ind w:left="0" w:firstLine="0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5088D27D" w14:textId="77777777" w:rsidR="00A345F4" w:rsidRDefault="00A345F4" w:rsidP="00A345F4">
      <w:pPr>
        <w:ind w:left="360" w:hanging="36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>
        <w:rPr>
          <w:rFonts w:ascii="TH SarabunPSK" w:hAnsi="TH SarabunPSK" w:cs="TH SarabunPSK"/>
          <w:b/>
          <w:bCs/>
        </w:rPr>
        <w:t xml:space="preserve">.  </w:t>
      </w:r>
      <w:r>
        <w:rPr>
          <w:rFonts w:ascii="TH SarabunPSK" w:hAnsi="TH SarabunPSK" w:cs="TH SarabunPSK" w:hint="cs"/>
          <w:b/>
          <w:bCs/>
          <w:cs/>
        </w:rPr>
        <w:t xml:space="preserve">โครงการนี้สอดคล้องกับตัวบ่งชี้การประกันคุณภาพการศึกษาภายใน </w:t>
      </w:r>
      <w:r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 w:hint="cs"/>
          <w:b/>
          <w:bCs/>
          <w:cs/>
        </w:rPr>
        <w:t>สกอ.</w:t>
      </w:r>
      <w:r>
        <w:rPr>
          <w:rFonts w:ascii="TH SarabunPSK" w:hAnsi="TH SarabunPSK" w:cs="TH SarabunPSK"/>
          <w:b/>
          <w:bCs/>
        </w:rPr>
        <w:t>)</w:t>
      </w:r>
      <w:r>
        <w:rPr>
          <w:rFonts w:ascii="TH SarabunPSK" w:hAnsi="TH SarabunPSK" w:cs="TH SarabunPSK" w:hint="cs"/>
          <w:b/>
          <w:bCs/>
          <w:cs/>
        </w:rPr>
        <w:t xml:space="preserve"> ข้อใด</w:t>
      </w:r>
    </w:p>
    <w:p w14:paraId="2BFFD536" w14:textId="77777777" w:rsidR="00A345F4" w:rsidRDefault="00A345F4" w:rsidP="00A345F4">
      <w:pPr>
        <w:ind w:left="360" w:hanging="36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กรอบการประกันคุณภาพการศึกษาภายใน  ระดับหลักสูตร</w:t>
      </w:r>
    </w:p>
    <w:p w14:paraId="10A33D41" w14:textId="77777777" w:rsidR="00A345F4" w:rsidRDefault="00A345F4" w:rsidP="00A345F4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1. </w:t>
      </w:r>
      <w:r>
        <w:rPr>
          <w:rFonts w:ascii="TH SarabunPSK" w:hAnsi="TH SarabunPSK" w:cs="TH SarabunPSK" w:hint="cs"/>
          <w:cs/>
        </w:rPr>
        <w:t>การกำกับมาตรฐาน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6171A8C6" w14:textId="77777777" w:rsidR="00A345F4" w:rsidRDefault="00A345F4" w:rsidP="00A345F4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บัณฑิต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60649CAE" w14:textId="77777777" w:rsidR="00A345F4" w:rsidRDefault="00A345F4" w:rsidP="00A345F4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3. </w:t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0EDB9681" w14:textId="77777777" w:rsidR="00A345F4" w:rsidRDefault="00A345F4" w:rsidP="00A345F4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4. </w:t>
      </w:r>
      <w:r>
        <w:rPr>
          <w:rFonts w:ascii="TH SarabunPSK" w:hAnsi="TH SarabunPSK" w:cs="TH SarabunPSK" w:hint="cs"/>
          <w:cs/>
        </w:rPr>
        <w:t>อาจารย์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19299DCB" w14:textId="77777777" w:rsidR="00A345F4" w:rsidRDefault="00A345F4" w:rsidP="00A345F4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5. </w:t>
      </w:r>
      <w:r>
        <w:rPr>
          <w:rFonts w:ascii="TH SarabunPSK" w:hAnsi="TH SarabunPSK" w:cs="TH SarabunPSK" w:hint="cs"/>
          <w:cs/>
        </w:rPr>
        <w:t>หลักสูตร การเรียน การสอน การประเมินผู้เรียน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6C9740CC" w14:textId="77777777" w:rsidR="00A345F4" w:rsidRPr="00B20713" w:rsidRDefault="00A345F4" w:rsidP="00A345F4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6. </w:t>
      </w:r>
      <w:r>
        <w:rPr>
          <w:rFonts w:ascii="TH SarabunPSK" w:hAnsi="TH SarabunPSK" w:cs="TH SarabunPSK" w:hint="cs"/>
          <w:cs/>
        </w:rPr>
        <w:t>สิ่งสนับสนุนการเรียนรู้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019DB9F7" w14:textId="77777777" w:rsidR="00A345F4" w:rsidRDefault="00A345F4" w:rsidP="00A345F4">
      <w:pPr>
        <w:ind w:left="360" w:firstLine="36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กรอบการประกันคุณภาพการศึกษาภายใน  ระดับคณะ</w:t>
      </w:r>
    </w:p>
    <w:p w14:paraId="1AF3E2EB" w14:textId="77777777" w:rsidR="00A345F4" w:rsidRDefault="00A345F4" w:rsidP="00A345F4">
      <w:pPr>
        <w:ind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1. </w:t>
      </w:r>
      <w:r>
        <w:rPr>
          <w:rFonts w:ascii="TH SarabunPSK" w:hAnsi="TH SarabunPSK" w:cs="TH SarabunPSK" w:hint="cs"/>
          <w:cs/>
        </w:rPr>
        <w:t>การผลิตบัณฑิต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19550EF7" w14:textId="2A39E966" w:rsidR="00A345F4" w:rsidRDefault="00A345F4" w:rsidP="00A345F4">
      <w:pPr>
        <w:ind w:firstLine="360"/>
        <w:jc w:val="both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(</w:t>
      </w:r>
      <w:r w:rsidR="008913A4">
        <w:rPr>
          <w:rFonts w:ascii="TH SarabunPSK" w:hAnsi="TH SarabunPSK" w:cs="TH SarabunPSK"/>
        </w:rPr>
        <w:sym w:font="Wingdings" w:char="F0FC"/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>2.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การวิจัย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 w:rsidR="008913A4">
        <w:rPr>
          <w:rFonts w:ascii="TH SarabunPSK" w:hAnsi="TH SarabunPSK" w:cs="TH SarabunPSK" w:hint="cs"/>
          <w:cs/>
        </w:rPr>
        <w:t xml:space="preserve"> 2.1</w:t>
      </w:r>
    </w:p>
    <w:p w14:paraId="6F2BE48B" w14:textId="77777777" w:rsidR="00A345F4" w:rsidRDefault="00A345F4" w:rsidP="00A345F4">
      <w:pPr>
        <w:ind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3. </w:t>
      </w:r>
      <w:r>
        <w:rPr>
          <w:rFonts w:ascii="TH SarabunPSK" w:hAnsi="TH SarabunPSK" w:cs="TH SarabunPSK" w:hint="cs"/>
          <w:cs/>
        </w:rPr>
        <w:t>การบริการวิชาการ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01EBA3A5" w14:textId="77777777" w:rsidR="00A345F4" w:rsidRDefault="00A345F4" w:rsidP="00A345F4">
      <w:pPr>
        <w:ind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4. </w:t>
      </w:r>
      <w:r>
        <w:rPr>
          <w:rFonts w:ascii="TH SarabunPSK" w:hAnsi="TH SarabunPSK" w:cs="TH SarabunPSK" w:hint="cs"/>
          <w:cs/>
        </w:rPr>
        <w:t>การทำนุบำรุงศิลปะและวัฒนธรรม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47F1A577" w14:textId="77777777" w:rsidR="00A345F4" w:rsidRDefault="00A345F4" w:rsidP="00A345F4">
      <w:pPr>
        <w:ind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>
        <w:rPr>
          <w:rFonts w:ascii="TH SarabunPSK" w:hAnsi="TH SarabunPSK" w:cs="TH SarabunPSK"/>
        </w:rPr>
        <w:t xml:space="preserve">5. </w:t>
      </w:r>
      <w:r>
        <w:rPr>
          <w:rFonts w:ascii="TH SarabunPSK" w:hAnsi="TH SarabunPSK" w:cs="TH SarabunPSK" w:hint="cs"/>
          <w:cs/>
        </w:rPr>
        <w:t>การบริหารจัดการ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1C65ACBD" w14:textId="77777777" w:rsidR="00A345F4" w:rsidRDefault="00A345F4" w:rsidP="00A345F4">
      <w:pPr>
        <w:pStyle w:val="BodyTextIndent2"/>
        <w:ind w:left="0" w:firstLine="720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cs/>
        </w:rPr>
        <w:t xml:space="preserve">กรอบการประกันคุณภาพการศึกษาภายใน  </w:t>
      </w:r>
      <w:r>
        <w:rPr>
          <w:rFonts w:ascii="TH SarabunPSK" w:hAnsi="TH SarabunPSK" w:cs="TH SarabunPSK"/>
          <w:b/>
          <w:bCs/>
          <w:u w:val="single"/>
          <w:cs/>
        </w:rPr>
        <w:t>ระดับสถาบัน</w:t>
      </w:r>
    </w:p>
    <w:p w14:paraId="03A0855D" w14:textId="77777777" w:rsidR="00A345F4" w:rsidRDefault="00A345F4" w:rsidP="00A345F4">
      <w:pPr>
        <w:pStyle w:val="BodyTextIndent2"/>
        <w:ind w:left="284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cs/>
        </w:rPr>
        <w:t>(......) องค์ประกอบที่</w:t>
      </w:r>
      <w:r>
        <w:rPr>
          <w:rFonts w:ascii="TH SarabunPSK" w:hAnsi="TH SarabunPSK" w:cs="TH SarabunPSK"/>
        </w:rPr>
        <w:t xml:space="preserve"> 1. </w:t>
      </w:r>
      <w:r>
        <w:rPr>
          <w:rFonts w:ascii="TH SarabunPSK" w:hAnsi="TH SarabunPSK" w:cs="TH SarabunPSK" w:hint="cs"/>
          <w:cs/>
        </w:rPr>
        <w:t>การผลิตบัณฑิต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4028E4D3" w14:textId="03A3EC73" w:rsidR="00A345F4" w:rsidRDefault="00A345F4" w:rsidP="00A345F4">
      <w:pPr>
        <w:pStyle w:val="BodyTextIndent2"/>
        <w:ind w:left="284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="008913A4">
        <w:rPr>
          <w:rFonts w:ascii="TH SarabunPSK" w:hAnsi="TH SarabunPSK" w:cs="TH SarabunPSK" w:hint="cs"/>
        </w:rPr>
        <w:sym w:font="Wingdings" w:char="F0FC"/>
      </w:r>
      <w:r>
        <w:rPr>
          <w:rFonts w:ascii="TH SarabunPSK" w:hAnsi="TH SarabunPSK" w:cs="TH SarabunPSK" w:hint="cs"/>
          <w:cs/>
        </w:rPr>
        <w:t>) องค์ประกอบที่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การวิจัย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 w:rsidR="008913A4">
        <w:rPr>
          <w:rFonts w:ascii="TH SarabunPSK" w:hAnsi="TH SarabunPSK" w:cs="TH SarabunPSK" w:hint="cs"/>
          <w:cs/>
        </w:rPr>
        <w:t xml:space="preserve"> 2.1</w:t>
      </w:r>
    </w:p>
    <w:p w14:paraId="7BDF5AA6" w14:textId="77777777" w:rsidR="00A345F4" w:rsidRDefault="00A345F4" w:rsidP="00A345F4">
      <w:pPr>
        <w:pStyle w:val="BodyTextIndent2"/>
        <w:ind w:left="284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cs/>
        </w:rPr>
        <w:t>(......) องค์ประกอบที่</w:t>
      </w:r>
      <w:r>
        <w:rPr>
          <w:rFonts w:ascii="TH SarabunPSK" w:hAnsi="TH SarabunPSK" w:cs="TH SarabunPSK"/>
        </w:rPr>
        <w:t xml:space="preserve"> 3. </w:t>
      </w:r>
      <w:r>
        <w:rPr>
          <w:rFonts w:ascii="TH SarabunPSK" w:hAnsi="TH SarabunPSK" w:cs="TH SarabunPSK" w:hint="cs"/>
          <w:cs/>
        </w:rPr>
        <w:t>การบริการวิชาการ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42A59701" w14:textId="77777777" w:rsidR="00A345F4" w:rsidRDefault="00A345F4" w:rsidP="00A345F4">
      <w:pPr>
        <w:pStyle w:val="BodyTextIndent2"/>
        <w:ind w:left="284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(......) องค์ประกอบที่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</w:rPr>
        <w:t xml:space="preserve">4. </w:t>
      </w:r>
      <w:r>
        <w:rPr>
          <w:rFonts w:ascii="TH SarabunPSK" w:hAnsi="TH SarabunPSK" w:cs="TH SarabunPSK" w:hint="cs"/>
          <w:cs/>
        </w:rPr>
        <w:t>การทำนุบำรุงศิลปะและวัฒนธรรม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659ECF36" w14:textId="77777777" w:rsidR="00A345F4" w:rsidRDefault="00A345F4" w:rsidP="00A345F4">
      <w:pPr>
        <w:pStyle w:val="BodyTextIndent2"/>
        <w:ind w:left="284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(......) องค์ประกอบที่</w:t>
      </w:r>
      <w:r>
        <w:rPr>
          <w:rFonts w:ascii="TH SarabunPSK" w:hAnsi="TH SarabunPSK" w:cs="TH SarabunPSK"/>
        </w:rPr>
        <w:t xml:space="preserve"> 5. </w:t>
      </w:r>
      <w:r>
        <w:rPr>
          <w:rFonts w:ascii="TH SarabunPSK" w:hAnsi="TH SarabunPSK" w:cs="TH SarabunPSK" w:hint="cs"/>
          <w:cs/>
        </w:rPr>
        <w:t>การบริหารจัดการ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18804042" w14:textId="77777777" w:rsidR="00A345F4" w:rsidRDefault="00A345F4" w:rsidP="00A345F4">
      <w:pPr>
        <w:ind w:firstLine="360"/>
        <w:jc w:val="both"/>
        <w:rPr>
          <w:rFonts w:ascii="TH SarabunPSK" w:hAnsi="TH SarabunPSK" w:cs="TH SarabunPSK"/>
          <w:b/>
          <w:bCs/>
        </w:rPr>
      </w:pPr>
    </w:p>
    <w:p w14:paraId="02F522E0" w14:textId="77777777" w:rsidR="006E5B57" w:rsidRPr="000801B6" w:rsidRDefault="006E5B57" w:rsidP="00A345F4">
      <w:pPr>
        <w:ind w:firstLine="360"/>
        <w:jc w:val="both"/>
        <w:rPr>
          <w:rFonts w:ascii="TH SarabunPSK" w:hAnsi="TH SarabunPSK" w:cs="TH SarabunPSK"/>
          <w:b/>
          <w:bCs/>
        </w:rPr>
      </w:pPr>
    </w:p>
    <w:p w14:paraId="79B2032C" w14:textId="3C9AB0A3" w:rsidR="00A345F4" w:rsidRPr="00151F15" w:rsidRDefault="00A345F4" w:rsidP="008913A4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7</w:t>
      </w:r>
      <w:r w:rsidRPr="00151F15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151F15">
        <w:rPr>
          <w:rFonts w:ascii="TH SarabunPSK" w:hAnsi="TH SarabunPSK" w:cs="TH SarabunPSK"/>
          <w:b/>
          <w:bCs/>
          <w:cs/>
        </w:rPr>
        <w:t>หน่วยงานที่รับผิดชอบ</w:t>
      </w:r>
      <w:r w:rsidRPr="00151F15">
        <w:rPr>
          <w:rFonts w:ascii="TH SarabunPSK" w:hAnsi="TH SarabunPSK" w:cs="TH SarabunPSK"/>
        </w:rPr>
        <w:t xml:space="preserve">   </w:t>
      </w:r>
      <w:r w:rsidR="008913A4">
        <w:rPr>
          <w:rFonts w:ascii="TH SarabunPSK" w:hAnsi="TH SarabunPSK" w:cs="TH SarabunPSK" w:hint="cs"/>
          <w:cs/>
        </w:rPr>
        <w:t xml:space="preserve">สถาบันวิจัยและพัฒนา </w:t>
      </w:r>
      <w:r w:rsidR="008913A4" w:rsidRPr="00151F15">
        <w:rPr>
          <w:rFonts w:ascii="TH SarabunPSK" w:hAnsi="TH SarabunPSK" w:cs="TH SarabunPSK"/>
          <w:cs/>
        </w:rPr>
        <w:t xml:space="preserve"> </w:t>
      </w:r>
      <w:r w:rsidRPr="00151F15">
        <w:rPr>
          <w:rFonts w:ascii="TH SarabunPSK" w:hAnsi="TH SarabunPSK" w:cs="TH SarabunPSK"/>
          <w:cs/>
        </w:rPr>
        <w:t>มหาวิทยาลัยเทคโนโลยีราชมงคลอีสาน</w:t>
      </w:r>
      <w:r w:rsidRPr="00151F15">
        <w:rPr>
          <w:rFonts w:ascii="TH SarabunPSK" w:hAnsi="TH SarabunPSK" w:cs="TH SarabunPSK"/>
        </w:rPr>
        <w:t xml:space="preserve">   </w:t>
      </w:r>
    </w:p>
    <w:p w14:paraId="3D30951D" w14:textId="4ADF84DE" w:rsidR="00A345F4" w:rsidRDefault="00A345F4" w:rsidP="00A345F4">
      <w:pPr>
        <w:ind w:left="284" w:hanging="28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8. </w:t>
      </w:r>
      <w:r w:rsidRPr="00C753EE">
        <w:rPr>
          <w:rFonts w:ascii="TH SarabunPSK" w:hAnsi="TH SarabunPSK" w:cs="TH SarabunPSK" w:hint="cs"/>
          <w:b/>
          <w:bCs/>
          <w:cs/>
        </w:rPr>
        <w:t>สถานที่</w:t>
      </w:r>
      <w:r w:rsidRPr="00C753EE">
        <w:rPr>
          <w:rFonts w:ascii="TH SarabunPSK" w:hAnsi="TH SarabunPSK" w:cs="TH SarabunPSK"/>
          <w:b/>
          <w:bCs/>
          <w:cs/>
        </w:rPr>
        <w:t>ดำเนิน</w:t>
      </w:r>
      <w:r w:rsidRPr="00AF4921">
        <w:rPr>
          <w:rFonts w:ascii="TH SarabunPSK" w:hAnsi="TH SarabunPSK" w:cs="TH SarabunPSK" w:hint="cs"/>
          <w:b/>
          <w:bCs/>
          <w:cs/>
        </w:rPr>
        <w:t>งาน</w:t>
      </w:r>
      <w:r>
        <w:rPr>
          <w:rFonts w:ascii="TH SarabunPSK" w:hAnsi="TH SarabunPSK" w:cs="TH SarabunPSK" w:hint="cs"/>
          <w:cs/>
        </w:rPr>
        <w:t xml:space="preserve"> </w:t>
      </w:r>
    </w:p>
    <w:p w14:paraId="1012CBFD" w14:textId="5C264B78" w:rsidR="006A3464" w:rsidRPr="00E2420E" w:rsidRDefault="00732F0F" w:rsidP="00E2420E">
      <w:pPr>
        <w:ind w:firstLine="720"/>
        <w:jc w:val="both"/>
        <w:rPr>
          <w:rFonts w:ascii="TH SarabunPSK" w:hAnsi="TH SarabunPSK" w:cs="TH SarabunPSK"/>
          <w:cs/>
        </w:rPr>
      </w:pPr>
      <w:r w:rsidRPr="00E2420E">
        <w:rPr>
          <w:rFonts w:ascii="TH SarabunPSK" w:hAnsi="TH SarabunPSK" w:cs="TH SarabunPSK" w:hint="cs"/>
          <w:cs/>
        </w:rPr>
        <w:t>ณ จังหวัดนครราชสีมา</w:t>
      </w:r>
    </w:p>
    <w:p w14:paraId="0BD54331" w14:textId="6A66179D" w:rsidR="00A345F4" w:rsidRDefault="00A345F4" w:rsidP="00A345F4">
      <w:pPr>
        <w:ind w:left="284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9. </w:t>
      </w:r>
      <w:r w:rsidRPr="00C753EE">
        <w:rPr>
          <w:rFonts w:ascii="TH SarabunPSK" w:hAnsi="TH SarabunPSK" w:cs="TH SarabunPSK" w:hint="cs"/>
          <w:b/>
          <w:bCs/>
          <w:cs/>
        </w:rPr>
        <w:t>ระยะเวลาดำเนินการ</w:t>
      </w:r>
      <w:r>
        <w:rPr>
          <w:rFonts w:ascii="TH SarabunPSK" w:hAnsi="TH SarabunPSK" w:cs="TH SarabunPSK"/>
          <w:b/>
          <w:bCs/>
        </w:rPr>
        <w:t xml:space="preserve"> </w:t>
      </w:r>
    </w:p>
    <w:p w14:paraId="5053B2DC" w14:textId="098822EB" w:rsidR="006A3464" w:rsidRDefault="00732F0F" w:rsidP="00A345F4">
      <w:pPr>
        <w:ind w:left="284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วันที่ </w:t>
      </w:r>
      <w:r w:rsidR="00C57F5B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  <w:r w:rsidR="00C57F5B">
        <w:rPr>
          <w:rFonts w:ascii="TH SarabunPSK" w:hAnsi="TH SarabunPSK" w:cs="TH SarabunPSK" w:hint="cs"/>
          <w:cs/>
        </w:rPr>
        <w:t xml:space="preserve"> 5 เมษายน</w:t>
      </w:r>
      <w:r>
        <w:rPr>
          <w:rFonts w:ascii="TH SarabunPSK" w:hAnsi="TH SarabunPSK" w:cs="TH SarabunPSK" w:hint="cs"/>
          <w:cs/>
        </w:rPr>
        <w:t xml:space="preserve"> 2561</w:t>
      </w:r>
    </w:p>
    <w:p w14:paraId="0F7F777C" w14:textId="77777777" w:rsidR="00A345F4" w:rsidRPr="00151F15" w:rsidRDefault="00A345F4" w:rsidP="0078612E">
      <w:pPr>
        <w:rPr>
          <w:rFonts w:ascii="TH SarabunPSK" w:hAnsi="TH SarabunPSK" w:cs="TH SarabunPSK"/>
          <w:b/>
          <w:bCs/>
        </w:rPr>
      </w:pPr>
      <w:bookmarkStart w:id="0" w:name="OLE_LINK2"/>
      <w:r>
        <w:rPr>
          <w:rFonts w:ascii="TH SarabunPSK" w:hAnsi="TH SarabunPSK" w:cs="TH SarabunPSK" w:hint="cs"/>
          <w:b/>
          <w:bCs/>
          <w:cs/>
        </w:rPr>
        <w:t>10</w:t>
      </w:r>
      <w:r w:rsidRPr="00C753EE">
        <w:rPr>
          <w:rFonts w:ascii="TH SarabunPSK" w:hAnsi="TH SarabunPSK" w:cs="TH SarabunPSK"/>
          <w:b/>
          <w:bCs/>
        </w:rPr>
        <w:t xml:space="preserve">.   </w:t>
      </w:r>
      <w:r w:rsidRPr="00C753EE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bookmarkEnd w:id="0"/>
    <w:p w14:paraId="2B95C30C" w14:textId="0BD18680" w:rsidR="0078612E" w:rsidRPr="00255726" w:rsidRDefault="0078612E" w:rsidP="0078612E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</w:rPr>
        <w:t xml:space="preserve">    </w:t>
      </w:r>
      <w:r w:rsidRPr="00151F1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ทรัพย์สินทางปัญญามีความสัมพันธ์กับการวิจัยและพัฒนาทางด้านวิทยาศาสตร์และเทคโนโลยีเป็นอย่างมาก  โดยเฉพาะยุคเศรษฐกิจฐานความรู้ (</w:t>
      </w:r>
      <w:r>
        <w:rPr>
          <w:rFonts w:ascii="TH SarabunPSK" w:hAnsi="TH SarabunPSK" w:cs="TH SarabunPSK"/>
          <w:color w:val="000000"/>
        </w:rPr>
        <w:t>knowledge-based economy</w:t>
      </w:r>
      <w:r>
        <w:rPr>
          <w:rFonts w:ascii="TH SarabunPSK" w:hAnsi="TH SarabunPSK" w:cs="TH SarabunPSK" w:hint="cs"/>
          <w:color w:val="000000"/>
          <w:cs/>
        </w:rPr>
        <w:t>)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>และกระแสการแข่งขันในทางการค้าที่มุ่งเน้นการสร้างความแข็งแกร่ง  ซึ่งมีรากฐานบนองค์ความรู้ต่างๆ รวมถึงทรัพย์สินทางปัญญา  เนื่องจากทรัพย์สินทางปัญญาถือได้ว่าเป็นต้นทุนที่สามารถสร้างมูลค่า  หรือรายได้  และเสริมสร้างความสามารถในการแข่งขันขององค์กรทั้งในและต่างประเทศ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>ดังนั้นการส่งเสริมให้อาจารย์  นักวิจัย  และบุคลากรให้ตระหนักถึงความสำคัญของทรัพย์สินทางปัญญา  อันจะเป็นพลังสำคัญในการพัฒนาประเทศชาติในปัจจุบันและอนาคต  ด้วยเหตุนี้ทางสถาบันวิจัยและพัฒนาจึงมีนโยบายสนับสนุนเกี่ยวกับทรัพย์สิน</w:t>
      </w:r>
      <w:r>
        <w:rPr>
          <w:rFonts w:ascii="TH SarabunPSK" w:hAnsi="TH SarabunPSK" w:cs="TH SarabunPSK"/>
          <w:color w:val="000000"/>
        </w:rPr>
        <w:t xml:space="preserve">    </w:t>
      </w:r>
      <w:r>
        <w:rPr>
          <w:rFonts w:ascii="TH SarabunPSK" w:hAnsi="TH SarabunPSK" w:cs="TH SarabunPSK" w:hint="cs"/>
          <w:color w:val="000000"/>
          <w:cs/>
        </w:rPr>
        <w:t>ทางปัญญาที่พัฒนาจากผลงานวิจัย  สิ่งประดิษฐ์  นวัตกรรม  ผลงานสร้างสรรค์ที่เกิดจากการพัฒนาของคณาจารย์  นักวิจัย  และบุคลากรของมหาวิทยาลัยรวมถึงการถ่ายทอดเทคโนโลยีสู่เชิงพาณิชย์เพื่อการพัฒนาประเทศ  สังคม  ชุมชนอย่างยั่งยืน  ดังนั้นจึงเห็นควรจัด  “โครงการพัฒนาและสนับสนุนระบบการจัดการทรัพย์สินทางปัญญา”  ขึ้นเพื่อพัฒนาความรู้  ความเข้าใจด้านทรัพย์สินทางปัญญา  และเตรียมความพร้อมให้กับบุคลากรของมหาวิทยาลัยฯ  สำหรับการนำผลงานวิจัยและสิ่งประดิษฐ์ขอจดทะเบียนทรัพย์สินทางปัญญา</w:t>
      </w:r>
      <w:r w:rsidR="00732F0F">
        <w:rPr>
          <w:rFonts w:ascii="TH SarabunPSK" w:hAnsi="TH SarabunPSK" w:cs="TH SarabunPSK" w:hint="cs"/>
          <w:color w:val="000000"/>
          <w:cs/>
        </w:rPr>
        <w:t xml:space="preserve"> และต่อยอดในเชิงพาณิชย์</w:t>
      </w:r>
      <w:r>
        <w:rPr>
          <w:rFonts w:ascii="TH SarabunPSK" w:hAnsi="TH SarabunPSK" w:cs="TH SarabunPSK" w:hint="cs"/>
          <w:color w:val="000000"/>
          <w:cs/>
        </w:rPr>
        <w:t>ต่อไป</w:t>
      </w:r>
    </w:p>
    <w:p w14:paraId="1EC40B43" w14:textId="77777777" w:rsidR="00A345F4" w:rsidRPr="00151F15" w:rsidRDefault="00A345F4" w:rsidP="00A345F4">
      <w:pPr>
        <w:pStyle w:val="BodyText2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>1</w:t>
      </w:r>
      <w:r w:rsidRPr="00151F15">
        <w:rPr>
          <w:rFonts w:ascii="TH SarabunPSK" w:hAnsi="TH SarabunPSK" w:cs="TH SarabunPSK"/>
          <w:b/>
          <w:bCs/>
        </w:rPr>
        <w:t xml:space="preserve">.   </w:t>
      </w:r>
      <w:r w:rsidRPr="00151F15">
        <w:rPr>
          <w:rFonts w:ascii="TH SarabunPSK" w:hAnsi="TH SarabunPSK" w:cs="TH SarabunPSK"/>
          <w:b/>
          <w:bCs/>
          <w:cs/>
        </w:rPr>
        <w:t>วัตถุประสงค์</w:t>
      </w:r>
    </w:p>
    <w:p w14:paraId="4677FB25" w14:textId="77777777" w:rsidR="0078612E" w:rsidRPr="00F66F95" w:rsidRDefault="0078612E" w:rsidP="0078612E">
      <w:pPr>
        <w:tabs>
          <w:tab w:val="left" w:pos="709"/>
        </w:tabs>
        <w:ind w:left="709" w:hanging="42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10.1</w:t>
      </w:r>
      <w:r w:rsidRPr="00F66F95">
        <w:rPr>
          <w:rFonts w:ascii="TH SarabunPSK" w:hAnsi="TH SarabunPSK" w:cs="TH SarabunPSK"/>
        </w:rPr>
        <w:t xml:space="preserve">   </w:t>
      </w:r>
      <w:r w:rsidRPr="00DD152F">
        <w:rPr>
          <w:rFonts w:ascii="TH SarabunPSK" w:hAnsi="TH SarabunPSK" w:cs="TH SarabunPSK"/>
          <w:cs/>
        </w:rPr>
        <w:t>เพื่อ</w:t>
      </w:r>
      <w:r>
        <w:rPr>
          <w:rFonts w:ascii="TH SarabunPSK" w:hAnsi="TH SarabunPSK" w:cs="TH SarabunPSK" w:hint="cs"/>
          <w:cs/>
        </w:rPr>
        <w:t>พัฒนาความรู้ ความเข้าใจด้านทรัพย์สินทางปัญญาแก่</w:t>
      </w:r>
      <w:r>
        <w:rPr>
          <w:rFonts w:ascii="TH SarabunPSK" w:hAnsi="TH SarabunPSK" w:cs="TH SarabunPSK"/>
          <w:cs/>
        </w:rPr>
        <w:t>นักวิจั</w:t>
      </w:r>
      <w:r>
        <w:rPr>
          <w:rFonts w:ascii="TH SarabunPSK" w:hAnsi="TH SarabunPSK" w:cs="TH SarabunPSK" w:hint="cs"/>
          <w:cs/>
        </w:rPr>
        <w:t>ย</w:t>
      </w:r>
    </w:p>
    <w:p w14:paraId="02CCF788" w14:textId="77777777" w:rsidR="0078612E" w:rsidRDefault="0078612E" w:rsidP="0078612E">
      <w:pPr>
        <w:tabs>
          <w:tab w:val="left" w:pos="709"/>
        </w:tabs>
        <w:ind w:left="709" w:hanging="42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10.2 </w:t>
      </w:r>
      <w:r>
        <w:rPr>
          <w:rFonts w:ascii="TH SarabunPSK" w:hAnsi="TH SarabunPSK" w:cs="TH SarabunPSK"/>
          <w:cs/>
        </w:rPr>
        <w:t xml:space="preserve">  </w:t>
      </w:r>
      <w:r w:rsidRPr="00DD152F">
        <w:rPr>
          <w:rFonts w:ascii="TH SarabunPSK" w:hAnsi="TH SarabunPSK" w:cs="TH SarabunPSK"/>
          <w:cs/>
        </w:rPr>
        <w:t>เพื่อเตรียมความพร้อมให้กับบุคลากรของมหาวิทยาลัยฯ สำหรับการนำผลงานวิจัยและสิ่งประดิษฐ์ขอจด</w:t>
      </w:r>
      <w:r>
        <w:rPr>
          <w:rFonts w:ascii="TH SarabunPSK" w:hAnsi="TH SarabunPSK" w:cs="TH SarabunPSK" w:hint="cs"/>
          <w:cs/>
        </w:rPr>
        <w:t xml:space="preserve">ทะเบียน </w:t>
      </w:r>
    </w:p>
    <w:p w14:paraId="03EA9017" w14:textId="268616F4" w:rsidR="0078612E" w:rsidRDefault="0078612E" w:rsidP="0078612E">
      <w:pPr>
        <w:tabs>
          <w:tab w:val="left" w:pos="709"/>
        </w:tabs>
        <w:ind w:left="709" w:hanging="42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ทรัพย์สินทางปัญญา</w:t>
      </w:r>
    </w:p>
    <w:p w14:paraId="6A3412F5" w14:textId="00219620" w:rsidR="00732F0F" w:rsidRPr="00F66F95" w:rsidRDefault="00732F0F" w:rsidP="0078612E">
      <w:pPr>
        <w:tabs>
          <w:tab w:val="left" w:pos="709"/>
        </w:tabs>
        <w:ind w:left="709" w:hanging="425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10.3   </w:t>
      </w:r>
      <w:r>
        <w:rPr>
          <w:rFonts w:ascii="TH SarabunPSK" w:hAnsi="TH SarabunPSK" w:cs="TH SarabunPSK" w:hint="cs"/>
          <w:cs/>
        </w:rPr>
        <w:t>เพื่อพัฒนาผลงานวิจัยสิ่งประดิษฐ์และนวัตกรรมเข้าสู่กระบวนการธุรกิจเชิงพาณิชย์</w:t>
      </w:r>
    </w:p>
    <w:p w14:paraId="463FD42A" w14:textId="77777777" w:rsidR="00A345F4" w:rsidRDefault="00A345F4" w:rsidP="00A345F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>2</w:t>
      </w:r>
      <w:r w:rsidRPr="00151F15">
        <w:rPr>
          <w:rFonts w:ascii="TH SarabunPSK" w:hAnsi="TH SarabunPSK" w:cs="TH SarabunPSK"/>
          <w:b/>
          <w:bCs/>
        </w:rPr>
        <w:t xml:space="preserve">.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151F15">
        <w:rPr>
          <w:rFonts w:ascii="TH SarabunPSK" w:hAnsi="TH SarabunPSK" w:cs="TH SarabunPSK"/>
          <w:b/>
          <w:bCs/>
          <w:cs/>
        </w:rPr>
        <w:t xml:space="preserve">กิจกรรมดำเนินงาน   </w:t>
      </w:r>
      <w:r w:rsidRPr="00151F15"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  <w:cs/>
        </w:rPr>
        <w:t>(ให้ระบุกิจกรรมที่จะทำในโครงการ)</w:t>
      </w:r>
    </w:p>
    <w:p w14:paraId="2A24CAE0" w14:textId="442A1AF4" w:rsidR="00EB7B3F" w:rsidRPr="005D3FB0" w:rsidRDefault="00EB7B3F" w:rsidP="00EB7B3F">
      <w:pPr>
        <w:ind w:firstLine="360"/>
        <w:jc w:val="both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>2.</w:t>
      </w: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D3FB0">
        <w:rPr>
          <w:rFonts w:ascii="TH SarabunPSK" w:hAnsi="TH SarabunPSK" w:cs="TH SarabunPSK" w:hint="cs"/>
          <w:b/>
          <w:bCs/>
          <w:cs/>
        </w:rPr>
        <w:t>การวางแผนการดำเนินการ (</w:t>
      </w:r>
      <w:proofErr w:type="spellStart"/>
      <w:r w:rsidRPr="005D3FB0">
        <w:rPr>
          <w:rFonts w:ascii="TH SarabunPSK" w:hAnsi="TH SarabunPSK" w:cs="TH SarabunPSK"/>
          <w:b/>
          <w:bCs/>
        </w:rPr>
        <w:t>P_</w:t>
      </w:r>
      <w:r>
        <w:rPr>
          <w:rFonts w:ascii="TH SarabunPSK" w:hAnsi="TH SarabunPSK" w:cs="TH SarabunPSK"/>
          <w:b/>
          <w:bCs/>
        </w:rPr>
        <w:t>P</w:t>
      </w:r>
      <w:r w:rsidRPr="005D3FB0">
        <w:rPr>
          <w:rFonts w:ascii="TH SarabunPSK" w:hAnsi="TH SarabunPSK" w:cs="TH SarabunPSK"/>
          <w:b/>
          <w:bCs/>
        </w:rPr>
        <w:t>lan</w:t>
      </w:r>
      <w:proofErr w:type="spellEnd"/>
      <w:proofErr w:type="gramStart"/>
      <w:r w:rsidRPr="005D3FB0">
        <w:rPr>
          <w:rFonts w:ascii="TH SarabunPSK" w:hAnsi="TH SarabunPSK" w:cs="TH SarabunPSK"/>
          <w:b/>
          <w:bCs/>
        </w:rPr>
        <w:t>)</w:t>
      </w:r>
      <w:r>
        <w:rPr>
          <w:rFonts w:ascii="TH SarabunPSK" w:hAnsi="TH SarabunPSK" w:cs="TH SarabunPSK"/>
          <w:b/>
          <w:bCs/>
        </w:rPr>
        <w:t xml:space="preserve">  </w:t>
      </w:r>
      <w:r w:rsidRPr="003D10A1">
        <w:rPr>
          <w:rFonts w:ascii="TH SarabunPSK" w:hAnsi="TH SarabunPSK" w:cs="TH SarabunPSK" w:hint="cs"/>
          <w:cs/>
        </w:rPr>
        <w:t>เช่น</w:t>
      </w:r>
      <w:proofErr w:type="gramEnd"/>
      <w:r w:rsidRPr="003D10A1">
        <w:rPr>
          <w:rFonts w:ascii="TH SarabunPSK" w:hAnsi="TH SarabunPSK" w:cs="TH SarabunPSK" w:hint="cs"/>
          <w:cs/>
        </w:rPr>
        <w:t xml:space="preserve"> แต่งตั้งคณะกรรมการ ขออนุมัติโครงการ ประชุมเพื่อวางแผน</w:t>
      </w:r>
    </w:p>
    <w:p w14:paraId="6087C01A" w14:textId="77777777" w:rsidR="00EB7B3F" w:rsidRDefault="00EB7B3F" w:rsidP="00EB7B3F">
      <w:pPr>
        <w:ind w:left="360"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 ประชุมเพื่อวางแผนการดำเนินโครงการ</w:t>
      </w:r>
    </w:p>
    <w:p w14:paraId="52E17F49" w14:textId="77777777" w:rsidR="00EB7B3F" w:rsidRDefault="00EB7B3F" w:rsidP="00EB7B3F">
      <w:pPr>
        <w:ind w:left="360"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 ขออนุมัติโครงการ</w:t>
      </w:r>
    </w:p>
    <w:p w14:paraId="2FDCE531" w14:textId="77777777" w:rsidR="00EB7B3F" w:rsidRPr="00A9740F" w:rsidRDefault="00EB7B3F" w:rsidP="00EB7B3F">
      <w:pPr>
        <w:ind w:left="360"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 แต่งตั้งคณะกรรมการดำเนินโครงการ</w:t>
      </w:r>
    </w:p>
    <w:p w14:paraId="48516231" w14:textId="77777777" w:rsidR="00EB7B3F" w:rsidRDefault="00EB7B3F" w:rsidP="00EB7B3F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12.</w:t>
      </w:r>
      <w:r>
        <w:rPr>
          <w:rFonts w:ascii="TH SarabunPSK" w:hAnsi="TH SarabunPSK" w:cs="TH SarabunPSK"/>
          <w:b/>
          <w:bCs/>
        </w:rPr>
        <w:t>2</w:t>
      </w:r>
      <w:r w:rsidRPr="005D3FB0">
        <w:rPr>
          <w:rFonts w:ascii="TH SarabunPSK" w:hAnsi="TH SarabunPSK" w:cs="TH SarabunPSK"/>
          <w:b/>
          <w:bCs/>
        </w:rPr>
        <w:t xml:space="preserve"> </w:t>
      </w:r>
      <w:r w:rsidRPr="005D3FB0">
        <w:rPr>
          <w:rFonts w:ascii="TH SarabunPSK" w:hAnsi="TH SarabunPSK" w:cs="TH SarabunPSK" w:hint="cs"/>
          <w:b/>
          <w:bCs/>
          <w:cs/>
        </w:rPr>
        <w:t>การดำเนินงานตามแผน  (</w:t>
      </w:r>
      <w:proofErr w:type="spellStart"/>
      <w:r w:rsidRPr="005D3FB0">
        <w:rPr>
          <w:rFonts w:ascii="TH SarabunPSK" w:hAnsi="TH SarabunPSK" w:cs="TH SarabunPSK"/>
          <w:b/>
          <w:bCs/>
        </w:rPr>
        <w:t>D_Do</w:t>
      </w:r>
      <w:proofErr w:type="spellEnd"/>
      <w:r w:rsidRPr="005D3FB0">
        <w:rPr>
          <w:rFonts w:ascii="TH SarabunPSK" w:hAnsi="TH SarabunPSK" w:cs="TH SarabunPSK"/>
          <w:b/>
          <w:bCs/>
        </w:rPr>
        <w:t xml:space="preserve">) </w:t>
      </w:r>
      <w:r w:rsidRPr="003D10A1">
        <w:rPr>
          <w:rFonts w:ascii="TH SarabunPSK" w:hAnsi="TH SarabunPSK" w:cs="TH SarabunPSK" w:hint="cs"/>
          <w:cs/>
        </w:rPr>
        <w:t>เช่น ติดต่อวิทยากร สถานที่ เอกสาร และอุปกรณ์ต่าง ๆ</w:t>
      </w:r>
      <w:r>
        <w:rPr>
          <w:rFonts w:ascii="TH SarabunPSK" w:hAnsi="TH SarabunPSK" w:cs="TH SarabunPSK" w:hint="cs"/>
          <w:cs/>
        </w:rPr>
        <w:t xml:space="preserve"> บรรยาย อบรม</w:t>
      </w:r>
    </w:p>
    <w:p w14:paraId="7530C006" w14:textId="77777777" w:rsidR="00EB7B3F" w:rsidRPr="003D10A1" w:rsidRDefault="00EB7B3F" w:rsidP="00EB7B3F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เชิงปฏิบัติการ ประชุมกลุ่มอภิปราย กรณีศึกษา เกมฝึกปฏิบัติ </w:t>
      </w:r>
      <w:r w:rsidRPr="003D10A1">
        <w:rPr>
          <w:rFonts w:ascii="TH SarabunPSK" w:hAnsi="TH SarabunPSK" w:cs="TH SarabunPSK" w:hint="cs"/>
          <w:cs/>
        </w:rPr>
        <w:t xml:space="preserve"> </w:t>
      </w:r>
    </w:p>
    <w:p w14:paraId="6A43984B" w14:textId="77777777" w:rsidR="00EB7B3F" w:rsidRDefault="00EB7B3F" w:rsidP="00EB7B3F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913DB4">
        <w:rPr>
          <w:rFonts w:ascii="TH SarabunPSK" w:hAnsi="TH SarabunPSK" w:cs="TH SarabunPSK" w:hint="cs"/>
          <w:cs/>
        </w:rPr>
        <w:t>-  รวบรวมข้อมูลที่เกี่ยวข้อง</w:t>
      </w:r>
    </w:p>
    <w:p w14:paraId="3E3667A9" w14:textId="77777777" w:rsidR="00EB7B3F" w:rsidRPr="00913DB4" w:rsidRDefault="00EB7B3F" w:rsidP="00EB7B3F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-  ประชาสัมพันธ์โครงการ</w:t>
      </w:r>
    </w:p>
    <w:p w14:paraId="4833A63F" w14:textId="77777777" w:rsidR="00EB7B3F" w:rsidRDefault="00EB7B3F" w:rsidP="00EB7B3F">
      <w:pPr>
        <w:ind w:left="360"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 ติดต่อวิทยากร</w:t>
      </w:r>
    </w:p>
    <w:p w14:paraId="007D8F4A" w14:textId="77777777" w:rsidR="00EB7B3F" w:rsidRDefault="00EB7B3F" w:rsidP="00EB7B3F">
      <w:pPr>
        <w:ind w:left="360"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 แต่งตั้งผู้เข้าร่วมโครงการ</w:t>
      </w:r>
    </w:p>
    <w:p w14:paraId="6BEEB989" w14:textId="77777777" w:rsidR="00EB7B3F" w:rsidRDefault="00EB7B3F" w:rsidP="00EB7B3F">
      <w:pPr>
        <w:ind w:left="360"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 จัดเตรียมสถานที่สำหรับการจัดโครงการ</w:t>
      </w:r>
    </w:p>
    <w:p w14:paraId="4050AAB1" w14:textId="77777777" w:rsidR="00EB7B3F" w:rsidRDefault="00EB7B3F" w:rsidP="00EB7B3F">
      <w:pPr>
        <w:ind w:left="360"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 จัดเตรียมเอกสาร  อุปกรณ์ต่างๆ  ในการจัดโครงการ</w:t>
      </w:r>
    </w:p>
    <w:p w14:paraId="71B1194C" w14:textId="77777777" w:rsidR="00EB7B3F" w:rsidRDefault="00EB7B3F" w:rsidP="00EB7B3F">
      <w:pPr>
        <w:ind w:left="360"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 ดำเนินโครงการ</w:t>
      </w:r>
    </w:p>
    <w:p w14:paraId="32246003" w14:textId="77777777" w:rsidR="00EB7B3F" w:rsidRPr="003D10A1" w:rsidRDefault="00EB7B3F" w:rsidP="00EB7B3F">
      <w:pPr>
        <w:ind w:left="36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>2.</w:t>
      </w:r>
      <w:r>
        <w:rPr>
          <w:rFonts w:ascii="TH SarabunPSK" w:hAnsi="TH SarabunPSK" w:cs="TH SarabunPSK"/>
          <w:b/>
          <w:bCs/>
        </w:rPr>
        <w:t>3</w:t>
      </w:r>
      <w:r w:rsidRPr="003D10A1">
        <w:rPr>
          <w:rFonts w:ascii="TH SarabunPSK" w:hAnsi="TH SarabunPSK" w:cs="TH SarabunPSK"/>
          <w:b/>
          <w:bCs/>
        </w:rPr>
        <w:t xml:space="preserve"> </w:t>
      </w:r>
      <w:r w:rsidRPr="003D10A1">
        <w:rPr>
          <w:rFonts w:ascii="TH SarabunPSK" w:hAnsi="TH SarabunPSK" w:cs="TH SarabunPSK" w:hint="cs"/>
          <w:b/>
          <w:bCs/>
          <w:cs/>
        </w:rPr>
        <w:t>การติดตาม และประเมินผลการดำเนินงาน (</w:t>
      </w:r>
      <w:proofErr w:type="spellStart"/>
      <w:r w:rsidRPr="003D10A1">
        <w:rPr>
          <w:rFonts w:ascii="TH SarabunPSK" w:hAnsi="TH SarabunPSK" w:cs="TH SarabunPSK"/>
          <w:b/>
          <w:bCs/>
        </w:rPr>
        <w:t>C_Check</w:t>
      </w:r>
      <w:proofErr w:type="spellEnd"/>
      <w:r w:rsidRPr="003D10A1">
        <w:rPr>
          <w:rFonts w:ascii="TH SarabunPSK" w:hAnsi="TH SarabunPSK" w:cs="TH SarabunPSK"/>
          <w:b/>
          <w:bCs/>
        </w:rPr>
        <w:t xml:space="preserve">) </w:t>
      </w:r>
    </w:p>
    <w:p w14:paraId="3884200B" w14:textId="77777777" w:rsidR="00EB7B3F" w:rsidRDefault="00EB7B3F" w:rsidP="00EB7B3F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- เครื่องมือที่ใช้ในการติดตามผล</w:t>
      </w: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แบบประเมินผลโครงการ  สรุปและรายงานผลการดำเนินโครงการ</w:t>
      </w:r>
    </w:p>
    <w:p w14:paraId="3FCE0E61" w14:textId="77777777" w:rsidR="00EB7B3F" w:rsidRDefault="00EB7B3F" w:rsidP="00EB7B3F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>ระยะเวลาในการติดตามผล......................................................................................................................................</w:t>
      </w:r>
    </w:p>
    <w:p w14:paraId="5F0A648C" w14:textId="77777777" w:rsidR="00EB7B3F" w:rsidRPr="003D10A1" w:rsidRDefault="00EB7B3F" w:rsidP="00EB7B3F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lastRenderedPageBreak/>
        <w:t>1</w:t>
      </w:r>
      <w:r>
        <w:rPr>
          <w:rFonts w:ascii="TH SarabunPSK" w:hAnsi="TH SarabunPSK" w:cs="TH SarabunPSK" w:hint="cs"/>
          <w:b/>
          <w:bCs/>
          <w:cs/>
        </w:rPr>
        <w:t>2.</w:t>
      </w:r>
      <w:r>
        <w:rPr>
          <w:rFonts w:ascii="TH SarabunPSK" w:hAnsi="TH SarabunPSK" w:cs="TH SarabunPSK"/>
          <w:b/>
          <w:bCs/>
        </w:rPr>
        <w:t>4</w:t>
      </w:r>
      <w:r w:rsidRPr="005D3FB0">
        <w:rPr>
          <w:rFonts w:ascii="TH SarabunPSK" w:hAnsi="TH SarabunPSK" w:cs="TH SarabunPSK"/>
          <w:b/>
          <w:bCs/>
        </w:rPr>
        <w:t xml:space="preserve"> </w:t>
      </w:r>
      <w:r w:rsidRPr="005D3FB0">
        <w:rPr>
          <w:rFonts w:ascii="TH SarabunPSK" w:hAnsi="TH SarabunPSK" w:cs="TH SarabunPSK" w:hint="cs"/>
          <w:b/>
          <w:bCs/>
          <w:cs/>
        </w:rPr>
        <w:t>การ</w:t>
      </w:r>
      <w:r>
        <w:rPr>
          <w:rFonts w:ascii="TH SarabunPSK" w:hAnsi="TH SarabunPSK" w:cs="TH SarabunPSK" w:hint="cs"/>
          <w:b/>
          <w:bCs/>
          <w:cs/>
        </w:rPr>
        <w:t>ปรับปรุง/พัฒนา/</w:t>
      </w:r>
      <w:proofErr w:type="gramStart"/>
      <w:r>
        <w:rPr>
          <w:rFonts w:ascii="TH SarabunPSK" w:hAnsi="TH SarabunPSK" w:cs="TH SarabunPSK" w:hint="cs"/>
          <w:b/>
          <w:bCs/>
          <w:cs/>
        </w:rPr>
        <w:t>แก้ไขจากผลการติดตาม</w:t>
      </w:r>
      <w:r w:rsidRPr="005D3FB0">
        <w:rPr>
          <w:rFonts w:ascii="TH SarabunPSK" w:hAnsi="TH SarabunPSK" w:cs="TH SarabunPSK" w:hint="cs"/>
          <w:b/>
          <w:bCs/>
          <w:cs/>
        </w:rPr>
        <w:t xml:space="preserve">  (</w:t>
      </w:r>
      <w:proofErr w:type="spellStart"/>
      <w:proofErr w:type="gramEnd"/>
      <w:r>
        <w:rPr>
          <w:rFonts w:ascii="TH SarabunPSK" w:hAnsi="TH SarabunPSK" w:cs="TH SarabunPSK"/>
          <w:b/>
          <w:bCs/>
        </w:rPr>
        <w:t>A_Action</w:t>
      </w:r>
      <w:proofErr w:type="spellEnd"/>
      <w:r w:rsidRPr="005D3FB0">
        <w:rPr>
          <w:rFonts w:ascii="TH SarabunPSK" w:hAnsi="TH SarabunPSK" w:cs="TH SarabunPSK"/>
          <w:b/>
          <w:bCs/>
        </w:rPr>
        <w:t xml:space="preserve">) </w:t>
      </w:r>
      <w:r>
        <w:rPr>
          <w:rFonts w:ascii="TH SarabunPSK" w:hAnsi="TH SarabunPSK" w:cs="TH SarabunPSK" w:hint="cs"/>
          <w:cs/>
        </w:rPr>
        <w:t>(กรณีเป็นโครงการต่อเนื่อง)</w:t>
      </w:r>
    </w:p>
    <w:p w14:paraId="2CC02960" w14:textId="77777777" w:rsidR="00EB7B3F" w:rsidRPr="00151F15" w:rsidRDefault="00EB7B3F" w:rsidP="00EB7B3F">
      <w:pPr>
        <w:ind w:left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14:paraId="63000B89" w14:textId="77777777" w:rsidR="00EB7B3F" w:rsidRDefault="00EB7B3F" w:rsidP="00EB7B3F">
      <w:pPr>
        <w:ind w:firstLine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14:paraId="374E40C3" w14:textId="77777777" w:rsidR="00EB7B3F" w:rsidRDefault="00EB7B3F" w:rsidP="00EB7B3F">
      <w:pPr>
        <w:jc w:val="both"/>
        <w:rPr>
          <w:rFonts w:ascii="TH SarabunPSK" w:hAnsi="TH SarabunPSK" w:cs="TH SarabunPSK"/>
        </w:rPr>
      </w:pPr>
    </w:p>
    <w:p w14:paraId="6870FD65" w14:textId="77777777" w:rsidR="00A345F4" w:rsidRDefault="00A345F4" w:rsidP="00A345F4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 xml:space="preserve">3. </w:t>
      </w:r>
      <w:proofErr w:type="gramStart"/>
      <w:r w:rsidRPr="00151F15">
        <w:rPr>
          <w:rFonts w:ascii="TH SarabunPSK" w:hAnsi="TH SarabunPSK" w:cs="TH SarabunPSK"/>
          <w:b/>
          <w:bCs/>
          <w:cs/>
        </w:rPr>
        <w:t>กลุ่มเป้าหมายผู้เข้าร่วมโครงการ</w:t>
      </w:r>
      <w:r w:rsidRPr="00151F15">
        <w:rPr>
          <w:rFonts w:ascii="TH SarabunPSK" w:hAnsi="TH SarabunPSK" w:cs="TH SarabunPSK"/>
          <w:b/>
          <w:bCs/>
        </w:rPr>
        <w:t xml:space="preserve">  </w:t>
      </w:r>
      <w:r w:rsidRPr="00151F15">
        <w:rPr>
          <w:rFonts w:ascii="TH SarabunPSK" w:hAnsi="TH SarabunPSK" w:cs="TH SarabunPSK"/>
          <w:cs/>
        </w:rPr>
        <w:t>(</w:t>
      </w:r>
      <w:proofErr w:type="gramEnd"/>
      <w:r w:rsidRPr="00151F15">
        <w:rPr>
          <w:rFonts w:ascii="TH SarabunPSK" w:hAnsi="TH SarabunPSK" w:cs="TH SarabunPSK"/>
          <w:cs/>
        </w:rPr>
        <w:t>ให้ระบุกลุ่มเป้าหมาย และจำนวนให้ชัดเจน)</w:t>
      </w:r>
    </w:p>
    <w:p w14:paraId="6CE23720" w14:textId="13062B61" w:rsidR="00EB7B3F" w:rsidRDefault="00EB7B3F" w:rsidP="00EB7B3F">
      <w:pPr>
        <w:ind w:right="-555" w:firstLine="72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บุคลากรมหาวิทยาลัยเทคโนโลยีราชมงคลอีสาน  จำนวน  </w:t>
      </w:r>
      <w:r w:rsidR="00E0151F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0  คน</w:t>
      </w:r>
    </w:p>
    <w:p w14:paraId="3D69A5EF" w14:textId="77777777" w:rsidR="00EB7B3F" w:rsidRPr="00AB0ED0" w:rsidRDefault="00EB7B3F" w:rsidP="00EB7B3F">
      <w:pPr>
        <w:ind w:right="-555" w:firstLine="720"/>
        <w:jc w:val="both"/>
        <w:rPr>
          <w:rFonts w:ascii="TH SarabunPSK" w:hAnsi="TH SarabunPSK" w:cs="TH SarabunPSK"/>
          <w:cs/>
        </w:rPr>
      </w:pPr>
      <w:r w:rsidRPr="00AB0ED0">
        <w:rPr>
          <w:rFonts w:ascii="TH SarabunPSK" w:hAnsi="TH SarabunPSK" w:cs="TH SarabunPSK" w:hint="cs"/>
          <w:cs/>
        </w:rPr>
        <w:t>วิทยากร</w:t>
      </w:r>
      <w:r w:rsidRPr="00AB0ED0"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/>
        </w:rPr>
        <w:t xml:space="preserve">  3  </w:t>
      </w:r>
      <w:r>
        <w:rPr>
          <w:rFonts w:ascii="TH SarabunPSK" w:hAnsi="TH SarabunPSK" w:cs="TH SarabunPSK" w:hint="cs"/>
          <w:cs/>
        </w:rPr>
        <w:t>คน</w:t>
      </w:r>
    </w:p>
    <w:p w14:paraId="190F9D77" w14:textId="77777777" w:rsidR="00EB7B3F" w:rsidRDefault="00EB7B3F" w:rsidP="00EB7B3F">
      <w:pPr>
        <w:ind w:right="-555" w:firstLine="720"/>
        <w:jc w:val="both"/>
        <w:rPr>
          <w:rFonts w:ascii="TH SarabunPSK" w:hAnsi="TH SarabunPSK" w:cs="TH SarabunPSK"/>
        </w:rPr>
      </w:pPr>
      <w:r w:rsidRPr="00AB0ED0">
        <w:rPr>
          <w:rFonts w:ascii="TH SarabunPSK" w:hAnsi="TH SarabunPSK" w:cs="TH SarabunPSK" w:hint="cs"/>
          <w:cs/>
        </w:rPr>
        <w:t>คณะกรรมการ</w:t>
      </w:r>
      <w:r w:rsidRPr="00AB0ED0"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15  คน</w:t>
      </w:r>
    </w:p>
    <w:p w14:paraId="093CC6B6" w14:textId="77777777" w:rsidR="00EB7B3F" w:rsidRPr="00AB0ED0" w:rsidRDefault="00EB7B3F" w:rsidP="00EB7B3F">
      <w:pPr>
        <w:ind w:right="-555"/>
        <w:jc w:val="both"/>
        <w:rPr>
          <w:rFonts w:ascii="TH SarabunPSK" w:hAnsi="TH SarabunPSK" w:cs="TH SarabunPSK"/>
          <w:cs/>
        </w:rPr>
      </w:pPr>
    </w:p>
    <w:p w14:paraId="543680C3" w14:textId="4890370C" w:rsidR="00A345F4" w:rsidRDefault="00A345F4" w:rsidP="00A345F4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AC0A8B">
        <w:rPr>
          <w:rFonts w:ascii="TH SarabunPSK" w:hAnsi="TH SarabunPSK" w:cs="TH SarabunPSK" w:hint="cs"/>
          <w:b/>
          <w:bCs/>
          <w:cs/>
        </w:rPr>
        <w:t>4</w:t>
      </w:r>
      <w:r w:rsidRPr="00C753EE">
        <w:rPr>
          <w:rFonts w:ascii="TH SarabunPSK" w:hAnsi="TH SarabunPSK" w:cs="TH SarabunPSK"/>
          <w:b/>
          <w:bCs/>
        </w:rPr>
        <w:t>.</w:t>
      </w:r>
      <w:r w:rsidRPr="00C753EE">
        <w:rPr>
          <w:rFonts w:ascii="TH SarabunPSK" w:hAnsi="TH SarabunPSK" w:cs="TH SarabunPSK" w:hint="cs"/>
          <w:b/>
          <w:bCs/>
          <w:cs/>
        </w:rPr>
        <w:t xml:space="preserve"> </w:t>
      </w:r>
      <w:r w:rsidRPr="00C753EE">
        <w:rPr>
          <w:rFonts w:ascii="TH SarabunPSK" w:hAnsi="TH SarabunPSK" w:cs="TH SarabunPSK"/>
          <w:b/>
          <w:bCs/>
          <w:cs/>
        </w:rPr>
        <w:t>แผนปฏิบัติงาน</w:t>
      </w:r>
      <w:r w:rsidRPr="00C753EE">
        <w:rPr>
          <w:rFonts w:ascii="TH SarabunPSK" w:hAnsi="TH SarabunPSK" w:cs="TH SarabunPSK" w:hint="cs"/>
          <w:b/>
          <w:bCs/>
          <w:cs/>
        </w:rPr>
        <w:t xml:space="preserve"> (แผนงาน)</w:t>
      </w:r>
      <w:r w:rsidRPr="00C753EE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753EE">
        <w:rPr>
          <w:rFonts w:ascii="TH SarabunPSK" w:hAnsi="TH SarabunPSK" w:cs="TH SarabunPSK" w:hint="cs"/>
          <w:b/>
          <w:bCs/>
          <w:cs/>
        </w:rPr>
        <w:t>แผนการใช้จ่ายงบประมาณ (แผนเงิน</w:t>
      </w:r>
      <w:proofErr w:type="gramStart"/>
      <w:r w:rsidRPr="00C753EE">
        <w:rPr>
          <w:rFonts w:ascii="TH SarabunPSK" w:hAnsi="TH SarabunPSK" w:cs="TH SarabunPSK" w:hint="cs"/>
          <w:b/>
          <w:bCs/>
          <w:cs/>
        </w:rPr>
        <w:t xml:space="preserve">)  </w:t>
      </w:r>
      <w:r w:rsidRPr="00C753EE">
        <w:rPr>
          <w:rFonts w:ascii="TH SarabunPSK" w:hAnsi="TH SarabunPSK" w:cs="TH SarabunPSK"/>
          <w:b/>
          <w:bCs/>
          <w:cs/>
        </w:rPr>
        <w:t>และ</w:t>
      </w:r>
      <w:proofErr w:type="gramEnd"/>
      <w:r w:rsidRPr="00C753EE">
        <w:rPr>
          <w:rFonts w:ascii="TH SarabunPSK" w:hAnsi="TH SarabunPSK" w:cs="TH SarabunPSK"/>
          <w:b/>
          <w:bCs/>
          <w:cs/>
        </w:rPr>
        <w:t xml:space="preserve"> </w:t>
      </w:r>
      <w:r w:rsidRPr="00C753EE">
        <w:rPr>
          <w:rFonts w:ascii="TH SarabunPSK" w:hAnsi="TH SarabunPSK" w:cs="TH SarabunPSK" w:hint="cs"/>
          <w:b/>
          <w:bCs/>
          <w:cs/>
        </w:rPr>
        <w:t>ตัวชี้วัด</w:t>
      </w:r>
      <w:r w:rsidRPr="00C753EE">
        <w:rPr>
          <w:rFonts w:ascii="TH SarabunPSK" w:hAnsi="TH SarabunPSK" w:cs="TH SarabunPSK"/>
          <w:b/>
          <w:bCs/>
          <w:cs/>
        </w:rPr>
        <w:t>เป้าหมายผลผลิต</w:t>
      </w:r>
      <w:r w:rsidRPr="00C753EE">
        <w:rPr>
          <w:rFonts w:ascii="TH SarabunPSK" w:hAnsi="TH SarabunPSK" w:cs="TH SarabunPSK"/>
          <w:b/>
          <w:bCs/>
        </w:rPr>
        <w:t xml:space="preserve">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566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9523D" w:rsidRPr="00374CE4" w14:paraId="049F6934" w14:textId="77777777" w:rsidTr="00962125">
        <w:trPr>
          <w:cantSplit/>
          <w:trHeight w:val="89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ABAE70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93034B" wp14:editId="2CF2083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8255</wp:posOffset>
                      </wp:positionV>
                      <wp:extent cx="1767205" cy="883285"/>
                      <wp:effectExtent l="0" t="0" r="23495" b="311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7205" cy="883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.2pt;margin-top:.65pt;width:139.15pt;height:69.5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"/>
                  </w:pict>
                </mc:Fallback>
              </mc:AlternateContent>
            </w:r>
            <w:r w:rsidRPr="00C753EE">
              <w:rPr>
                <w:rFonts w:ascii="TH SarabunPSK" w:hAnsi="TH SarabunPSK" w:cs="TH SarabunPSK"/>
                <w:b/>
                <w:bCs/>
                <w:u w:val="single"/>
                <w:cs/>
              </w:rPr>
              <w:t>แผนปฏิบัติงาน</w:t>
            </w:r>
            <w:r w:rsidRPr="00C753E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(แผนงาน) </w:t>
            </w:r>
          </w:p>
          <w:p w14:paraId="494FB383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3E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(ใส่ลูกศรใน</w:t>
            </w:r>
            <w:r w:rsidRPr="00C753E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ช่วง</w:t>
            </w:r>
            <w:r w:rsidRPr="00C753E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เวลา</w:t>
            </w:r>
            <w:r w:rsidRPr="00C753E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11A6849B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C753E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ปฏิบัติงาน)</w:t>
            </w: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       </w:t>
            </w:r>
            <w:r w:rsidRPr="00C753EE">
              <w:rPr>
                <w:rFonts w:ascii="TH SarabunPSK" w:hAnsi="TH SarabunPSK" w:cs="TH SarabunPSK"/>
              </w:rPr>
              <w:t xml:space="preserve"> </w:t>
            </w:r>
            <w:r w:rsidRPr="00C753E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แผนการใช้จ่าย</w:t>
            </w:r>
          </w:p>
          <w:p w14:paraId="3C39E3E2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C753E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งบประมาณ(แ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ผนเงิน</w:t>
            </w:r>
            <w:r>
              <w:rPr>
                <w:rFonts w:ascii="TH SarabunPSK" w:hAnsi="TH SarabunPSK" w:cs="TH SarabunPSK"/>
                <w:b/>
                <w:bCs/>
                <w:u w:val="single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บาท)</w:t>
            </w:r>
            <w:r w:rsidRPr="00C753E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      </w:t>
            </w:r>
          </w:p>
          <w:p w14:paraId="13E82A13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C753E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(ใส่จำนวนเงินในช่วงเวลาปฏิบัติงาน</w:t>
            </w:r>
            <w:r w:rsidRPr="00C753E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A2CDA1" w14:textId="77777777" w:rsidR="00B9523D" w:rsidRPr="00C753EE" w:rsidRDefault="00B9523D" w:rsidP="0096212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CB77235" w14:textId="77777777" w:rsidR="00B9523D" w:rsidRPr="00C753EE" w:rsidRDefault="00B9523D" w:rsidP="0096212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753EE">
              <w:rPr>
                <w:rFonts w:ascii="TH SarabunPSK" w:hAnsi="TH SarabunPSK" w:cs="TH SarabunPSK"/>
                <w:b/>
                <w:bCs/>
                <w:cs/>
              </w:rPr>
              <w:t>ปี พ</w:t>
            </w:r>
            <w:r w:rsidRPr="00C753EE">
              <w:rPr>
                <w:rFonts w:ascii="TH SarabunPSK" w:hAnsi="TH SarabunPSK" w:cs="TH SarabunPSK"/>
                <w:b/>
                <w:bCs/>
              </w:rPr>
              <w:t>.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4A51121" w14:textId="77777777" w:rsidR="00B9523D" w:rsidRPr="00C753EE" w:rsidRDefault="00B9523D" w:rsidP="0096212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B8EE978" w14:textId="77777777" w:rsidR="00B9523D" w:rsidRPr="00374CE4" w:rsidRDefault="00B9523D" w:rsidP="0096212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3EE">
              <w:rPr>
                <w:rFonts w:ascii="TH SarabunPSK" w:hAnsi="TH SarabunPSK" w:cs="TH SarabunPSK"/>
                <w:b/>
                <w:bCs/>
                <w:cs/>
              </w:rPr>
              <w:t>ปี พ</w:t>
            </w:r>
            <w:r w:rsidRPr="00C753EE">
              <w:rPr>
                <w:rFonts w:ascii="TH SarabunPSK" w:hAnsi="TH SarabunPSK" w:cs="TH SarabunPSK"/>
                <w:b/>
                <w:bCs/>
              </w:rPr>
              <w:t>.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</w:tc>
      </w:tr>
      <w:tr w:rsidR="00B9523D" w:rsidRPr="00374CE4" w14:paraId="7CC20F73" w14:textId="77777777" w:rsidTr="00962125">
        <w:trPr>
          <w:cantSplit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93A3BD" w14:textId="77777777" w:rsidR="00B9523D" w:rsidRPr="00374CE4" w:rsidRDefault="00B9523D" w:rsidP="009621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24FD7E2D" w14:textId="77777777" w:rsidR="00B9523D" w:rsidRPr="00374CE4" w:rsidRDefault="00B9523D" w:rsidP="009621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2BDE4935" w14:textId="77777777" w:rsidR="00B9523D" w:rsidRPr="00374CE4" w:rsidRDefault="00B9523D" w:rsidP="009621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AB4D53" w14:textId="77777777" w:rsidR="00B9523D" w:rsidRPr="00374CE4" w:rsidRDefault="00B9523D" w:rsidP="009621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C21F2E" w14:textId="77777777" w:rsidR="00B9523D" w:rsidRPr="00374CE4" w:rsidRDefault="00B9523D" w:rsidP="009621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32D9C4" w14:textId="77777777" w:rsidR="00B9523D" w:rsidRPr="00374CE4" w:rsidRDefault="00B9523D" w:rsidP="009621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6D8F492" w14:textId="77777777" w:rsidR="00B9523D" w:rsidRPr="00374CE4" w:rsidRDefault="00B9523D" w:rsidP="009621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2B39A3" w14:textId="77777777" w:rsidR="00B9523D" w:rsidRPr="00374CE4" w:rsidRDefault="00B9523D" w:rsidP="009621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4F0FB0" w14:textId="77777777" w:rsidR="00B9523D" w:rsidRPr="00374CE4" w:rsidRDefault="00B9523D" w:rsidP="009621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1994E0" w14:textId="77777777" w:rsidR="00B9523D" w:rsidRPr="00374CE4" w:rsidRDefault="00B9523D" w:rsidP="009621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712939" w14:textId="77777777" w:rsidR="00B9523D" w:rsidRPr="00374CE4" w:rsidRDefault="00B9523D" w:rsidP="009621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472D00" w14:textId="77777777" w:rsidR="00B9523D" w:rsidRPr="00374CE4" w:rsidRDefault="00B9523D" w:rsidP="009621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9622CE" w14:textId="77777777" w:rsidR="00B9523D" w:rsidRPr="00374CE4" w:rsidRDefault="00B9523D" w:rsidP="009621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</w:tr>
      <w:tr w:rsidR="00B9523D" w:rsidRPr="00151F15" w14:paraId="4BA182CC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3BD7AE15" w14:textId="77777777" w:rsidR="00B9523D" w:rsidRDefault="00B9523D" w:rsidP="0096212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151F15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วางแผนการดำเนินการ (</w:t>
            </w:r>
            <w:r>
              <w:rPr>
                <w:rFonts w:ascii="TH SarabunPSK" w:hAnsi="TH SarabunPSK" w:cs="TH SarabunPSK"/>
              </w:rPr>
              <w:t>P)</w:t>
            </w:r>
            <w:r>
              <w:rPr>
                <w:rFonts w:ascii="TH SarabunPSK" w:hAnsi="TH SarabunPSK" w:cs="TH SarabunPSK" w:hint="cs"/>
                <w:cs/>
              </w:rPr>
              <w:t xml:space="preserve">   (แผนงาน)</w:t>
            </w:r>
          </w:p>
          <w:p w14:paraId="5C3E267B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- ประชุมเพื่อวางแผน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57572821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45AB65F6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B735E64" w14:textId="13BE11C5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3F8FBDD" w14:textId="368CD2AC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1E34FD0" w14:textId="6E6CB95C" w:rsidR="00B9523D" w:rsidRPr="00151F15" w:rsidRDefault="00071111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3334F9" wp14:editId="20770E0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289560</wp:posOffset>
                      </wp:positionV>
                      <wp:extent cx="361950" cy="635"/>
                      <wp:effectExtent l="38100" t="76200" r="19050" b="9461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-4.9pt;margin-top:22.8pt;width:28.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811BA1" wp14:editId="061CF88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568325</wp:posOffset>
                      </wp:positionV>
                      <wp:extent cx="361950" cy="635"/>
                      <wp:effectExtent l="38100" t="76200" r="19050" b="9461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-4.9pt;margin-top:44.75pt;width:28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A2CBC4" wp14:editId="4AF7239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807720</wp:posOffset>
                      </wp:positionV>
                      <wp:extent cx="361950" cy="635"/>
                      <wp:effectExtent l="38100" t="76200" r="19050" b="9461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-4.9pt;margin-top:63.6pt;width:28.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A774D4" wp14:editId="597DD23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1466215</wp:posOffset>
                      </wp:positionV>
                      <wp:extent cx="361950" cy="635"/>
                      <wp:effectExtent l="38100" t="76200" r="19050" b="9461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-4.9pt;margin-top:115.45pt;width:28.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D94F14" wp14:editId="636FF7A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1772285</wp:posOffset>
                      </wp:positionV>
                      <wp:extent cx="361950" cy="635"/>
                      <wp:effectExtent l="38100" t="76200" r="19050" b="94615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-4.9pt;margin-top:139.55pt;width:28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D8920E" wp14:editId="14AD9D1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1990090</wp:posOffset>
                      </wp:positionV>
                      <wp:extent cx="361950" cy="635"/>
                      <wp:effectExtent l="38100" t="76200" r="19050" b="94615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-4.9pt;margin-top:156.7pt;width:28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879A238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D513F5E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0F8F142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94C5169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FDBFA38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51AFE5B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79C8B86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151F15" w14:paraId="747B60AD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0E23B457" w14:textId="77777777" w:rsidR="00B9523D" w:rsidRDefault="00B9523D" w:rsidP="0096212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2C7BEB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ขออนุมัติโครงการ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0ACA141F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0572AAAE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B0A7848" w14:textId="28477AD9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BB515EE" w14:textId="62D21560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D173901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EF2CAC8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35A3865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7323716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C7809E7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420C4A0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8240291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88369B7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151F15" w14:paraId="015534F2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3C38CCD3" w14:textId="77777777" w:rsidR="00B9523D" w:rsidRDefault="00B9523D" w:rsidP="0096212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- แต่งตั้งคณะกรรมการดำเนินโครงการ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6A169DC8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00AFE76A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74D743E" w14:textId="5052CFBC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1716B34" w14:textId="487191FB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72A98DC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8370A36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28F8EBC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863A953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263A5A0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3D5C81D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B6AC3F8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9ECED38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151F15" w14:paraId="5EE0D6E8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3CDCD2D9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(แผนเงิน)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7E91ABBE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35768652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F0BB9A7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FDE088C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3FAA446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17CDADC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DE50410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5D9A0FF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9021F8B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180E738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933335F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C46B029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151F15" w14:paraId="76551E26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72A15D17" w14:textId="77777777" w:rsidR="00B9523D" w:rsidRDefault="00B9523D" w:rsidP="0096212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151F15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การดำเนินการจัดโครงการ(</w:t>
            </w:r>
            <w:r>
              <w:rPr>
                <w:rFonts w:ascii="TH SarabunPSK" w:hAnsi="TH SarabunPSK" w:cs="TH SarabunPSK"/>
              </w:rPr>
              <w:t>D)</w:t>
            </w:r>
            <w:r>
              <w:rPr>
                <w:rFonts w:ascii="TH SarabunPSK" w:hAnsi="TH SarabunPSK" w:cs="TH SarabunPSK" w:hint="cs"/>
                <w:cs/>
              </w:rPr>
              <w:t>(แผนงาน)</w:t>
            </w:r>
          </w:p>
          <w:p w14:paraId="337D4141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- </w:t>
            </w:r>
            <w:r w:rsidRPr="00913DB4">
              <w:rPr>
                <w:rFonts w:ascii="TH SarabunPSK" w:hAnsi="TH SarabunPSK" w:cs="TH SarabunPSK" w:hint="cs"/>
                <w:cs/>
              </w:rPr>
              <w:t>รวบรวมข้อมูลที่เกี่ยวข้อง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673D24DD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2FBC32B7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1F256B1" w14:textId="1BC6B5CB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8F4B7B1" w14:textId="1489B66E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F37D0A6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B4C57DB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D34773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668C6EB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CA3EB6D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78BAE6F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4AF994A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F9871DD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151F15" w14:paraId="2E605BFB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3A72831A" w14:textId="77777777" w:rsidR="00B9523D" w:rsidRDefault="00B9523D" w:rsidP="00962125">
            <w:pPr>
              <w:jc w:val="both"/>
              <w:rPr>
                <w:rFonts w:ascii="TH SarabunPSK" w:hAnsi="TH SarabunPSK" w:cs="TH SarabunPSK"/>
              </w:rPr>
            </w:pPr>
            <w:r w:rsidRPr="002C7BEB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- ประชาสัมพันธ์โครงการ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561C5A7B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18C7F8F4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AA65B11" w14:textId="441764EB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B007E61" w14:textId="426EBA4A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CFD3BF6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9F2156C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72CADE6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81805FA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CAA3538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8C86051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A23B507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6E4B0D3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151F15" w14:paraId="567CF26E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41B5710B" w14:textId="77777777" w:rsidR="00B9523D" w:rsidRDefault="00B9523D" w:rsidP="00962125">
            <w:pPr>
              <w:jc w:val="both"/>
              <w:rPr>
                <w:rFonts w:ascii="TH SarabunPSK" w:hAnsi="TH SarabunPSK" w:cs="TH SarabunPSK"/>
              </w:rPr>
            </w:pPr>
            <w:r w:rsidRPr="002C7BEB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- ติดต่อวิทยากร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68BE8A10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70C36432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2E7D0F2" w14:textId="3C5D3EE0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2479447" w14:textId="590BF408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F1042C1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DDDD395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20AE382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6C6A6AE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DF51A61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F01EBC8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7BF2AC1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BD7F272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151F15" w14:paraId="517C4E36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126D38E9" w14:textId="77777777" w:rsidR="00B9523D" w:rsidRDefault="00B9523D" w:rsidP="00962125">
            <w:pPr>
              <w:rPr>
                <w:rFonts w:ascii="TH SarabunPSK" w:hAnsi="TH SarabunPSK" w:cs="TH SarabunPSK"/>
              </w:rPr>
            </w:pPr>
            <w:r w:rsidRPr="002C7BEB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- แต่งตั้งผู้เข้าร่วมโครงการ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032CF90C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6F5AEFE3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EB1CFF5" w14:textId="489507F1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6839131" w14:textId="43481594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065DE91" w14:textId="52ECB3B4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F182B61" w14:textId="0FF4A809" w:rsidR="00B9523D" w:rsidRPr="00151F15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272A61" wp14:editId="025479C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2002155</wp:posOffset>
                      </wp:positionV>
                      <wp:extent cx="714375" cy="635"/>
                      <wp:effectExtent l="38100" t="76200" r="28575" b="94615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23pt;margin-top:157.65pt;width:56.2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2EC346" wp14:editId="3DDDD58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1722120</wp:posOffset>
                      </wp:positionV>
                      <wp:extent cx="342900" cy="635"/>
                      <wp:effectExtent l="38100" t="76200" r="19050" b="94615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6" o:spid="_x0000_s1026" type="#_x0000_t32" style="position:absolute;margin-left:23pt;margin-top:135.6pt;width:27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486CA93B" wp14:editId="43876FE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1055370</wp:posOffset>
                      </wp:positionV>
                      <wp:extent cx="342900" cy="0"/>
                      <wp:effectExtent l="38100" t="76200" r="19050" b="952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5" o:spid="_x0000_s1026" type="#_x0000_t32" style="position:absolute;margin-left:23pt;margin-top:83.1pt;width:27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497CD8B3" wp14:editId="79DD8D6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558165</wp:posOffset>
                      </wp:positionV>
                      <wp:extent cx="342900" cy="0"/>
                      <wp:effectExtent l="38100" t="76200" r="19050" b="9525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8" o:spid="_x0000_s1026" type="#_x0000_t32" style="position:absolute;margin-left:23pt;margin-top:43.95pt;width:27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54D5C7" wp14:editId="16D80FA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325120</wp:posOffset>
                      </wp:positionV>
                      <wp:extent cx="361950" cy="635"/>
                      <wp:effectExtent l="38100" t="76200" r="19050" b="94615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" o:spid="_x0000_s1026" type="#_x0000_t32" style="position:absolute;margin-left:-5.5pt;margin-top:25.6pt;width:28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E9899A" wp14:editId="493F276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122555</wp:posOffset>
                      </wp:positionV>
                      <wp:extent cx="361950" cy="635"/>
                      <wp:effectExtent l="38100" t="76200" r="19050" b="9461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-5.5pt;margin-top:9.65pt;width:28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D4505C0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BFA6499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FF23737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A3D4014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AD005EC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9801396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151F15" w14:paraId="76D0A9B1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28D15CF6" w14:textId="77777777" w:rsidR="00B9523D" w:rsidRDefault="00B9523D" w:rsidP="0096212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2C7BEB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43975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จัดเตรียมสถานที่สำหรับการจัดโครงการ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02E82010" w14:textId="77777777" w:rsidR="00B9523D" w:rsidRPr="00151F15" w:rsidRDefault="00B9523D" w:rsidP="00962125">
            <w:pPr>
              <w:ind w:left="540"/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1E22BF5C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613F315" w14:textId="3FDE3700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661421F" w14:textId="4CB6FD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C3282C4" w14:textId="28F3CDE8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8CF7B6F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ABF302F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3A85343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B8F2987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E38E101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71CCFB6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759459F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151F15" w14:paraId="4DE4F8BC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3E0AEFB3" w14:textId="77777777" w:rsidR="00B9523D" w:rsidRDefault="00B9523D" w:rsidP="0096212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2C7BEB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จัดเตรียมเอกสาร  อุปกรณ์ต่างๆ  ในการจัดโครงการ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449A7E5E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75EEBBE7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2AB925D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B1AE6F4" w14:textId="35892F49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21B116F" w14:textId="2DDAE05C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3788D4A" w14:textId="48700454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2D1320B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E799887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9DD464A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8DE5728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4C25DF0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F9ABA2B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151F15" w14:paraId="4143694F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64271A76" w14:textId="77777777" w:rsidR="00B9523D" w:rsidRDefault="00B9523D" w:rsidP="00962125">
            <w:pPr>
              <w:rPr>
                <w:rFonts w:ascii="TH SarabunPSK" w:hAnsi="TH SarabunPSK" w:cs="TH SarabunPSK"/>
              </w:rPr>
            </w:pPr>
            <w:r w:rsidRPr="002C7BEB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- ดำเนินโครงการ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4B2F1CB9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696DC8B6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3B9D059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A7AC530" w14:textId="7B9A1174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2EBC0FE" w14:textId="4671230B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957A22C" w14:textId="19E7752D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1F539EA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7BBAE3B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61800C0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1E18E23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51673A9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95FF4EA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151F15" w14:paraId="2B27BC3D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522BCD4C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(แผนเงิน)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756FAF07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589A9840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DCFC111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62E7FA4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0E3A7F2" w14:textId="77777777" w:rsidR="00B9523D" w:rsidRPr="00FB5E99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8AEC1EF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352D18E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B3E055B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5606CEA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F3F4CB0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A6DC333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FE6250A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151F15" w14:paraId="4C3D72C4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2E6D2E34" w14:textId="77777777" w:rsidR="00B9523D" w:rsidRDefault="00B9523D" w:rsidP="0096212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151F15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การติดตาม ประเมินผล (</w:t>
            </w:r>
            <w:r>
              <w:rPr>
                <w:rFonts w:ascii="TH SarabunPSK" w:hAnsi="TH SarabunPSK" w:cs="TH SarabunPSK"/>
              </w:rPr>
              <w:t>C)</w:t>
            </w:r>
            <w:r>
              <w:rPr>
                <w:rFonts w:ascii="TH SarabunPSK" w:hAnsi="TH SarabunPSK" w:cs="TH SarabunPSK" w:hint="cs"/>
                <w:cs/>
              </w:rPr>
              <w:t xml:space="preserve">  (แผนงาน)</w:t>
            </w:r>
          </w:p>
          <w:p w14:paraId="2D9243A7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-  แบบประเมินผลโครงการ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5F3A3170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5687725F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53B9ACD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AAE80B6" w14:textId="00691EE6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38CC8F2" w14:textId="61E9344E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B05A516" w14:textId="783EE542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29B072C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06EF614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BE347F7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94C9B61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AF1D179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9FDE4BF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151F15" w14:paraId="7381F624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6C689AF3" w14:textId="77777777" w:rsidR="00B9523D" w:rsidRDefault="00B9523D" w:rsidP="0096212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-  </w:t>
            </w:r>
            <w:r w:rsidRPr="00F43975">
              <w:rPr>
                <w:rFonts w:ascii="TH SarabunPSK" w:hAnsi="TH SarabunPSK" w:cs="TH SarabunPSK" w:hint="cs"/>
                <w:sz w:val="24"/>
                <w:szCs w:val="24"/>
                <w:cs/>
              </w:rPr>
              <w:t>สรุปและรายงานผลการดำเนินโครงการ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040D3CA4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0ADC0379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57DECA9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AECCF9C" w14:textId="3FA19512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9E560B3" w14:textId="4C018A8E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FBB8260" w14:textId="44F1EBEC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785846D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836247D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0228F8C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8E9DA47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E67CFB4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F97F440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151F15" w14:paraId="5E9AC50C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5BCCBA70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(แผนเงิน)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5819422A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5C0C192D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72EBDF8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73ABF24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3C39F11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2BA4AF5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FDA758B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ADC157D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8311489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DED811E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B7F4252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C204F9B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151F15" w14:paraId="64C7B4AC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72865218" w14:textId="77777777" w:rsidR="00B9523D" w:rsidRDefault="00B9523D" w:rsidP="0096212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151F15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การปรับปรุง/พัฒนา/แก้ไขจากผล</w:t>
            </w:r>
          </w:p>
          <w:p w14:paraId="260862C6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การติดตาม (</w:t>
            </w:r>
            <w:r>
              <w:rPr>
                <w:rFonts w:ascii="TH SarabunPSK" w:hAnsi="TH SarabunPSK" w:cs="TH SarabunPSK"/>
              </w:rPr>
              <w:t>A)</w:t>
            </w:r>
            <w:r>
              <w:rPr>
                <w:rFonts w:ascii="TH SarabunPSK" w:hAnsi="TH SarabunPSK" w:cs="TH SarabunPSK" w:hint="cs"/>
                <w:cs/>
              </w:rPr>
              <w:t xml:space="preserve">                 (แผนงาน)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2AC209BE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70FC8042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1D153B2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684A6E8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A040AEA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8239DEE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96E9505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257A752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7BAF211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9E56AFD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1464C92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0F43CA7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151F15" w14:paraId="47CA4437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5C6B1ACD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(แผนเงิน)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13F00F08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7B7D503D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17C260E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2CC9E28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EDC51C6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53A12B0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FEBCA25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3B6CFF8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75557D4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01727E0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3617746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D296310" w14:textId="77777777" w:rsidR="00B9523D" w:rsidRPr="00151F15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C753EE" w14:paraId="336F415F" w14:textId="77777777" w:rsidTr="00962125">
        <w:tc>
          <w:tcPr>
            <w:tcW w:w="3259" w:type="dxa"/>
            <w:tcBorders>
              <w:top w:val="single" w:sz="4" w:space="0" w:color="auto"/>
              <w:bottom w:val="dotted" w:sz="4" w:space="0" w:color="auto"/>
            </w:tcBorders>
          </w:tcPr>
          <w:p w14:paraId="35A7BEEF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เป้าหมายผลผลิต</w:t>
            </w:r>
          </w:p>
        </w:tc>
        <w:tc>
          <w:tcPr>
            <w:tcW w:w="566" w:type="dxa"/>
            <w:tcBorders>
              <w:top w:val="single" w:sz="4" w:space="0" w:color="auto"/>
              <w:bottom w:val="dotted" w:sz="4" w:space="0" w:color="auto"/>
            </w:tcBorders>
          </w:tcPr>
          <w:p w14:paraId="7F549F34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4" w:space="0" w:color="auto"/>
            </w:tcBorders>
          </w:tcPr>
          <w:p w14:paraId="6C6C798F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188063E7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10855FA0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67B23445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3A8C2F48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2EFEAC6F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7B29D88A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0F652B82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3742D9FE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1AB1AEDB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2D8DC946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9523D" w:rsidRPr="00C753EE" w14:paraId="7A0551C5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4E2BA32A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เชิงปริมาณ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7B1F714C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004A7829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3F060A3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7B81957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CB11BCF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184C21E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D17E4B9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8AE4F4B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224D207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99A31F5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B7B4E8F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4819387" w14:textId="77777777" w:rsidR="00B9523D" w:rsidRPr="00C753EE" w:rsidRDefault="00B9523D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E01A6" w:rsidRPr="00C753EE" w14:paraId="1B4FC8D6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391EE775" w14:textId="77777777" w:rsidR="000E01A6" w:rsidRPr="00D147FE" w:rsidRDefault="000E01A6" w:rsidP="00962125">
            <w:pPr>
              <w:jc w:val="both"/>
              <w:rPr>
                <w:rFonts w:ascii="TH SarabunPSK" w:hAnsi="TH SarabunPSK" w:cs="TH SarabunPSK"/>
              </w:rPr>
            </w:pPr>
            <w:r w:rsidRPr="00D147FE">
              <w:rPr>
                <w:rFonts w:ascii="TH SarabunPSK" w:hAnsi="TH SarabunPSK" w:cs="TH SarabunPSK"/>
                <w:cs/>
              </w:rPr>
              <w:lastRenderedPageBreak/>
              <w:t xml:space="preserve">  - จำนวน</w:t>
            </w:r>
            <w:r>
              <w:rPr>
                <w:rFonts w:ascii="TH SarabunPSK" w:hAnsi="TH SarabunPSK" w:cs="TH SarabunPSK" w:hint="cs"/>
                <w:cs/>
              </w:rPr>
              <w:t>ครั้งที่ดำเนินโครงการ(ครั้ง)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71A234C4" w14:textId="77777777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76CF250E" w14:textId="77777777" w:rsidR="000E01A6" w:rsidRPr="00DA6712" w:rsidRDefault="000E01A6" w:rsidP="0096212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3CD92FC" w14:textId="77777777" w:rsidR="000E01A6" w:rsidRPr="00DA6712" w:rsidRDefault="000E01A6" w:rsidP="0096212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08C7BA2" w14:textId="5A0D7336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86F9E2A" w14:textId="77777777" w:rsidR="000E01A6" w:rsidRPr="00DA6712" w:rsidRDefault="000E01A6" w:rsidP="0096212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D138075" w14:textId="61CAB65A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033ED9E" w14:textId="6FCA195C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32FB823" w14:textId="77777777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8B80C95" w14:textId="77777777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7C758F8" w14:textId="77777777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5ACD558" w14:textId="77777777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2817419" w14:textId="77777777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E01A6" w:rsidRPr="00C753EE" w14:paraId="1537E724" w14:textId="77777777" w:rsidTr="00962125"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5ED886D8" w14:textId="77777777" w:rsidR="000E01A6" w:rsidRPr="00C753EE" w:rsidRDefault="000E01A6" w:rsidP="00962125">
            <w:pPr>
              <w:ind w:left="284" w:hanging="284"/>
              <w:rPr>
                <w:rFonts w:ascii="TH SarabunPSK" w:hAnsi="TH SarabunPSK" w:cs="TH SarabunPSK"/>
              </w:rPr>
            </w:pPr>
            <w:r w:rsidRPr="00C753EE">
              <w:rPr>
                <w:rFonts w:ascii="TH SarabunPSK" w:hAnsi="TH SarabunPSK" w:cs="TH SarabunPSK"/>
              </w:rPr>
              <w:t xml:space="preserve">  -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 </w:t>
            </w:r>
            <w:r w:rsidRPr="00C753EE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กลุ่มเป้าหมายของโครงการ  ไม่ต่ำกว่าร้อยละ 80 (คน)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33B9E2CA" w14:textId="77777777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</w:tcPr>
          <w:p w14:paraId="7D3E1C72" w14:textId="77777777" w:rsidR="000E01A6" w:rsidRPr="00DA6712" w:rsidRDefault="000E01A6" w:rsidP="0096212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2D6430A" w14:textId="77777777" w:rsidR="000E01A6" w:rsidRPr="00DA6712" w:rsidRDefault="000E01A6" w:rsidP="0096212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0D6B9C4" w14:textId="5109BEF9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8A15398" w14:textId="77777777" w:rsidR="000E01A6" w:rsidRPr="00DA6712" w:rsidRDefault="000E01A6" w:rsidP="0096212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010BB52" w14:textId="38C2810C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CEF1A92" w14:textId="302A412F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BDB2E88" w14:textId="77777777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294C290" w14:textId="77777777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FF90021" w14:textId="77777777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E86C888" w14:textId="77777777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3C7DB61" w14:textId="77777777" w:rsidR="000E01A6" w:rsidRPr="00C753EE" w:rsidRDefault="000E01A6" w:rsidP="00962125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E01A6" w:rsidRPr="00C753EE" w14:paraId="693DFE8A" w14:textId="77777777" w:rsidTr="00962125">
        <w:trPr>
          <w:trHeight w:val="315"/>
        </w:trPr>
        <w:tc>
          <w:tcPr>
            <w:tcW w:w="100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1CAB0DD2" w14:textId="77777777" w:rsidR="000E01A6" w:rsidRPr="00C753EE" w:rsidRDefault="000E01A6" w:rsidP="00962125">
            <w:pPr>
              <w:ind w:left="284" w:hanging="284"/>
              <w:rPr>
                <w:rFonts w:ascii="TH SarabunPSK" w:hAnsi="TH SarabunPSK" w:cs="TH SarabunPSK"/>
                <w:cs/>
              </w:rPr>
            </w:pPr>
            <w:r w:rsidRPr="00C753EE">
              <w:rPr>
                <w:rFonts w:ascii="TH SarabunPSK" w:hAnsi="TH SarabunPSK" w:cs="TH SarabunPSK"/>
              </w:rPr>
              <w:t xml:space="preserve">  - </w:t>
            </w:r>
            <w:r>
              <w:rPr>
                <w:rFonts w:ascii="TH SarabunPSK" w:hAnsi="TH SarabunPSK" w:cs="TH SarabunPSK" w:hint="cs"/>
                <w:cs/>
              </w:rPr>
              <w:t>อื่นๆ (ระบุ).....................................</w:t>
            </w:r>
          </w:p>
        </w:tc>
      </w:tr>
      <w:tr w:rsidR="000E01A6" w:rsidRPr="00C753EE" w14:paraId="6B33992D" w14:textId="77777777" w:rsidTr="00962125">
        <w:trPr>
          <w:trHeight w:val="277"/>
        </w:trPr>
        <w:tc>
          <w:tcPr>
            <w:tcW w:w="100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0A5AD864" w14:textId="77777777" w:rsidR="000E01A6" w:rsidRDefault="000E01A6" w:rsidP="00962125">
            <w:pPr>
              <w:rPr>
                <w:rFonts w:ascii="TH SarabunPSK" w:hAnsi="TH SarabunPSK" w:cs="TH SarabunPSK"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เชิงคุณภาพ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 xml:space="preserve"> ร้อยละความพึงพอใจในการเข้าร่วมโครงการ/ผู้รับบริการ ไม่ต่ำกว่าร้อยละ 75</w:t>
            </w:r>
          </w:p>
          <w:p w14:paraId="5A2C2927" w14:textId="77777777" w:rsidR="000E01A6" w:rsidRPr="00C753EE" w:rsidRDefault="000E01A6" w:rsidP="0096212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 xml:space="preserve"> อื่นๆ (ระบุ).............................................................................................................................................................</w:t>
            </w:r>
          </w:p>
        </w:tc>
      </w:tr>
      <w:tr w:rsidR="000E01A6" w:rsidRPr="00773203" w14:paraId="2A76B464" w14:textId="77777777" w:rsidTr="00962125">
        <w:tc>
          <w:tcPr>
            <w:tcW w:w="100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358855A6" w14:textId="77777777" w:rsidR="000E01A6" w:rsidRDefault="000E01A6" w:rsidP="00962125">
            <w:pPr>
              <w:rPr>
                <w:rFonts w:ascii="TH SarabunPSK" w:hAnsi="TH SarabunPSK" w:cs="TH SarabunPSK"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>-</w:t>
            </w: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เชิงเวลา</w:t>
            </w:r>
            <w:r w:rsidRPr="00C753EE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ร้อยละของโครงการแล้วเสร็จตามระยะเวลาที่กำหนด ไม่ต่ำกว่าร้อยละ 75</w:t>
            </w:r>
          </w:p>
          <w:p w14:paraId="4A4A9659" w14:textId="77777777" w:rsidR="000E01A6" w:rsidRPr="00C753EE" w:rsidRDefault="000E01A6" w:rsidP="0096212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อื่นๆ (ระบุ)..................................................................................................................................................................</w:t>
            </w:r>
          </w:p>
        </w:tc>
      </w:tr>
      <w:tr w:rsidR="000E01A6" w:rsidRPr="00773203" w14:paraId="5B421E58" w14:textId="77777777" w:rsidTr="00962125">
        <w:tc>
          <w:tcPr>
            <w:tcW w:w="10065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14:paraId="26F334ED" w14:textId="14E709F7" w:rsidR="000E01A6" w:rsidRPr="00C753EE" w:rsidRDefault="000E01A6" w:rsidP="00AC0A8B">
            <w:pPr>
              <w:rPr>
                <w:rFonts w:ascii="TH SarabunPSK" w:hAnsi="TH SarabunPSK" w:cs="TH SarabunPSK"/>
                <w:b/>
                <w:bCs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เชิงค่าใช้จ่าย</w:t>
            </w:r>
            <w:r w:rsidRPr="00C753EE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งบประมาณที่ใช้ในการดำเนินโครงการ</w:t>
            </w:r>
            <w:r>
              <w:rPr>
                <w:rFonts w:ascii="TH SarabunPSK" w:hAnsi="TH SarabunPSK" w:cs="TH SarabunPSK"/>
              </w:rPr>
              <w:t xml:space="preserve">  </w:t>
            </w:r>
            <w:r w:rsidR="00AC0A8B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</w:tc>
      </w:tr>
    </w:tbl>
    <w:p w14:paraId="71F82EC1" w14:textId="77777777" w:rsidR="00B9523D" w:rsidRDefault="00B9523D" w:rsidP="00A345F4">
      <w:pPr>
        <w:rPr>
          <w:rFonts w:ascii="TH SarabunPSK" w:hAnsi="TH SarabunPSK" w:cs="TH SarabunPSK"/>
          <w:b/>
          <w:bCs/>
        </w:rPr>
      </w:pPr>
    </w:p>
    <w:p w14:paraId="616AD4BD" w14:textId="0EBE15EA" w:rsidR="00A345F4" w:rsidRPr="00151F15" w:rsidRDefault="00A345F4" w:rsidP="00A345F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AC0A8B">
        <w:rPr>
          <w:rFonts w:ascii="TH SarabunPSK" w:hAnsi="TH SarabunPSK" w:cs="TH SarabunPSK" w:hint="cs"/>
          <w:b/>
          <w:bCs/>
          <w:cs/>
        </w:rPr>
        <w:t>5</w:t>
      </w:r>
      <w:r>
        <w:rPr>
          <w:rFonts w:ascii="TH SarabunPSK" w:hAnsi="TH SarabunPSK" w:cs="TH SarabunPSK"/>
          <w:b/>
          <w:bCs/>
        </w:rPr>
        <w:t xml:space="preserve">. </w:t>
      </w:r>
      <w:r w:rsidRPr="00151F15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14:paraId="63F01AC9" w14:textId="0A531B0C" w:rsidR="0078612E" w:rsidRPr="00151F15" w:rsidRDefault="00AC0A8B" w:rsidP="0078612E">
      <w:pPr>
        <w:ind w:left="360" w:right="-555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15</w:t>
      </w:r>
      <w:r w:rsidR="0078612E">
        <w:rPr>
          <w:rFonts w:ascii="TH SarabunPSK" w:hAnsi="TH SarabunPSK" w:cs="TH SarabunPSK"/>
        </w:rPr>
        <w:t>.1</w:t>
      </w:r>
      <w:r w:rsidR="0078612E" w:rsidRPr="00151F15">
        <w:rPr>
          <w:rFonts w:ascii="TH SarabunPSK" w:hAnsi="TH SarabunPSK" w:cs="TH SarabunPSK"/>
        </w:rPr>
        <w:t xml:space="preserve">  </w:t>
      </w:r>
      <w:r w:rsidR="0078612E" w:rsidRPr="00012610">
        <w:rPr>
          <w:rFonts w:ascii="TH SarabunPSK" w:hAnsi="TH SarabunPSK" w:cs="TH SarabunPSK"/>
          <w:cs/>
        </w:rPr>
        <w:t>นักวิจัยของมหาวิทยาลัยมีความรู้</w:t>
      </w:r>
      <w:proofErr w:type="gramEnd"/>
      <w:r w:rsidR="0078612E">
        <w:rPr>
          <w:rFonts w:ascii="TH SarabunPSK" w:hAnsi="TH SarabunPSK" w:cs="TH SarabunPSK" w:hint="cs"/>
          <w:cs/>
        </w:rPr>
        <w:t xml:space="preserve"> ความเข้าใจ</w:t>
      </w:r>
      <w:r w:rsidR="0078612E" w:rsidRPr="00012610">
        <w:rPr>
          <w:rFonts w:ascii="TH SarabunPSK" w:hAnsi="TH SarabunPSK" w:cs="TH SarabunPSK"/>
          <w:cs/>
        </w:rPr>
        <w:t>ด้าน</w:t>
      </w:r>
      <w:r w:rsidR="0078612E">
        <w:rPr>
          <w:rFonts w:ascii="TH SarabunPSK" w:hAnsi="TH SarabunPSK" w:cs="TH SarabunPSK" w:hint="cs"/>
          <w:cs/>
        </w:rPr>
        <w:t>ทรัพย์สินทางปัญญา</w:t>
      </w:r>
      <w:r w:rsidR="0078612E" w:rsidRPr="00012610">
        <w:rPr>
          <w:rFonts w:ascii="TH SarabunPSK" w:hAnsi="TH SarabunPSK" w:cs="TH SarabunPSK"/>
          <w:cs/>
        </w:rPr>
        <w:t>เพิ่มมากขึ้น</w:t>
      </w:r>
    </w:p>
    <w:p w14:paraId="0D407F78" w14:textId="64A3BEE7" w:rsidR="0078612E" w:rsidRDefault="00AC0A8B" w:rsidP="0078612E">
      <w:pPr>
        <w:ind w:left="360" w:right="-414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15</w:t>
      </w:r>
      <w:r w:rsidR="0078612E">
        <w:rPr>
          <w:rFonts w:ascii="TH SarabunPSK" w:hAnsi="TH SarabunPSK" w:cs="TH SarabunPSK"/>
        </w:rPr>
        <w:t>.2</w:t>
      </w:r>
      <w:r w:rsidR="0078612E" w:rsidRPr="00151F15">
        <w:rPr>
          <w:rFonts w:ascii="TH SarabunPSK" w:hAnsi="TH SarabunPSK" w:cs="TH SarabunPSK"/>
        </w:rPr>
        <w:t xml:space="preserve">  </w:t>
      </w:r>
      <w:r w:rsidR="0078612E" w:rsidRPr="00012610">
        <w:rPr>
          <w:rFonts w:ascii="TH SarabunPSK" w:hAnsi="TH SarabunPSK" w:cs="TH SarabunPSK"/>
          <w:cs/>
        </w:rPr>
        <w:t>โครงการวิจัยของมหาวิทยาลัยมีคุณภาพและมีการจด</w:t>
      </w:r>
      <w:r w:rsidR="0078612E">
        <w:rPr>
          <w:rFonts w:ascii="TH SarabunPSK" w:hAnsi="TH SarabunPSK" w:cs="TH SarabunPSK" w:hint="cs"/>
          <w:cs/>
        </w:rPr>
        <w:t>ทะเบียน</w:t>
      </w:r>
      <w:r w:rsidR="0078612E">
        <w:rPr>
          <w:rFonts w:ascii="TH SarabunPSK" w:hAnsi="TH SarabunPSK" w:cs="TH SarabunPSK"/>
          <w:cs/>
        </w:rPr>
        <w:t>ทรัพย์สินทางปัญญาเ</w:t>
      </w:r>
      <w:r w:rsidR="0078612E">
        <w:rPr>
          <w:rFonts w:ascii="TH SarabunPSK" w:hAnsi="TH SarabunPSK" w:cs="TH SarabunPSK" w:hint="cs"/>
          <w:cs/>
        </w:rPr>
        <w:t>พิ่ม</w:t>
      </w:r>
      <w:r w:rsidR="0078612E" w:rsidRPr="00012610">
        <w:rPr>
          <w:rFonts w:ascii="TH SarabunPSK" w:hAnsi="TH SarabunPSK" w:cs="TH SarabunPSK"/>
          <w:cs/>
        </w:rPr>
        <w:t>มากขึ้น</w:t>
      </w:r>
      <w:proofErr w:type="gramEnd"/>
    </w:p>
    <w:p w14:paraId="1B8C6B00" w14:textId="1711453F" w:rsidR="003858E4" w:rsidRDefault="00AC0A8B" w:rsidP="0078612E">
      <w:pPr>
        <w:ind w:left="360" w:right="-414"/>
        <w:rPr>
          <w:rFonts w:ascii="TH SarabunPSK" w:hAnsi="TH SarabunPSK" w:cs="TH SarabunPSK"/>
          <w:cs/>
        </w:rPr>
      </w:pPr>
      <w:proofErr w:type="gramStart"/>
      <w:r>
        <w:rPr>
          <w:rFonts w:ascii="TH SarabunPSK" w:hAnsi="TH SarabunPSK" w:cs="TH SarabunPSK"/>
        </w:rPr>
        <w:t>15</w:t>
      </w:r>
      <w:r w:rsidR="003858E4">
        <w:rPr>
          <w:rFonts w:ascii="TH SarabunPSK" w:hAnsi="TH SarabunPSK" w:cs="TH SarabunPSK"/>
        </w:rPr>
        <w:t xml:space="preserve">.3  </w:t>
      </w:r>
      <w:r w:rsidR="003858E4">
        <w:rPr>
          <w:rFonts w:ascii="TH SarabunPSK" w:hAnsi="TH SarabunPSK" w:cs="TH SarabunPSK" w:hint="cs"/>
          <w:cs/>
        </w:rPr>
        <w:t>ผลงานวิจัยสิ่งประดิษฐ์และนวัตกรรมเข้าสู่กระบวนการธุรกิจเชิงพาณิชย์เพิ่มมากขึ้น</w:t>
      </w:r>
      <w:proofErr w:type="gramEnd"/>
    </w:p>
    <w:p w14:paraId="23F5EDA8" w14:textId="77777777" w:rsidR="00E05EF5" w:rsidRPr="00A345F4" w:rsidRDefault="00E05EF5" w:rsidP="00A345F4">
      <w:bookmarkStart w:id="1" w:name="_GoBack"/>
      <w:bookmarkEnd w:id="1"/>
    </w:p>
    <w:sectPr w:rsidR="00E05EF5" w:rsidRPr="00A345F4" w:rsidSect="00D52EEC">
      <w:headerReference w:type="default" r:id="rId15"/>
      <w:footerReference w:type="even" r:id="rId16"/>
      <w:footerReference w:type="default" r:id="rId17"/>
      <w:pgSz w:w="11906" w:h="16838" w:code="9"/>
      <w:pgMar w:top="1440" w:right="1412" w:bottom="568" w:left="1412" w:header="1009" w:footer="61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B9CC4" w14:textId="77777777" w:rsidR="009C1440" w:rsidRDefault="009C1440">
      <w:r>
        <w:separator/>
      </w:r>
    </w:p>
  </w:endnote>
  <w:endnote w:type="continuationSeparator" w:id="0">
    <w:p w14:paraId="3917F644" w14:textId="77777777" w:rsidR="009C1440" w:rsidRDefault="009C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5EDB4" w14:textId="77777777" w:rsidR="00D52EEC" w:rsidRDefault="001F6A67" w:rsidP="00D52E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F5EDB5" w14:textId="77777777" w:rsidR="00D52EEC" w:rsidRDefault="00D52E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5EDB6" w14:textId="77777777" w:rsidR="00D52EEC" w:rsidRPr="00C20732" w:rsidRDefault="00D52EEC" w:rsidP="00D52EEC">
    <w:pPr>
      <w:pStyle w:val="Footer"/>
      <w:jc w:val="center"/>
      <w:rPr>
        <w:rFonts w:ascii="Angsana New" w:hAnsi="Angsana New"/>
        <w:sz w:val="32"/>
        <w:szCs w:val="32"/>
      </w:rPr>
    </w:pPr>
  </w:p>
  <w:p w14:paraId="23F5EDB7" w14:textId="77777777" w:rsidR="00D52EEC" w:rsidRPr="00663C64" w:rsidRDefault="00D52EEC" w:rsidP="00D52EEC">
    <w:pPr>
      <w:pStyle w:val="Footer"/>
      <w:tabs>
        <w:tab w:val="clear" w:pos="4153"/>
        <w:tab w:val="clear" w:pos="8306"/>
        <w:tab w:val="left" w:pos="4020"/>
      </w:tabs>
      <w:jc w:val="right"/>
      <w:rPr>
        <w:rFonts w:ascii="Angsana New" w:hAnsi="Angsana New"/>
        <w:b/>
        <w:bCs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A21F2" w14:textId="77777777" w:rsidR="009C1440" w:rsidRDefault="009C1440">
      <w:r>
        <w:separator/>
      </w:r>
    </w:p>
  </w:footnote>
  <w:footnote w:type="continuationSeparator" w:id="0">
    <w:p w14:paraId="5E77CC3C" w14:textId="77777777" w:rsidR="009C1440" w:rsidRDefault="009C1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5EDB3" w14:textId="77777777" w:rsidR="00D52EEC" w:rsidRPr="007128B0" w:rsidRDefault="001F6A67">
    <w:pPr>
      <w:pStyle w:val="Header"/>
      <w:jc w:val="right"/>
      <w:rPr>
        <w:rFonts w:ascii="TH SarabunPSK" w:hAnsi="TH SarabunPSK" w:cs="TH SarabunPSK"/>
        <w:b/>
        <w:bCs/>
        <w:sz w:val="24"/>
        <w:szCs w:val="24"/>
      </w:rPr>
    </w:pPr>
    <w:r w:rsidRPr="00C753EE">
      <w:rPr>
        <w:rFonts w:ascii="TH SarabunPSK" w:hAnsi="TH SarabunPSK" w:cs="TH SarabunPSK"/>
        <w:b/>
        <w:bCs/>
        <w:sz w:val="24"/>
        <w:szCs w:val="24"/>
        <w:cs/>
      </w:rPr>
      <w:t>แบบ</w:t>
    </w:r>
    <w:r w:rsidRPr="00C753EE">
      <w:rPr>
        <w:rFonts w:ascii="TH SarabunPSK" w:hAnsi="TH SarabunPSK" w:cs="TH SarabunPSK" w:hint="cs"/>
        <w:b/>
        <w:bCs/>
        <w:sz w:val="24"/>
        <w:szCs w:val="24"/>
        <w:cs/>
      </w:rPr>
      <w:t>ฟอร์มการเขียนโครงการ (</w:t>
    </w:r>
    <w:r w:rsidRPr="00C753EE">
      <w:rPr>
        <w:rFonts w:ascii="TH SarabunPSK" w:hAnsi="TH SarabunPSK" w:cs="TH SarabunPSK"/>
        <w:b/>
        <w:bCs/>
        <w:sz w:val="24"/>
        <w:szCs w:val="24"/>
        <w:cs/>
      </w:rPr>
      <w:t>ง</w:t>
    </w:r>
    <w:r w:rsidRPr="00C753EE">
      <w:rPr>
        <w:rFonts w:ascii="TH SarabunPSK" w:hAnsi="TH SarabunPSK" w:cs="TH SarabunPSK"/>
        <w:b/>
        <w:bCs/>
        <w:sz w:val="24"/>
        <w:szCs w:val="24"/>
      </w:rPr>
      <w:t>.8)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844D9"/>
    <w:multiLevelType w:val="hybridMultilevel"/>
    <w:tmpl w:val="14764DB2"/>
    <w:lvl w:ilvl="0" w:tplc="2D94CE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B6"/>
    <w:rsid w:val="00027EE7"/>
    <w:rsid w:val="00030EC2"/>
    <w:rsid w:val="00031156"/>
    <w:rsid w:val="00063EF5"/>
    <w:rsid w:val="0006753C"/>
    <w:rsid w:val="00071111"/>
    <w:rsid w:val="000801B6"/>
    <w:rsid w:val="000965A0"/>
    <w:rsid w:val="000E01A6"/>
    <w:rsid w:val="000E3F06"/>
    <w:rsid w:val="001474D7"/>
    <w:rsid w:val="001662EF"/>
    <w:rsid w:val="001701D0"/>
    <w:rsid w:val="00183D24"/>
    <w:rsid w:val="001F6A67"/>
    <w:rsid w:val="002132BB"/>
    <w:rsid w:val="00235AFA"/>
    <w:rsid w:val="002729EC"/>
    <w:rsid w:val="0030033F"/>
    <w:rsid w:val="00322F8F"/>
    <w:rsid w:val="00356F1C"/>
    <w:rsid w:val="003858E4"/>
    <w:rsid w:val="00390479"/>
    <w:rsid w:val="00392FF7"/>
    <w:rsid w:val="003D7205"/>
    <w:rsid w:val="00406EF2"/>
    <w:rsid w:val="00435202"/>
    <w:rsid w:val="00462967"/>
    <w:rsid w:val="004B1365"/>
    <w:rsid w:val="00554EEA"/>
    <w:rsid w:val="005A4478"/>
    <w:rsid w:val="005B764B"/>
    <w:rsid w:val="005D4758"/>
    <w:rsid w:val="005E5DBB"/>
    <w:rsid w:val="005E75FA"/>
    <w:rsid w:val="005F20B9"/>
    <w:rsid w:val="005F6027"/>
    <w:rsid w:val="00602105"/>
    <w:rsid w:val="006673CB"/>
    <w:rsid w:val="006A28C0"/>
    <w:rsid w:val="006A3464"/>
    <w:rsid w:val="006D055D"/>
    <w:rsid w:val="006E5B57"/>
    <w:rsid w:val="00717C54"/>
    <w:rsid w:val="00722284"/>
    <w:rsid w:val="00732F0F"/>
    <w:rsid w:val="00736BDA"/>
    <w:rsid w:val="00757807"/>
    <w:rsid w:val="007649C0"/>
    <w:rsid w:val="00773A2A"/>
    <w:rsid w:val="007840B1"/>
    <w:rsid w:val="0078612E"/>
    <w:rsid w:val="007918E6"/>
    <w:rsid w:val="007D6AB9"/>
    <w:rsid w:val="007F15CB"/>
    <w:rsid w:val="008137AB"/>
    <w:rsid w:val="00826E5E"/>
    <w:rsid w:val="008424DD"/>
    <w:rsid w:val="008913A4"/>
    <w:rsid w:val="008A2490"/>
    <w:rsid w:val="008B0E41"/>
    <w:rsid w:val="008C69DA"/>
    <w:rsid w:val="008E12DA"/>
    <w:rsid w:val="008F1DB8"/>
    <w:rsid w:val="0092614A"/>
    <w:rsid w:val="009330C3"/>
    <w:rsid w:val="0093542D"/>
    <w:rsid w:val="0094454B"/>
    <w:rsid w:val="00944F68"/>
    <w:rsid w:val="00957939"/>
    <w:rsid w:val="00974897"/>
    <w:rsid w:val="00996719"/>
    <w:rsid w:val="009C1440"/>
    <w:rsid w:val="009D002D"/>
    <w:rsid w:val="009D3EA0"/>
    <w:rsid w:val="009E3A78"/>
    <w:rsid w:val="00A051D4"/>
    <w:rsid w:val="00A15E15"/>
    <w:rsid w:val="00A345F4"/>
    <w:rsid w:val="00A64975"/>
    <w:rsid w:val="00AB090B"/>
    <w:rsid w:val="00AC0A8B"/>
    <w:rsid w:val="00AE3E56"/>
    <w:rsid w:val="00B116C1"/>
    <w:rsid w:val="00B16D28"/>
    <w:rsid w:val="00B31CEC"/>
    <w:rsid w:val="00B86F76"/>
    <w:rsid w:val="00B9523D"/>
    <w:rsid w:val="00BA53BC"/>
    <w:rsid w:val="00BC648B"/>
    <w:rsid w:val="00BD3367"/>
    <w:rsid w:val="00C22AFD"/>
    <w:rsid w:val="00C42686"/>
    <w:rsid w:val="00C57F5B"/>
    <w:rsid w:val="00C83AC9"/>
    <w:rsid w:val="00C905B1"/>
    <w:rsid w:val="00C90B8D"/>
    <w:rsid w:val="00D137C9"/>
    <w:rsid w:val="00D52EEC"/>
    <w:rsid w:val="00D77E8A"/>
    <w:rsid w:val="00D831B6"/>
    <w:rsid w:val="00D96EF9"/>
    <w:rsid w:val="00E0151F"/>
    <w:rsid w:val="00E05EF5"/>
    <w:rsid w:val="00E2420E"/>
    <w:rsid w:val="00E31494"/>
    <w:rsid w:val="00E34029"/>
    <w:rsid w:val="00E44524"/>
    <w:rsid w:val="00E84AFC"/>
    <w:rsid w:val="00EB7B3F"/>
    <w:rsid w:val="00F11C73"/>
    <w:rsid w:val="00F11CF0"/>
    <w:rsid w:val="00F12CF7"/>
    <w:rsid w:val="00F54472"/>
    <w:rsid w:val="00F726D4"/>
    <w:rsid w:val="00F945AC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5E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A67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6A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Footer">
    <w:name w:val="footer"/>
    <w:basedOn w:val="Normal"/>
    <w:link w:val="FooterChar"/>
    <w:uiPriority w:val="99"/>
    <w:rsid w:val="001F6A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A67"/>
    <w:rPr>
      <w:rFonts w:ascii="Cordia New" w:eastAsia="Cordia New" w:hAnsi="Cordi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1F6A67"/>
  </w:style>
  <w:style w:type="paragraph" w:styleId="BodyTextIndent2">
    <w:name w:val="Body Text Indent 2"/>
    <w:basedOn w:val="Normal"/>
    <w:link w:val="BodyTextIndent2Char"/>
    <w:rsid w:val="001F6A67"/>
    <w:pPr>
      <w:ind w:left="1418" w:hanging="709"/>
      <w:jc w:val="thaiDistribute"/>
    </w:pPr>
  </w:style>
  <w:style w:type="character" w:customStyle="1" w:styleId="BodyTextIndent2Char">
    <w:name w:val="Body Text Indent 2 Char"/>
    <w:basedOn w:val="DefaultParagraphFont"/>
    <w:link w:val="BodyTextIndent2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BodyTextIndent3">
    <w:name w:val="Body Text Indent 3"/>
    <w:basedOn w:val="Normal"/>
    <w:link w:val="BodyTextIndent3Char"/>
    <w:rsid w:val="001F6A67"/>
    <w:pPr>
      <w:ind w:left="1134" w:hanging="425"/>
      <w:jc w:val="thaiDistribute"/>
    </w:pPr>
  </w:style>
  <w:style w:type="character" w:customStyle="1" w:styleId="BodyTextIndent3Char">
    <w:name w:val="Body Text Indent 3 Char"/>
    <w:basedOn w:val="DefaultParagraphFont"/>
    <w:link w:val="BodyTextIndent3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BodyText2">
    <w:name w:val="Body Text 2"/>
    <w:basedOn w:val="Normal"/>
    <w:link w:val="BodyText2Char"/>
    <w:rsid w:val="001F6A67"/>
    <w:pPr>
      <w:jc w:val="both"/>
    </w:pPr>
    <w:rPr>
      <w:rFonts w:ascii="Angsana New" w:hAnsi="Angsana New"/>
    </w:rPr>
  </w:style>
  <w:style w:type="character" w:customStyle="1" w:styleId="BodyText2Char">
    <w:name w:val="Body Text 2 Char"/>
    <w:basedOn w:val="DefaultParagraphFont"/>
    <w:link w:val="BodyText2"/>
    <w:rsid w:val="001F6A67"/>
    <w:rPr>
      <w:rFonts w:ascii="Angsana New" w:eastAsia="Cordia New" w:hAnsi="Angsana New" w:cs="Angsana New"/>
      <w:sz w:val="28"/>
      <w:szCs w:val="28"/>
      <w:lang w:bidi="th-TH"/>
    </w:rPr>
  </w:style>
  <w:style w:type="character" w:styleId="PlaceholderText">
    <w:name w:val="Placeholder Text"/>
    <w:basedOn w:val="DefaultParagraphFont"/>
    <w:uiPriority w:val="99"/>
    <w:semiHidden/>
    <w:rsid w:val="003904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8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8A"/>
    <w:rPr>
      <w:rFonts w:ascii="Tahoma" w:eastAsia="Cordia New" w:hAnsi="Tahoma" w:cs="Angsana New"/>
      <w:sz w:val="16"/>
      <w:szCs w:val="20"/>
      <w:lang w:bidi="th-TH"/>
    </w:rPr>
  </w:style>
  <w:style w:type="table" w:styleId="TableGrid">
    <w:name w:val="Table Grid"/>
    <w:basedOn w:val="TableNormal"/>
    <w:uiPriority w:val="39"/>
    <w:rsid w:val="005D4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A67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6A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Footer">
    <w:name w:val="footer"/>
    <w:basedOn w:val="Normal"/>
    <w:link w:val="FooterChar"/>
    <w:uiPriority w:val="99"/>
    <w:rsid w:val="001F6A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A67"/>
    <w:rPr>
      <w:rFonts w:ascii="Cordia New" w:eastAsia="Cordia New" w:hAnsi="Cordi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1F6A67"/>
  </w:style>
  <w:style w:type="paragraph" w:styleId="BodyTextIndent2">
    <w:name w:val="Body Text Indent 2"/>
    <w:basedOn w:val="Normal"/>
    <w:link w:val="BodyTextIndent2Char"/>
    <w:rsid w:val="001F6A67"/>
    <w:pPr>
      <w:ind w:left="1418" w:hanging="709"/>
      <w:jc w:val="thaiDistribute"/>
    </w:pPr>
  </w:style>
  <w:style w:type="character" w:customStyle="1" w:styleId="BodyTextIndent2Char">
    <w:name w:val="Body Text Indent 2 Char"/>
    <w:basedOn w:val="DefaultParagraphFont"/>
    <w:link w:val="BodyTextIndent2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BodyTextIndent3">
    <w:name w:val="Body Text Indent 3"/>
    <w:basedOn w:val="Normal"/>
    <w:link w:val="BodyTextIndent3Char"/>
    <w:rsid w:val="001F6A67"/>
    <w:pPr>
      <w:ind w:left="1134" w:hanging="425"/>
      <w:jc w:val="thaiDistribute"/>
    </w:pPr>
  </w:style>
  <w:style w:type="character" w:customStyle="1" w:styleId="BodyTextIndent3Char">
    <w:name w:val="Body Text Indent 3 Char"/>
    <w:basedOn w:val="DefaultParagraphFont"/>
    <w:link w:val="BodyTextIndent3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BodyText2">
    <w:name w:val="Body Text 2"/>
    <w:basedOn w:val="Normal"/>
    <w:link w:val="BodyText2Char"/>
    <w:rsid w:val="001F6A67"/>
    <w:pPr>
      <w:jc w:val="both"/>
    </w:pPr>
    <w:rPr>
      <w:rFonts w:ascii="Angsana New" w:hAnsi="Angsana New"/>
    </w:rPr>
  </w:style>
  <w:style w:type="character" w:customStyle="1" w:styleId="BodyText2Char">
    <w:name w:val="Body Text 2 Char"/>
    <w:basedOn w:val="DefaultParagraphFont"/>
    <w:link w:val="BodyText2"/>
    <w:rsid w:val="001F6A67"/>
    <w:rPr>
      <w:rFonts w:ascii="Angsana New" w:eastAsia="Cordia New" w:hAnsi="Angsana New" w:cs="Angsana New"/>
      <w:sz w:val="28"/>
      <w:szCs w:val="28"/>
      <w:lang w:bidi="th-TH"/>
    </w:rPr>
  </w:style>
  <w:style w:type="character" w:styleId="PlaceholderText">
    <w:name w:val="Placeholder Text"/>
    <w:basedOn w:val="DefaultParagraphFont"/>
    <w:uiPriority w:val="99"/>
    <w:semiHidden/>
    <w:rsid w:val="003904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8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8A"/>
    <w:rPr>
      <w:rFonts w:ascii="Tahoma" w:eastAsia="Cordia New" w:hAnsi="Tahoma" w:cs="Angsana New"/>
      <w:sz w:val="16"/>
      <w:szCs w:val="20"/>
      <w:lang w:bidi="th-TH"/>
    </w:rPr>
  </w:style>
  <w:style w:type="table" w:styleId="TableGrid">
    <w:name w:val="Table Grid"/>
    <w:basedOn w:val="TableNormal"/>
    <w:uiPriority w:val="39"/>
    <w:rsid w:val="005D4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k\Downloads\RD03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C10F4997104B7B9E2A8A2A09372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38792-09FA-464D-81D1-4AD3D78C4CE0}"/>
      </w:docPartPr>
      <w:docPartBody>
        <w:p w:rsidR="002A3350" w:rsidRDefault="007200B2" w:rsidP="007200B2">
          <w:pPr>
            <w:pStyle w:val="E9C10F4997104B7B9E2A8A2A09372D3F"/>
          </w:pPr>
          <w:r w:rsidRPr="00451FF0">
            <w:rPr>
              <w:rStyle w:val="PlaceholderText"/>
            </w:rPr>
            <w:t>[OU]</w:t>
          </w:r>
        </w:p>
      </w:docPartBody>
    </w:docPart>
    <w:docPart>
      <w:docPartPr>
        <w:name w:val="ACFBAEB6336F4C12BF2FCE6E3C209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A4F8-B630-483E-92AC-8BF22C26B022}"/>
      </w:docPartPr>
      <w:docPartBody>
        <w:p w:rsidR="002A3350" w:rsidRDefault="007200B2" w:rsidP="007200B2">
          <w:pPr>
            <w:pStyle w:val="ACFBAEB6336F4C12BF2FCE6E3C20904F"/>
          </w:pPr>
          <w:r w:rsidRPr="00726D9B">
            <w:rPr>
              <w:rStyle w:val="PlaceholderText"/>
              <w:cs/>
            </w:rPr>
            <w:t>[ประเภทงบประมาณ]</w:t>
          </w:r>
        </w:p>
      </w:docPartBody>
    </w:docPart>
    <w:docPart>
      <w:docPartPr>
        <w:name w:val="ED87608BE15C4ED386E42996FEB1F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ADC02-CEB4-4274-805E-7F39175770BB}"/>
      </w:docPartPr>
      <w:docPartBody>
        <w:p w:rsidR="002A3350" w:rsidRDefault="007200B2" w:rsidP="007200B2">
          <w:pPr>
            <w:pStyle w:val="ED87608BE15C4ED386E42996FEB1F8D8"/>
          </w:pPr>
          <w:r w:rsidRPr="00451FF0">
            <w:rPr>
              <w:rStyle w:val="PlaceholderText"/>
            </w:rPr>
            <w:t>[BudgetYear]</w:t>
          </w:r>
        </w:p>
      </w:docPartBody>
    </w:docPart>
    <w:docPart>
      <w:docPartPr>
        <w:name w:val="F9EEC431D52A4619B3B4C4FE2CEE8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33AD7-DF01-4F95-B927-A8BE991FB0E4}"/>
      </w:docPartPr>
      <w:docPartBody>
        <w:p w:rsidR="002A3350" w:rsidRDefault="007200B2" w:rsidP="007200B2">
          <w:pPr>
            <w:pStyle w:val="F9EEC431D52A4619B3B4C4FE2CEE8070"/>
          </w:pPr>
          <w:r w:rsidRPr="00726D9B">
            <w:rPr>
              <w:rStyle w:val="PlaceholderText"/>
            </w:rPr>
            <w:t>[ProjectCode]</w:t>
          </w:r>
        </w:p>
      </w:docPartBody>
    </w:docPart>
    <w:docPart>
      <w:docPartPr>
        <w:name w:val="3A18F75293F64734BD50F0FA2CCF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3B967-33D9-4E17-8420-88F9AD193649}"/>
      </w:docPartPr>
      <w:docPartBody>
        <w:p w:rsidR="002A3350" w:rsidRDefault="007200B2" w:rsidP="007200B2">
          <w:pPr>
            <w:pStyle w:val="3A18F75293F64734BD50F0FA2CCFE817"/>
          </w:pPr>
          <w:r w:rsidRPr="00451FF0">
            <w:rPr>
              <w:rStyle w:val="PlaceholderText"/>
            </w:rPr>
            <w:t>[Title]</w:t>
          </w:r>
        </w:p>
      </w:docPartBody>
    </w:docPart>
    <w:docPart>
      <w:docPartPr>
        <w:name w:val="07D7B195F9F049EF81CB65F9AA127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8D9B-EED8-415B-946E-87E80AE023E3}"/>
      </w:docPartPr>
      <w:docPartBody>
        <w:p w:rsidR="002A3350" w:rsidRDefault="007200B2" w:rsidP="007200B2">
          <w:pPr>
            <w:pStyle w:val="07D7B195F9F049EF81CB65F9AA12797F"/>
          </w:pPr>
          <w:r w:rsidRPr="00726D9B">
            <w:rPr>
              <w:rStyle w:val="PlaceholderText"/>
              <w:cs/>
            </w:rPr>
            <w:t>[ผลผลิต]</w:t>
          </w:r>
        </w:p>
      </w:docPartBody>
    </w:docPart>
    <w:docPart>
      <w:docPartPr>
        <w:name w:val="33A4FA0336194B9F8506120AACA52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BD123-216E-4D5C-AD28-A4F7D92C083A}"/>
      </w:docPartPr>
      <w:docPartBody>
        <w:p w:rsidR="002A3350" w:rsidRDefault="007200B2" w:rsidP="007200B2">
          <w:pPr>
            <w:pStyle w:val="33A4FA0336194B9F8506120AACA52FDD"/>
          </w:pPr>
          <w:r w:rsidRPr="00726D9B">
            <w:rPr>
              <w:rStyle w:val="PlaceholderText"/>
              <w:cs/>
            </w:rPr>
            <w:t>[ประเด็นยุทธศาสตร์]</w:t>
          </w:r>
        </w:p>
      </w:docPartBody>
    </w:docPart>
    <w:docPart>
      <w:docPartPr>
        <w:name w:val="9BF101775B434AE282CF8D1A4D4C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5446D-882E-4E34-A3A4-0ACF172A1DC9}"/>
      </w:docPartPr>
      <w:docPartBody>
        <w:p w:rsidR="002A3350" w:rsidRDefault="007200B2" w:rsidP="007200B2">
          <w:pPr>
            <w:pStyle w:val="9BF101775B434AE282CF8D1A4D4CF078"/>
          </w:pPr>
          <w:r w:rsidRPr="00297065">
            <w:rPr>
              <w:rStyle w:val="PlaceholderText"/>
            </w:rPr>
            <w:t>[Cluster]</w:t>
          </w:r>
        </w:p>
      </w:docPartBody>
    </w:docPart>
    <w:docPart>
      <w:docPartPr>
        <w:name w:val="CA52A4D756D549129928791F2A3CE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5E962-EEA4-42B5-9781-110247EE4922}"/>
      </w:docPartPr>
      <w:docPartBody>
        <w:p w:rsidR="002A3350" w:rsidRDefault="007200B2" w:rsidP="007200B2">
          <w:pPr>
            <w:pStyle w:val="CA52A4D756D549129928791F2A3CE8DC"/>
          </w:pPr>
          <w:r w:rsidRPr="00297065">
            <w:rPr>
              <w:rStyle w:val="PlaceholderText"/>
            </w:rPr>
            <w:t>[SubCluster]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F9"/>
    <w:rsid w:val="00057DFD"/>
    <w:rsid w:val="00183EFD"/>
    <w:rsid w:val="002601F9"/>
    <w:rsid w:val="002738CC"/>
    <w:rsid w:val="002A3350"/>
    <w:rsid w:val="003310F1"/>
    <w:rsid w:val="00341FCE"/>
    <w:rsid w:val="004E3AB5"/>
    <w:rsid w:val="004E6933"/>
    <w:rsid w:val="00504DFA"/>
    <w:rsid w:val="00624BC5"/>
    <w:rsid w:val="0065445A"/>
    <w:rsid w:val="00656A35"/>
    <w:rsid w:val="006A737D"/>
    <w:rsid w:val="007200B2"/>
    <w:rsid w:val="00757730"/>
    <w:rsid w:val="00802247"/>
    <w:rsid w:val="009B613D"/>
    <w:rsid w:val="009D2483"/>
    <w:rsid w:val="00A001C0"/>
    <w:rsid w:val="00A14725"/>
    <w:rsid w:val="00A930A0"/>
    <w:rsid w:val="00B2528C"/>
    <w:rsid w:val="00B8594F"/>
    <w:rsid w:val="00B965A3"/>
    <w:rsid w:val="00C26B44"/>
    <w:rsid w:val="00C41CE8"/>
    <w:rsid w:val="00C9711B"/>
    <w:rsid w:val="00E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0B2"/>
    <w:rPr>
      <w:color w:val="808080"/>
    </w:rPr>
  </w:style>
  <w:style w:type="paragraph" w:customStyle="1" w:styleId="97963A9D245D429C91E5AACAF0DC9D4D">
    <w:name w:val="97963A9D245D429C91E5AACAF0DC9D4D"/>
  </w:style>
  <w:style w:type="paragraph" w:customStyle="1" w:styleId="0E841FE65B50498894D265067A2371F8">
    <w:name w:val="0E841FE65B50498894D265067A2371F8"/>
  </w:style>
  <w:style w:type="paragraph" w:customStyle="1" w:styleId="D3AE862427C24B1383489A01CA714360">
    <w:name w:val="D3AE862427C24B1383489A01CA714360"/>
  </w:style>
  <w:style w:type="paragraph" w:customStyle="1" w:styleId="BC8961261ED4479C9755EC2CA985B40B">
    <w:name w:val="BC8961261ED4479C9755EC2CA985B40B"/>
  </w:style>
  <w:style w:type="paragraph" w:customStyle="1" w:styleId="98533DA82B5C44BA810DAC0E317617E8">
    <w:name w:val="98533DA82B5C44BA810DAC0E317617E8"/>
  </w:style>
  <w:style w:type="paragraph" w:customStyle="1" w:styleId="8389EBE3C2DF4786943B20D0F898696C">
    <w:name w:val="8389EBE3C2DF4786943B20D0F898696C"/>
  </w:style>
  <w:style w:type="paragraph" w:customStyle="1" w:styleId="93C33305EDCA4161822EBE50B37AF90F">
    <w:name w:val="93C33305EDCA4161822EBE50B37AF90F"/>
  </w:style>
  <w:style w:type="paragraph" w:customStyle="1" w:styleId="700E94EF05EA4A5A93D7D45E27A39E72">
    <w:name w:val="700E94EF05EA4A5A93D7D45E27A39E72"/>
  </w:style>
  <w:style w:type="paragraph" w:customStyle="1" w:styleId="4E38C7219D234E59AA65B0E4B8825023">
    <w:name w:val="4E38C7219D234E59AA65B0E4B8825023"/>
  </w:style>
  <w:style w:type="paragraph" w:customStyle="1" w:styleId="BCCA9A7AA8104D0089A7E60C00BDFF92">
    <w:name w:val="BCCA9A7AA8104D0089A7E60C00BDFF92"/>
    <w:rsid w:val="00B2528C"/>
  </w:style>
  <w:style w:type="paragraph" w:customStyle="1" w:styleId="DC87BD0A89E3463D808C76B9C0CB056E">
    <w:name w:val="DC87BD0A89E3463D808C76B9C0CB056E"/>
    <w:rsid w:val="006A737D"/>
  </w:style>
  <w:style w:type="paragraph" w:customStyle="1" w:styleId="FD9BA001956B4E348CB1C57756903FD9">
    <w:name w:val="FD9BA001956B4E348CB1C57756903FD9"/>
    <w:rsid w:val="006A737D"/>
  </w:style>
  <w:style w:type="paragraph" w:customStyle="1" w:styleId="3687044791A64E82A233D15D71D6B6A3">
    <w:name w:val="3687044791A64E82A233D15D71D6B6A3"/>
    <w:rsid w:val="006A737D"/>
  </w:style>
  <w:style w:type="paragraph" w:customStyle="1" w:styleId="FB72119C610C405A86801C696B1253D3">
    <w:name w:val="FB72119C610C405A86801C696B1253D3"/>
    <w:rsid w:val="006A737D"/>
  </w:style>
  <w:style w:type="paragraph" w:customStyle="1" w:styleId="41D8C0C7FBC1453E881BB1B6AADDE37B">
    <w:name w:val="41D8C0C7FBC1453E881BB1B6AADDE37B"/>
    <w:rsid w:val="006A737D"/>
  </w:style>
  <w:style w:type="paragraph" w:customStyle="1" w:styleId="362BBED7E44F44358A0299AF7DB31AB1">
    <w:name w:val="362BBED7E44F44358A0299AF7DB31AB1"/>
    <w:rsid w:val="006A737D"/>
  </w:style>
  <w:style w:type="paragraph" w:customStyle="1" w:styleId="DB2B521EF70843C2B83AE254A182C9F1">
    <w:name w:val="DB2B521EF70843C2B83AE254A182C9F1"/>
    <w:rsid w:val="006A737D"/>
  </w:style>
  <w:style w:type="paragraph" w:customStyle="1" w:styleId="E9C10F4997104B7B9E2A8A2A09372D3F">
    <w:name w:val="E9C10F4997104B7B9E2A8A2A09372D3F"/>
    <w:rsid w:val="007200B2"/>
  </w:style>
  <w:style w:type="paragraph" w:customStyle="1" w:styleId="ACFBAEB6336F4C12BF2FCE6E3C20904F">
    <w:name w:val="ACFBAEB6336F4C12BF2FCE6E3C20904F"/>
    <w:rsid w:val="007200B2"/>
  </w:style>
  <w:style w:type="paragraph" w:customStyle="1" w:styleId="ED87608BE15C4ED386E42996FEB1F8D8">
    <w:name w:val="ED87608BE15C4ED386E42996FEB1F8D8"/>
    <w:rsid w:val="007200B2"/>
  </w:style>
  <w:style w:type="paragraph" w:customStyle="1" w:styleId="F9EEC431D52A4619B3B4C4FE2CEE8070">
    <w:name w:val="F9EEC431D52A4619B3B4C4FE2CEE8070"/>
    <w:rsid w:val="007200B2"/>
  </w:style>
  <w:style w:type="paragraph" w:customStyle="1" w:styleId="3A18F75293F64734BD50F0FA2CCFE817">
    <w:name w:val="3A18F75293F64734BD50F0FA2CCFE817"/>
    <w:rsid w:val="007200B2"/>
  </w:style>
  <w:style w:type="paragraph" w:customStyle="1" w:styleId="07D7B195F9F049EF81CB65F9AA12797F">
    <w:name w:val="07D7B195F9F049EF81CB65F9AA12797F"/>
    <w:rsid w:val="007200B2"/>
  </w:style>
  <w:style w:type="paragraph" w:customStyle="1" w:styleId="33A4FA0336194B9F8506120AACA52FDD">
    <w:name w:val="33A4FA0336194B9F8506120AACA52FDD"/>
    <w:rsid w:val="007200B2"/>
  </w:style>
  <w:style w:type="paragraph" w:customStyle="1" w:styleId="9BF101775B434AE282CF8D1A4D4CF078">
    <w:name w:val="9BF101775B434AE282CF8D1A4D4CF078"/>
    <w:rsid w:val="007200B2"/>
  </w:style>
  <w:style w:type="paragraph" w:customStyle="1" w:styleId="CA52A4D756D549129928791F2A3CE8DC">
    <w:name w:val="CA52A4D756D549129928791F2A3CE8DC"/>
    <w:rsid w:val="007200B2"/>
  </w:style>
  <w:style w:type="paragraph" w:customStyle="1" w:styleId="CEA1F6C4C8BD4E12AD97E139F4A8E3BC">
    <w:name w:val="CEA1F6C4C8BD4E12AD97E139F4A8E3BC"/>
    <w:rsid w:val="007200B2"/>
  </w:style>
  <w:style w:type="paragraph" w:customStyle="1" w:styleId="A6BDA069AC564F10A61B948E8649D0F8">
    <w:name w:val="A6BDA069AC564F10A61B948E8649D0F8"/>
    <w:rsid w:val="007200B2"/>
  </w:style>
  <w:style w:type="paragraph" w:customStyle="1" w:styleId="ACA49213C1314992AB8D60CF3545886E">
    <w:name w:val="ACA49213C1314992AB8D60CF3545886E"/>
    <w:rsid w:val="007200B2"/>
  </w:style>
  <w:style w:type="paragraph" w:customStyle="1" w:styleId="42ABE2FCB2204E828533DFADD7A10377">
    <w:name w:val="42ABE2FCB2204E828533DFADD7A10377"/>
    <w:rsid w:val="007200B2"/>
  </w:style>
  <w:style w:type="paragraph" w:customStyle="1" w:styleId="CDD52DBF2E8D4E03B0DD228DDC7CF690">
    <w:name w:val="CDD52DBF2E8D4E03B0DD228DDC7CF690"/>
    <w:rsid w:val="007200B2"/>
  </w:style>
  <w:style w:type="paragraph" w:customStyle="1" w:styleId="453F03864110491F8B1F54B77B1BE109">
    <w:name w:val="453F03864110491F8B1F54B77B1BE109"/>
    <w:rsid w:val="007200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0B2"/>
    <w:rPr>
      <w:color w:val="808080"/>
    </w:rPr>
  </w:style>
  <w:style w:type="paragraph" w:customStyle="1" w:styleId="97963A9D245D429C91E5AACAF0DC9D4D">
    <w:name w:val="97963A9D245D429C91E5AACAF0DC9D4D"/>
  </w:style>
  <w:style w:type="paragraph" w:customStyle="1" w:styleId="0E841FE65B50498894D265067A2371F8">
    <w:name w:val="0E841FE65B50498894D265067A2371F8"/>
  </w:style>
  <w:style w:type="paragraph" w:customStyle="1" w:styleId="D3AE862427C24B1383489A01CA714360">
    <w:name w:val="D3AE862427C24B1383489A01CA714360"/>
  </w:style>
  <w:style w:type="paragraph" w:customStyle="1" w:styleId="BC8961261ED4479C9755EC2CA985B40B">
    <w:name w:val="BC8961261ED4479C9755EC2CA985B40B"/>
  </w:style>
  <w:style w:type="paragraph" w:customStyle="1" w:styleId="98533DA82B5C44BA810DAC0E317617E8">
    <w:name w:val="98533DA82B5C44BA810DAC0E317617E8"/>
  </w:style>
  <w:style w:type="paragraph" w:customStyle="1" w:styleId="8389EBE3C2DF4786943B20D0F898696C">
    <w:name w:val="8389EBE3C2DF4786943B20D0F898696C"/>
  </w:style>
  <w:style w:type="paragraph" w:customStyle="1" w:styleId="93C33305EDCA4161822EBE50B37AF90F">
    <w:name w:val="93C33305EDCA4161822EBE50B37AF90F"/>
  </w:style>
  <w:style w:type="paragraph" w:customStyle="1" w:styleId="700E94EF05EA4A5A93D7D45E27A39E72">
    <w:name w:val="700E94EF05EA4A5A93D7D45E27A39E72"/>
  </w:style>
  <w:style w:type="paragraph" w:customStyle="1" w:styleId="4E38C7219D234E59AA65B0E4B8825023">
    <w:name w:val="4E38C7219D234E59AA65B0E4B8825023"/>
  </w:style>
  <w:style w:type="paragraph" w:customStyle="1" w:styleId="BCCA9A7AA8104D0089A7E60C00BDFF92">
    <w:name w:val="BCCA9A7AA8104D0089A7E60C00BDFF92"/>
    <w:rsid w:val="00B2528C"/>
  </w:style>
  <w:style w:type="paragraph" w:customStyle="1" w:styleId="DC87BD0A89E3463D808C76B9C0CB056E">
    <w:name w:val="DC87BD0A89E3463D808C76B9C0CB056E"/>
    <w:rsid w:val="006A737D"/>
  </w:style>
  <w:style w:type="paragraph" w:customStyle="1" w:styleId="FD9BA001956B4E348CB1C57756903FD9">
    <w:name w:val="FD9BA001956B4E348CB1C57756903FD9"/>
    <w:rsid w:val="006A737D"/>
  </w:style>
  <w:style w:type="paragraph" w:customStyle="1" w:styleId="3687044791A64E82A233D15D71D6B6A3">
    <w:name w:val="3687044791A64E82A233D15D71D6B6A3"/>
    <w:rsid w:val="006A737D"/>
  </w:style>
  <w:style w:type="paragraph" w:customStyle="1" w:styleId="FB72119C610C405A86801C696B1253D3">
    <w:name w:val="FB72119C610C405A86801C696B1253D3"/>
    <w:rsid w:val="006A737D"/>
  </w:style>
  <w:style w:type="paragraph" w:customStyle="1" w:styleId="41D8C0C7FBC1453E881BB1B6AADDE37B">
    <w:name w:val="41D8C0C7FBC1453E881BB1B6AADDE37B"/>
    <w:rsid w:val="006A737D"/>
  </w:style>
  <w:style w:type="paragraph" w:customStyle="1" w:styleId="362BBED7E44F44358A0299AF7DB31AB1">
    <w:name w:val="362BBED7E44F44358A0299AF7DB31AB1"/>
    <w:rsid w:val="006A737D"/>
  </w:style>
  <w:style w:type="paragraph" w:customStyle="1" w:styleId="DB2B521EF70843C2B83AE254A182C9F1">
    <w:name w:val="DB2B521EF70843C2B83AE254A182C9F1"/>
    <w:rsid w:val="006A737D"/>
  </w:style>
  <w:style w:type="paragraph" w:customStyle="1" w:styleId="E9C10F4997104B7B9E2A8A2A09372D3F">
    <w:name w:val="E9C10F4997104B7B9E2A8A2A09372D3F"/>
    <w:rsid w:val="007200B2"/>
  </w:style>
  <w:style w:type="paragraph" w:customStyle="1" w:styleId="ACFBAEB6336F4C12BF2FCE6E3C20904F">
    <w:name w:val="ACFBAEB6336F4C12BF2FCE6E3C20904F"/>
    <w:rsid w:val="007200B2"/>
  </w:style>
  <w:style w:type="paragraph" w:customStyle="1" w:styleId="ED87608BE15C4ED386E42996FEB1F8D8">
    <w:name w:val="ED87608BE15C4ED386E42996FEB1F8D8"/>
    <w:rsid w:val="007200B2"/>
  </w:style>
  <w:style w:type="paragraph" w:customStyle="1" w:styleId="F9EEC431D52A4619B3B4C4FE2CEE8070">
    <w:name w:val="F9EEC431D52A4619B3B4C4FE2CEE8070"/>
    <w:rsid w:val="007200B2"/>
  </w:style>
  <w:style w:type="paragraph" w:customStyle="1" w:styleId="3A18F75293F64734BD50F0FA2CCFE817">
    <w:name w:val="3A18F75293F64734BD50F0FA2CCFE817"/>
    <w:rsid w:val="007200B2"/>
  </w:style>
  <w:style w:type="paragraph" w:customStyle="1" w:styleId="07D7B195F9F049EF81CB65F9AA12797F">
    <w:name w:val="07D7B195F9F049EF81CB65F9AA12797F"/>
    <w:rsid w:val="007200B2"/>
  </w:style>
  <w:style w:type="paragraph" w:customStyle="1" w:styleId="33A4FA0336194B9F8506120AACA52FDD">
    <w:name w:val="33A4FA0336194B9F8506120AACA52FDD"/>
    <w:rsid w:val="007200B2"/>
  </w:style>
  <w:style w:type="paragraph" w:customStyle="1" w:styleId="9BF101775B434AE282CF8D1A4D4CF078">
    <w:name w:val="9BF101775B434AE282CF8D1A4D4CF078"/>
    <w:rsid w:val="007200B2"/>
  </w:style>
  <w:style w:type="paragraph" w:customStyle="1" w:styleId="CA52A4D756D549129928791F2A3CE8DC">
    <w:name w:val="CA52A4D756D549129928791F2A3CE8DC"/>
    <w:rsid w:val="007200B2"/>
  </w:style>
  <w:style w:type="paragraph" w:customStyle="1" w:styleId="CEA1F6C4C8BD4E12AD97E139F4A8E3BC">
    <w:name w:val="CEA1F6C4C8BD4E12AD97E139F4A8E3BC"/>
    <w:rsid w:val="007200B2"/>
  </w:style>
  <w:style w:type="paragraph" w:customStyle="1" w:styleId="A6BDA069AC564F10A61B948E8649D0F8">
    <w:name w:val="A6BDA069AC564F10A61B948E8649D0F8"/>
    <w:rsid w:val="007200B2"/>
  </w:style>
  <w:style w:type="paragraph" w:customStyle="1" w:styleId="ACA49213C1314992AB8D60CF3545886E">
    <w:name w:val="ACA49213C1314992AB8D60CF3545886E"/>
    <w:rsid w:val="007200B2"/>
  </w:style>
  <w:style w:type="paragraph" w:customStyle="1" w:styleId="42ABE2FCB2204E828533DFADD7A10377">
    <w:name w:val="42ABE2FCB2204E828533DFADD7A10377"/>
    <w:rsid w:val="007200B2"/>
  </w:style>
  <w:style w:type="paragraph" w:customStyle="1" w:styleId="CDD52DBF2E8D4E03B0DD228DDC7CF690">
    <w:name w:val="CDD52DBF2E8D4E03B0DD228DDC7CF690"/>
    <w:rsid w:val="007200B2"/>
  </w:style>
  <w:style w:type="paragraph" w:customStyle="1" w:styleId="453F03864110491F8B1F54B77B1BE109">
    <w:name w:val="453F03864110491F8B1F54B77B1BE109"/>
    <w:rsid w:val="00720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7d533fea-4dcf-4331-9ea6-fcaead2d48ed" xsi:nil="true"/>
    <Productivity xmlns="5b98a415-9cb7-4e21-9b72-6d68b8488bea">4</Productivity>
    <ProjectEndDate xmlns="5b98a415-9cb7-4e21-9b72-6d68b8488bea">2018-01-24T00:00:00</ProjectEndDate>
    <OU xmlns="5b98a415-9cb7-4e21-9b72-6d68b8488bea">10</OU>
    <DetailAmount01 xmlns="5b98a415-9cb7-4e21-9b72-6d68b8488bea">21,600</DetailAmount01>
    <ProjectStartDate xmlns="5b98a415-9cb7-4e21-9b72-6d68b8488bea">2018-01-22T00:00:00</ProjectStartDate>
    <Locked xmlns="7d533fea-4dcf-4331-9ea6-fcaead2d48ed">N</Locked>
    <BudgetYear xmlns="5b98a415-9cb7-4e21-9b72-6d68b8488bea">8</BudgetYear>
    <Strategy xmlns="5b98a415-9cb7-4e21-9b72-6d68b8488bea">7</Strategy>
    <ProjectStart xmlns="7d533fea-4dcf-4331-9ea6-fcaead2d48ed">N</ProjectStart>
    <DetailAmount02 xmlns="5b98a415-9cb7-4e21-9b72-6d68b8488bea">118,000</DetailAmount02>
    <ProjectCode xmlns="5b98a415-9cb7-4e21-9b72-6d68b8488bea" xsi:nil="true"/>
    <IsApprovedBudget xmlns="7d533fea-4dcf-4331-9ea6-fcaead2d48ed" xsi:nil="true"/>
    <BudgetSource xmlns="5b98a415-9cb7-4e21-9b72-6d68b8488bea">7</BudgetSource>
    <DetailAmount03 xmlns="5b98a415-9cb7-4e21-9b72-6d68b8488bea">28,225</DetailAmount03>
    <_productivity xmlns="7d533fea-4dcf-4331-9ea6-fcaead2d48ed" xsi:nil="true"/>
    <_strategy xmlns="7d533fea-4dcf-4331-9ea6-fcaead2d48ed" xsi:nil="true"/>
    <_budgetYear xmlns="7d533fea-4dcf-4331-9ea6-fcaead2d48ed" xsi:nil="true"/>
    <_groupou xmlns="7d533fea-4dcf-4331-9ea6-fcaead2d48ed" xsi:nil="true"/>
    <Amount xmlns="5b98a415-9cb7-4e21-9b72-6d68b8488bea">167,825</Amount>
    <_ou xmlns="7d533fea-4dcf-4331-9ea6-fcaead2d48ed" xsi:nil="true"/>
    <_ouid xmlns="7d533fea-4dcf-4331-9ea6-fcaead2d48ed" xsi:nil="true"/>
    <RequestID xmlns="5b98a415-9cb7-4e21-9b72-6d68b8488bea" xsi:nil="true"/>
    <_budgetSource xmlns="7d533fea-4dcf-4331-9ea6-fcaead2d48ed" xsi:nil="true"/>
    <CommentWF xmlns="5b98a415-9cb7-4e21-9b72-6d68b8488bea" xsi:nil="true"/>
    <Campus xmlns="5b98a415-9cb7-4e21-9b72-6d68b8488bea" xsi:nil="true"/>
    <Cluster xmlns="5b98a415-9cb7-4e21-9b72-6d68b8488bea">6</Cluster>
    <SubCluster xmlns="5b98a415-9cb7-4e21-9b72-6d68b8488bea">16</SubClust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ง.8</p:Name>
  <p:Description/>
  <p:Statement/>
  <p:PolicyItems>
    <p:PolicyItem featureId="Microsoft.Office.RecordsManagement.PolicyFeatures.PolicyAudit" staticId="0x010100000DDDE19AC205428D60E1A9B8D211930026AE2633F219024588DE8AC4A98ABDFF|1665009279" UniqueId="6601fdc8-f884-461d-b913-6e7303b7ff68">
      <p:Name>Auditing</p:Name>
      <p:Description>Audits user actions on documents and list items to the Audit Log.</p:Description>
      <p:CustomData>
        <Audit>
          <DeleteRestore/>
        </Audit>
      </p:CustomData>
    </p:PolicyItem>
  </p:PolicyItems>
</p:Policy>
</file>

<file path=customXml/item4.xml><?xml version="1.0" encoding="utf-8"?>
<?mso-contentType ?>
<ntns:customXsn xmlns:ntns="http://schemas.microsoft.com/office/2006/metadata/customXsn">
  <ntns:xsnLocation>http://opt.rmuti.ac.th/budgets/Budget Request Document/Forms/RD03/e567132ed7f3bafccustomXsn.xsn</ntns:xsnLocation>
  <ntns:cached>False</ntns:cached>
  <ntns:openByDefault>False</ntns:openByDefault>
  <ntns:xsnScope>http://opt.rmuti.ac.th/budgets/Budget Request Document</ntns:xsnScope>
</ntns: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ง.8" ma:contentTypeID="0x010100000DDDE19AC205428D60E1A9B8D211930026AE2633F219024588DE8AC4A98ABDFF" ma:contentTypeVersion="346" ma:contentTypeDescription="ง.8 แบบฟอร์มการเขียนโครงการ" ma:contentTypeScope="" ma:versionID="fe757ede56b2768e2a35a93f57521774">
  <xsd:schema xmlns:xsd="http://www.w3.org/2001/XMLSchema" xmlns:xs="http://www.w3.org/2001/XMLSchema" xmlns:p="http://schemas.microsoft.com/office/2006/metadata/properties" xmlns:ns1="http://schemas.microsoft.com/sharepoint/v3" xmlns:ns2="5b98a415-9cb7-4e21-9b72-6d68b8488bea" xmlns:ns3="7d533fea-4dcf-4331-9ea6-fcaead2d48ed" targetNamespace="http://schemas.microsoft.com/office/2006/metadata/properties" ma:root="true" ma:fieldsID="d7df591917df41c37593cd23f9690ea7" ns1:_="" ns2:_="" ns3:_="">
    <xsd:import namespace="http://schemas.microsoft.com/sharepoint/v3"/>
    <xsd:import namespace="5b98a415-9cb7-4e21-9b72-6d68b8488bea"/>
    <xsd:import namespace="7d533fea-4dcf-4331-9ea6-fcaead2d48ed"/>
    <xsd:element name="properties">
      <xsd:complexType>
        <xsd:sequence>
          <xsd:element name="documentManagement">
            <xsd:complexType>
              <xsd:all>
                <xsd:element ref="ns2:OU" minOccurs="0"/>
                <xsd:element ref="ns2:BudgetYear"/>
                <xsd:element ref="ns2:BudgetSource"/>
                <xsd:element ref="ns2:Productivity"/>
                <xsd:element ref="ns2:DetailAmount01" minOccurs="0"/>
                <xsd:element ref="ns2:DetailAmount02" minOccurs="0"/>
                <xsd:element ref="ns2:DetailAmount03" minOccurs="0"/>
                <xsd:element ref="ns2:Amount" minOccurs="0"/>
                <xsd:element ref="ns2:ProjectStartDate"/>
                <xsd:element ref="ns2:ProjectEndDate"/>
                <xsd:element ref="ns2:Strategy" minOccurs="0"/>
                <xsd:element ref="ns3:_strategy" minOccurs="0"/>
                <xsd:element ref="ns3:_ou" minOccurs="0"/>
                <xsd:element ref="ns3:_budgetYear" minOccurs="0"/>
                <xsd:element ref="ns3:_productivity" minOccurs="0"/>
                <xsd:element ref="ns3:_budgetSource" minOccurs="0"/>
                <xsd:element ref="ns3:Locked" minOccurs="0"/>
                <xsd:element ref="ns3:IsApprovedBudget" minOccurs="0"/>
                <xsd:element ref="ns2:RequestID" minOccurs="0"/>
                <xsd:element ref="ns3:ProjectStart" minOccurs="0"/>
                <xsd:element ref="ns3:OU_x003a__campus" minOccurs="0"/>
                <xsd:element ref="ns3:comment" minOccurs="0"/>
                <xsd:element ref="ns2:CommentWF" minOccurs="0"/>
                <xsd:element ref="ns3:_ouid" minOccurs="0"/>
                <xsd:element ref="ns3:_groupou" minOccurs="0"/>
                <xsd:element ref="ns2:ProjectCode" minOccurs="0"/>
                <xsd:element ref="ns1:_dlc_Exempt" minOccurs="0"/>
                <xsd:element ref="ns2:Cluster" minOccurs="0"/>
                <xsd:element ref="ns2:SubCluster" minOccurs="0"/>
                <xsd:element ref="ns2:Camp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8a415-9cb7-4e21-9b72-6d68b8488bea" elementFormDefault="qualified">
    <xsd:import namespace="http://schemas.microsoft.com/office/2006/documentManagement/types"/>
    <xsd:import namespace="http://schemas.microsoft.com/office/infopath/2007/PartnerControls"/>
    <xsd:element name="OU" ma:index="2" nillable="true" ma:displayName="หน่วยงาน" ma:list="{7355e9c7-22c5-4521-bacb-871cc16269ee}" ma:internalName="OU" ma:showField="Title" ma:web="5b98a415-9cb7-4e21-9b72-6d68b8488bea">
      <xsd:simpleType>
        <xsd:restriction base="dms:Lookup"/>
      </xsd:simpleType>
    </xsd:element>
    <xsd:element name="BudgetYear" ma:index="3" ma:displayName="ปีงบประมาณ" ma:list="{ee844e9d-470e-497b-81d0-0c8c4ccf91d2}" ma:internalName="BudgetYear" ma:readOnly="false" ma:showField="Year" ma:web="5b98a415-9cb7-4e21-9b72-6d68b8488bea">
      <xsd:simpleType>
        <xsd:restriction base="dms:Lookup"/>
      </xsd:simpleType>
    </xsd:element>
    <xsd:element name="BudgetSource" ma:index="4" ma:displayName="ประเภทงบประมาณ" ma:description="ประเภทเงินแผ่นดิน, รายได้, เงินอื่น ฯ" ma:list="{06cce4c3-a9d4-4ebe-809c-4d090fce290b}" ma:internalName="BudgetSource" ma:readOnly="false" ma:showField="Title" ma:web="5b98a415-9cb7-4e21-9b72-6d68b8488bea">
      <xsd:simpleType>
        <xsd:restriction base="dms:Lookup"/>
      </xsd:simpleType>
    </xsd:element>
    <xsd:element name="Productivity" ma:index="5" ma:displayName="ผลผลิต" ma:list="{4a5df9eb-ad5e-49d6-ad6f-c9023830be0e}" ma:internalName="Productivity" ma:readOnly="false" ma:showField="Title" ma:web="5b98a415-9cb7-4e21-9b72-6d68b8488bea">
      <xsd:simpleType>
        <xsd:restriction base="dms:Lookup"/>
      </xsd:simpleType>
    </xsd:element>
    <xsd:element name="DetailAmount01" ma:index="6" nillable="true" ma:displayName="ค่าตอบแทน" ma:default="0" ma:internalName="DetailAmount01" ma:readOnly="false" ma:percentage="FALSE">
      <xsd:simpleType>
        <xsd:restriction base="dms:Number"/>
      </xsd:simpleType>
    </xsd:element>
    <xsd:element name="DetailAmount02" ma:index="7" nillable="true" ma:displayName="ค่าใช้สอย" ma:default="0" ma:internalName="DetailAmount02" ma:readOnly="false" ma:percentage="FALSE">
      <xsd:simpleType>
        <xsd:restriction base="dms:Number"/>
      </xsd:simpleType>
    </xsd:element>
    <xsd:element name="DetailAmount03" ma:index="8" nillable="true" ma:displayName="ค่าวัสดุ" ma:default="0" ma:internalName="DetailAmount03" ma:readOnly="false" ma:percentage="FALSE">
      <xsd:simpleType>
        <xsd:restriction base="dms:Number"/>
      </xsd:simpleType>
    </xsd:element>
    <xsd:element name="Amount" ma:index="9" nillable="true" ma:displayName="งบประมาณที่เสนอขอ" ma:internalName="Amount" ma:percentage="FALSE">
      <xsd:simpleType>
        <xsd:restriction base="dms:Number"/>
      </xsd:simpleType>
    </xsd:element>
    <xsd:element name="ProjectStartDate" ma:index="10" ma:displayName="วันที่เริ่มโครงการ" ma:format="DateOnly" ma:internalName="ProjectStartDate" ma:readOnly="false">
      <xsd:simpleType>
        <xsd:restriction base="dms:DateTime"/>
      </xsd:simpleType>
    </xsd:element>
    <xsd:element name="ProjectEndDate" ma:index="11" ma:displayName="วันสิ้นสุดโครงการ" ma:format="DateOnly" ma:internalName="ProjectEndDate" ma:readOnly="false">
      <xsd:simpleType>
        <xsd:restriction base="dms:DateTime"/>
      </xsd:simpleType>
    </xsd:element>
    <xsd:element name="Strategy" ma:index="12" nillable="true" ma:displayName="ประเด็นยุทธศาสตร์" ma:list="{afe79198-8f5d-4d16-9762-f7610d5e8ab8}" ma:internalName="Strategy" ma:readOnly="false" ma:showField="Title" ma:web="5b98a415-9cb7-4e21-9b72-6d68b8488bea">
      <xsd:simpleType>
        <xsd:restriction base="dms:Lookup"/>
      </xsd:simpleType>
    </xsd:element>
    <xsd:element name="RequestID" ma:index="24" nillable="true" ma:displayName="รหัสเอกสารเสนอขอ" ma:hidden="true" ma:internalName="RequestID" ma:readOnly="false">
      <xsd:simpleType>
        <xsd:restriction base="dms:Text">
          <xsd:maxLength value="255"/>
        </xsd:restriction>
      </xsd:simpleType>
    </xsd:element>
    <xsd:element name="CommentWF" ma:index="30" nillable="true" ma:displayName="หมายเหตุการพิจารณา" ma:internalName="CommentWF">
      <xsd:simpleType>
        <xsd:restriction base="dms:Note">
          <xsd:maxLength value="255"/>
        </xsd:restriction>
      </xsd:simpleType>
    </xsd:element>
    <xsd:element name="ProjectCode" ma:index="33" nillable="true" ma:displayName="รหัสโครงการ" ma:internalName="ProjectCode">
      <xsd:simpleType>
        <xsd:restriction base="dms:Text">
          <xsd:maxLength value="255"/>
        </xsd:restriction>
      </xsd:simpleType>
    </xsd:element>
    <xsd:element name="Cluster" ma:index="35" nillable="true" ma:displayName="Cluster" ma:list="{96e2f3e6-9e15-4596-b9bc-e265f55155c0}" ma:internalName="Cluster0" ma:showField="Title" ma:web="5b98a415-9cb7-4e21-9b72-6d68b8488bea">
      <xsd:simpleType>
        <xsd:restriction base="dms:Lookup"/>
      </xsd:simpleType>
    </xsd:element>
    <xsd:element name="SubCluster" ma:index="36" nillable="true" ma:displayName="SubCluster" ma:list="{0ac36bae-9687-4ee8-973d-0ddf586d18ab}" ma:internalName="SubCluster" ma:showField="Title" ma:web="5b98a415-9cb7-4e21-9b72-6d68b8488bea">
      <xsd:simpleType>
        <xsd:restriction base="dms:Lookup"/>
      </xsd:simpleType>
    </xsd:element>
    <xsd:element name="Campus" ma:index="37" nillable="true" ma:displayName="Campus" ma:list="{82a63738-177e-4d78-98bd-66ddedc5f9f7}" ma:internalName="Campus" ma:showField="Title" ma:web="5b98a415-9cb7-4e21-9b72-6d68b8488bea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33fea-4dcf-4331-9ea6-fcaead2d48ed" elementFormDefault="qualified">
    <xsd:import namespace="http://schemas.microsoft.com/office/2006/documentManagement/types"/>
    <xsd:import namespace="http://schemas.microsoft.com/office/infopath/2007/PartnerControls"/>
    <xsd:element name="_strategy" ma:index="13" nillable="true" ma:displayName="_strategy" ma:hidden="true" ma:internalName="_strategy" ma:readOnly="false">
      <xsd:simpleType>
        <xsd:restriction base="dms:Text">
          <xsd:maxLength value="255"/>
        </xsd:restriction>
      </xsd:simpleType>
    </xsd:element>
    <xsd:element name="_ou" ma:index="16" nillable="true" ma:displayName="_ou" ma:hidden="true" ma:internalName="_ou" ma:readOnly="false">
      <xsd:simpleType>
        <xsd:restriction base="dms:Text">
          <xsd:maxLength value="255"/>
        </xsd:restriction>
      </xsd:simpleType>
    </xsd:element>
    <xsd:element name="_budgetYear" ma:index="17" nillable="true" ma:displayName="_budgetYear" ma:hidden="true" ma:internalName="_budgetYear" ma:readOnly="false">
      <xsd:simpleType>
        <xsd:restriction base="dms:Text">
          <xsd:maxLength value="255"/>
        </xsd:restriction>
      </xsd:simpleType>
    </xsd:element>
    <xsd:element name="_productivity" ma:index="18" nillable="true" ma:displayName="_productivity" ma:hidden="true" ma:internalName="_productivity" ma:readOnly="false">
      <xsd:simpleType>
        <xsd:restriction base="dms:Text">
          <xsd:maxLength value="255"/>
        </xsd:restriction>
      </xsd:simpleType>
    </xsd:element>
    <xsd:element name="_budgetSource" ma:index="19" nillable="true" ma:displayName="_budgetSource" ma:hidden="true" ma:internalName="_budgetSource" ma:readOnly="false">
      <xsd:simpleType>
        <xsd:restriction base="dms:Text">
          <xsd:maxLength value="255"/>
        </xsd:restriction>
      </xsd:simpleType>
    </xsd:element>
    <xsd:element name="Locked" ma:index="22" nillable="true" ma:displayName="ห้ามการแก้ไข" ma:default="N" ma:hidden="true" ma:internalName="Locked" ma:readOnly="false">
      <xsd:simpleType>
        <xsd:restriction base="dms:Text">
          <xsd:maxLength value="255"/>
        </xsd:restriction>
      </xsd:simpleType>
    </xsd:element>
    <xsd:element name="IsApprovedBudget" ma:index="23" nillable="true" ma:displayName="IsApprovedBudget" ma:hidden="true" ma:internalName="IsApprovedBudget" ma:readOnly="false">
      <xsd:simpleType>
        <xsd:restriction base="dms:Text">
          <xsd:maxLength value="255"/>
        </xsd:restriction>
      </xsd:simpleType>
    </xsd:element>
    <xsd:element name="ProjectStart" ma:index="27" nillable="true" ma:displayName="สถานะโครงการ" ma:default="N" ma:description="(อนุมัติ/ไม่อนุมัติ)" ma:hidden="true" ma:internalName="ProjectStart" ma:readOnly="false">
      <xsd:simpleType>
        <xsd:restriction base="dms:Text">
          <xsd:maxLength value="255"/>
        </xsd:restriction>
      </xsd:simpleType>
    </xsd:element>
    <xsd:element name="OU_x003a__campus" ma:index="28" nillable="true" ma:displayName="วิทยาเขต" ma:list="{7355e9c7-22c5-4521-bacb-871cc16269ee}" ma:internalName="OU_x003a__campus" ma:readOnly="true" ma:showField="_campus" ma:web="5b98a415-9cb7-4e21-9b72-6d68b8488bea">
      <xsd:simpleType>
        <xsd:restriction base="dms:Lookup"/>
      </xsd:simpleType>
    </xsd:element>
    <xsd:element name="comment" ma:index="29" nillable="true" ma:displayName="หมายเหตุการอนุมัติงบประมาณ" ma:internalName="comment" ma:readOnly="false">
      <xsd:simpleType>
        <xsd:restriction base="dms:Text">
          <xsd:maxLength value="255"/>
        </xsd:restriction>
      </xsd:simpleType>
    </xsd:element>
    <xsd:element name="_ouid" ma:index="31" nillable="true" ma:displayName="_ouid" ma:hidden="true" ma:internalName="_ouid" ma:readOnly="false">
      <xsd:simpleType>
        <xsd:restriction base="dms:Text">
          <xsd:maxLength value="255"/>
        </xsd:restriction>
      </xsd:simpleType>
    </xsd:element>
    <xsd:element name="_groupou" ma:index="32" nillable="true" ma:displayName="_groupou" ma:hidden="true" ma:internalName="_groupou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1" ma:displayName="ชื่อโครงการ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6D06-4AF4-4D37-AB5E-5C3727F2D17B}">
  <ds:schemaRefs>
    <ds:schemaRef ds:uri="http://schemas.microsoft.com/office/2006/metadata/properties"/>
    <ds:schemaRef ds:uri="http://schemas.microsoft.com/office/infopath/2007/PartnerControls"/>
    <ds:schemaRef ds:uri="7d533fea-4dcf-4331-9ea6-fcaead2d48ed"/>
    <ds:schemaRef ds:uri="5b98a415-9cb7-4e21-9b72-6d68b8488bea"/>
  </ds:schemaRefs>
</ds:datastoreItem>
</file>

<file path=customXml/itemProps2.xml><?xml version="1.0" encoding="utf-8"?>
<ds:datastoreItem xmlns:ds="http://schemas.openxmlformats.org/officeDocument/2006/customXml" ds:itemID="{58B3AA4E-9DF0-4145-841E-E7A9D60B7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C5791-BC03-4CF3-B76D-CFAD5721E9E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F5280D0-795E-414A-AF01-4CBEFC93CD4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6206ABB-0147-4929-9AC5-44AC059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98a415-9cb7-4e21-9b72-6d68b8488bea"/>
    <ds:schemaRef ds:uri="7d533fea-4dcf-4331-9ea6-fcaead2d4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D488F0B-5273-4307-AB16-1464200C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RD03_Template</Template>
  <TotalTime>237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โครงการพัฒนาและสนับสนุนระบบการจัดการทรัพย์สินทางปัญญา</vt:lpstr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โครงการพัฒนาและสนับสนุนระบบการจัดการทรัพย์สินทางปัญญา</dc:title>
  <dc:creator>Mana Krasprapun</dc:creator>
  <cp:lastModifiedBy>PLA</cp:lastModifiedBy>
  <cp:revision>38</cp:revision>
  <cp:lastPrinted>2018-02-08T08:51:00Z</cp:lastPrinted>
  <dcterms:created xsi:type="dcterms:W3CDTF">2017-11-22T09:24:00Z</dcterms:created>
  <dcterms:modified xsi:type="dcterms:W3CDTF">2018-03-06T06:21:00Z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0x010100000DDDE19AC205428D60E1A9B8D211930026AE2633F219024588DE8AC4A98ABDFF</vt:lpwstr>
  </property>
</Properties>
</file>