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73A20" w:rsidRDefault="00BB4CF6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FC0EF9"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การพัฒนานวัตกรรม</w:t>
          </w:r>
          <w:r w:rsidR="00910024">
            <w:rPr>
              <w:rFonts w:ascii="TH SarabunPSK" w:hAnsi="TH SarabunPSK" w:cs="TH SarabunPSK" w:hint="cs"/>
              <w:sz w:val="32"/>
              <w:szCs w:val="32"/>
              <w:cs/>
            </w:rPr>
            <w:t>สำหรับสุขภาพและการแพทย์</w:t>
          </w:r>
        </w:sdtContent>
      </w:sdt>
    </w:p>
    <w:p w:rsidR="00B73A20" w:rsidRDefault="00BB4CF6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6D6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FC0EF9">
            <w:rPr>
              <w:rFonts w:ascii="TH SarabunPSK" w:hAnsi="TH SarabunPSK" w:cs="TH SarabunPSK"/>
              <w:sz w:val="32"/>
              <w:szCs w:val="32"/>
            </w:rPr>
            <w:t xml:space="preserve">Development </w:t>
          </w:r>
          <w:proofErr w:type="gramStart"/>
          <w:r w:rsidR="00FC0EF9">
            <w:rPr>
              <w:rFonts w:ascii="TH SarabunPSK" w:hAnsi="TH SarabunPSK" w:cs="TH SarabunPSK"/>
              <w:sz w:val="32"/>
              <w:szCs w:val="32"/>
            </w:rPr>
            <w:t>The</w:t>
          </w:r>
          <w:proofErr w:type="gramEnd"/>
          <w:r w:rsidR="00FC0EF9">
            <w:rPr>
              <w:rFonts w:ascii="TH SarabunPSK" w:hAnsi="TH SarabunPSK" w:cs="TH SarabunPSK"/>
              <w:sz w:val="32"/>
              <w:szCs w:val="32"/>
            </w:rPr>
            <w:t xml:space="preserve"> Innovation for Health and Medical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6pt;height:17.2pt" o:ole="">
            <v:imagedata r:id="rId8" o:title=""/>
          </v:shape>
          <w:control r:id="rId9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5" type="#_x0000_t75" style="width:12.9pt;height:13.45pt" o:ole="">
            <v:imagedata r:id="rId10" o:title=""/>
          </v:shape>
          <w:control r:id="rId11" w:name="ConProject" w:shapeid="_x0000_i103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………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 ………..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EndPr/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BB4CF6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BB4CF6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D405BF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3 : การพัฒนาและเสริมสร้างศักยภาพทรัพยากรมนุษย์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D405BF">
            <w:rPr>
              <w:rFonts w:ascii="TH SarabunPSK" w:hAnsi="TH SarabunPSK" w:cs="TH SarabunPSK"/>
              <w:sz w:val="32"/>
              <w:szCs w:val="32"/>
              <w:cs/>
            </w:rPr>
            <w:t>3.5 การเสริมสร้างให้คนไทยมีสุขภาวะที่ดี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BB4CF6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D27819">
      <w:pPr>
        <w:shd w:val="clear" w:color="auto" w:fill="FFFFFF"/>
        <w:tabs>
          <w:tab w:val="left" w:pos="2835"/>
        </w:tabs>
        <w:ind w:left="2835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9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D405BF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8 : การพัฒนาวิทยาศาสตร์ เทคโนโลยี วิจัย และนวัตกรรม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6C69FA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577BE0" w:rsidRPr="00DA3DCC" w:rsidRDefault="00BB4CF6" w:rsidP="00F0443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577BE0" w:rsidRDefault="00577BE0" w:rsidP="00F04436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 w:rsidR="00D405BF">
            <w:rPr>
              <w:rFonts w:ascii="TH SarabunPSK" w:hAnsi="TH SarabunPSK" w:cs="TH SarabunPSK"/>
              <w:sz w:val="32"/>
              <w:szCs w:val="32"/>
              <w:cs/>
            </w:rPr>
            <w:t>2. การวิจัยและนวัตกรรมเพื่อการพัฒนาสังคมและสิ่งแวดล้อม</w:t>
          </w:r>
        </w:sdtContent>
      </w:sdt>
      <w:bookmarkEnd w:id="0"/>
    </w:p>
    <w:p w:rsidR="00577BE0" w:rsidRPr="00DA3DCC" w:rsidRDefault="00BB4CF6" w:rsidP="00F04436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D405BF">
            <w:rPr>
              <w:rFonts w:ascii="TH SarabunPSK" w:eastAsia="Times New Roman" w:hAnsi="TH SarabunPSK" w:cs="TH SarabunPSK"/>
              <w:sz w:val="32"/>
              <w:szCs w:val="32"/>
              <w:cs/>
            </w:rPr>
            <w:t>2.3 สุขภาพและคุณภาพชีวิต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577BE0" w:rsidP="00174E96">
      <w:pPr>
        <w:shd w:val="clear" w:color="auto" w:fill="FFFFFF"/>
        <w:tabs>
          <w:tab w:val="right" w:pos="2835"/>
        </w:tabs>
        <w:ind w:left="426" w:hanging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EndPr/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D405BF">
            <w:rPr>
              <w:rFonts w:ascii="TH SarabunPSK" w:hAnsi="TH SarabunPSK" w:cs="TH SarabunPSK"/>
              <w:sz w:val="32"/>
              <w:szCs w:val="32"/>
              <w:cs/>
            </w:rPr>
            <w:t>1.1.4 เครื่องมือแพทย์ (Medical devices)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BB4CF6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D405BF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ยุทธศาสตร์การวิจัยรายประเด็นด้านสุขภาพและ</w:t>
          </w:r>
          <w:proofErr w:type="spellStart"/>
          <w:r w:rsidR="00D405BF">
            <w:rPr>
              <w:rFonts w:ascii="TH SarabunPSK" w:hAnsi="TH SarabunPSK" w:cs="TH SarabunPSK"/>
              <w:sz w:val="32"/>
              <w:szCs w:val="32"/>
              <w:cs/>
            </w:rPr>
            <w:t>ชีว</w:t>
          </w:r>
          <w:proofErr w:type="spellEnd"/>
          <w:r w:rsidR="00D405BF">
            <w:rPr>
              <w:rFonts w:ascii="TH SarabunPSK" w:hAnsi="TH SarabunPSK" w:cs="TH SarabunPSK"/>
              <w:sz w:val="32"/>
              <w:szCs w:val="32"/>
              <w:cs/>
            </w:rPr>
            <w:t>เวชศาสตร์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577BE0">
      <w:pPr>
        <w:pStyle w:val="af5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D405BF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อุตสาหกรรมการแพทย์ครบวงจร (Medical Hub)</w:t>
          </w:r>
        </w:sdtContent>
      </w:sdt>
    </w:p>
    <w:p w:rsidR="00B0619F" w:rsidRPr="00DA3DCC" w:rsidRDefault="00BB4CF6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344C15" w:rsidRDefault="00344C15" w:rsidP="00344C15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ประเด็นยุทธศาสตร์ที่ 2 เร่งรัดการสร้างสรรค์นวัตกรรม (การจัดการศึกษา วิจัย บริการวิชาการ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ศิปวัฒน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ธรรม</w:t>
          </w:r>
        </w:p>
        <w:p w:rsidR="000F622C" w:rsidRPr="00DA3DCC" w:rsidRDefault="00344C15" w:rsidP="00344C15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กลยุทธ์ที่ 2.4 เสริมสร้างงานวิจัย สิ่งประดิษฐ์ นวัตกรรม</w:t>
          </w:r>
        </w:p>
      </w:sdtContent>
    </w:sdt>
    <w:p w:rsidR="00780E11" w:rsidRPr="00DA3DCC" w:rsidRDefault="00BB4CF6" w:rsidP="00780E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80E11"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7" type="#_x0000_t75" style="width:11.8pt;height:12.9pt" o:ole="">
            <v:imagedata r:id="rId12" o:title=""/>
          </v:shape>
          <w:control r:id="rId13" w:name="ProposalAnotherFund1" w:shapeid="_x0000_i1037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780E11"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9" type="#_x0000_t75" style="width:12.9pt;height:9.65pt" o:ole="">
            <v:imagedata r:id="rId14" o:title=""/>
          </v:shape>
          <w:control r:id="rId15" w:name="ProposalAnotherFund2" w:shapeid="_x0000_i1039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0E11" w:rsidRPr="00DA3DCC" w:rsidRDefault="00780E11" w:rsidP="00780E11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80E11" w:rsidRPr="00DA3DCC" w:rsidRDefault="00780E11" w:rsidP="00780E11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BB4CF6" w:rsidP="00780E11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DA3DCC" w:rsidRDefault="00780E11" w:rsidP="00780E11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780E11" w:rsidRPr="006D6B18" w:rsidRDefault="00780E11" w:rsidP="006D6B18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6619C4" w:rsidRDefault="00780E11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  <w:u w:val="single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B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69D" w:rsidRDefault="00BB4CF6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lastRenderedPageBreak/>
        <w:t>1.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r w:rsidR="00780E11" w:rsidRP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03298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มหาวิทยาลัยเทคโนโลยีราชมงคลอีสาน</w:t>
          </w:r>
        </w:sdtContent>
      </w:sdt>
    </w:p>
    <w:p w:rsidR="000612D7" w:rsidRDefault="00BB4CF6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r w:rsid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EndPr/>
        <w:sdtContent>
          <w:r w:rsidR="0003298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ดร.</w:t>
          </w:r>
          <w:proofErr w:type="spellStart"/>
          <w:r w:rsidR="0003298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ธนาฒน์</w:t>
          </w:r>
          <w:proofErr w:type="spellEnd"/>
          <w:r w:rsidR="0003298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สุกนวล</w:t>
          </w:r>
        </w:sdtContent>
      </w:sdt>
    </w:p>
    <w:p w:rsidR="006D6B18" w:rsidRPr="006D6B18" w:rsidRDefault="00BB4CF6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EndPr/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r w:rsidR="00756B8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3298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มหาวิทยาลัยเทคโนโลยีราชมงคลอีสาน คณะวิศวกรรมศาสตร์</w:t>
          </w:r>
          <w:proofErr w:type="spellStart"/>
          <w:r w:rsidR="00F0443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และสถาปัยกรรม</w:t>
          </w:r>
          <w:proofErr w:type="spellEnd"/>
          <w:r w:rsidR="00F0443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ศาสตร์</w:t>
          </w:r>
          <w:r w:rsidR="0003298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744 ถ.</w:t>
          </w:r>
          <w:proofErr w:type="spellStart"/>
          <w:r w:rsidR="0003298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สุร</w:t>
          </w:r>
          <w:proofErr w:type="spellEnd"/>
          <w:r w:rsidR="0003298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นารายณ์ อ.เมือง จ.นครราชสีมา</w:t>
          </w:r>
        </w:sdtContent>
      </w:sdt>
    </w:p>
    <w:p w:rsidR="000612D7" w:rsidRDefault="00BB4CF6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EndPr/>
        <w:sdtContent>
          <w:r w:rsidR="00D405BF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081-8794501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EndPr/>
        <w:sdtContent>
          <w:r w:rsidR="00D405BF">
            <w:rPr>
              <w:rFonts w:ascii="TH SarabunPSK" w:hAnsi="TH SarabunPSK" w:cs="TH SarabunPSK"/>
              <w:sz w:val="32"/>
              <w:szCs w:val="32"/>
              <w:lang w:val="en-GB"/>
            </w:rPr>
            <w:t>thanat@rmuti.ac.th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EndPr/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af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BB4CF6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BB4CF6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185FB1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กายภาพบำบัด, การประเมินการกระดูกสันหลังค่อม, ระบบควบคุม พี ไอ ดี, รถเข็นไฟฟ้า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185FB1">
                <w:rPr>
                  <w:rFonts w:ascii="TH SarabunPSK" w:hAnsi="TH SarabunPSK" w:cs="TH SarabunPSK"/>
                  <w:sz w:val="32"/>
                  <w:szCs w:val="32"/>
                </w:rPr>
                <w:t>Physical Therapy, Kyphosis Assessments, PID Control System, Electrical Wheel Chair</w:t>
              </w:r>
            </w:sdtContent>
          </w:sdt>
        </w:sdtContent>
      </w:sdt>
    </w:p>
    <w:p w:rsidR="00B0619F" w:rsidRPr="00DA3DCC" w:rsidRDefault="00BB4CF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910024" w:rsidRPr="00DA3DCC" w:rsidRDefault="00932122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="00910024">
            <w:rPr>
              <w:rFonts w:ascii="TH SarabunPSK" w:hAnsi="TH SarabunPSK" w:cs="TH SarabunPSK" w:hint="cs"/>
              <w:sz w:val="32"/>
              <w:szCs w:val="32"/>
              <w:cs/>
            </w:rPr>
            <w:t>นวัตกรรมและสิ่งประดิษฐ์ทางด้านสุขภาพและการแพทย์นั้นมีประโยชน์สำหรับประชากรในประเทศไทยเป็นอย่างสูง เนื่องจาก</w:t>
          </w:r>
          <w:r w:rsidR="00010B93">
            <w:rPr>
              <w:rFonts w:ascii="TH SarabunPSK" w:hAnsi="TH SarabunPSK" w:cs="TH SarabunPSK" w:hint="cs"/>
              <w:sz w:val="32"/>
              <w:szCs w:val="32"/>
              <w:cs/>
            </w:rPr>
            <w:t>หากเรามีนวัตกรรมสำหรับรักษาสุขภาพให้แก่ประชากร อัตราการเจ็บป่วยของประชาชนก็จะลดลงหรือแม้แต่นวัตกรรมสำหรับผู้ที่ป่วยอยู่แล้วก็จะสามารถฟื้นฟูสมรรถภาพของตนเองได้อย่างรวดเร็ว อีกทั้งเป็นการลดการนำเข้านวัตกรรมทางด้านสาธารณสุข ซึ่งเป็นที่ทราบกันดีว่ามีราคาแพงมาก</w:t>
          </w:r>
        </w:p>
        <w:p w:rsidR="001D0E8D" w:rsidRPr="00DA3DCC" w:rsidRDefault="00BB4CF6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070C8C" w:rsidRPr="00DA3DCC" w:rsidRDefault="00BB4CF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010B93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- แผนการบูร</w:t>
              </w:r>
              <w:proofErr w:type="spellStart"/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ณา</w:t>
              </w:r>
              <w:proofErr w:type="spellEnd"/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รดังกล่าวเป็นการพัฒนาและสร้างนวัตกรรมทางด้านสุขภาพแลการแพทย์เพื่อเป็นการพึ่งพาการใช้ทรัพยากรในประเทศและลดการนำเข้าเครื่องมือจากต่างประเทศ</w:t>
              </w:r>
            </w:p>
            <w:p w:rsidR="006B40ED" w:rsidRPr="00DA3DCC" w:rsidRDefault="00010B93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- เพื่อเป็นการนำนวัตกรรมมาใช้ฟื้นฟูสมรรถภาพร่างกายของผู้ป่วยให้มีสมรรถภาพที่ดีขึ้น</w:t>
              </w:r>
            </w:p>
            <w:p w:rsidR="00B73A20" w:rsidRDefault="00010B93" w:rsidP="006A6BAE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- เพื่อผลิตเครื่องมือให้แพทย์รักษาผู้ป่วย</w:t>
              </w:r>
            </w:p>
          </w:sdtContent>
        </w:sdt>
      </w:sdtContent>
    </w:sdt>
    <w:p w:rsidR="00CF0326" w:rsidRPr="00DA3DCC" w:rsidRDefault="00BB4CF6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932122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 w:rsidR="00F43A2A">
            <w:rPr>
              <w:rFonts w:ascii="TH SarabunPSK" w:hAnsi="TH SarabunPSK" w:cs="TH SarabunPSK" w:hint="cs"/>
              <w:sz w:val="32"/>
              <w:szCs w:val="32"/>
              <w:cs/>
            </w:rPr>
            <w:t>ปัจจุบันนวัตกรรมทางด้านการแพทย์มีเทคโนโลยีขั้นสูงและราคาแพง ซึ่งหน่วยงานทางด้านสาธารณสุขมีการนำเข้านวัตกรรมดังกล่าวเป็นจำนวนมากในแต่ละปี ดังนั้นเพื่อเป็นการลดต้นทุนในการนำเข้านวัตกรรมดังกล่าวจึงจำเป็นต้องมีการสนับสนุนทุนวิจัยในการสร้างนวัตกรรมของประเทศเอง เพื่อสร้างนวัตกรรมที่สามารถใช้งานได้จริงและมีราคาถูก</w:t>
          </w:r>
        </w:p>
        <w:p w:rsidR="00341B47" w:rsidRPr="00DA3DCC" w:rsidRDefault="00BB4CF6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5C123D" w:rsidRPr="00DA3DCC" w:rsidRDefault="00BB4CF6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  <w:r w:rsidR="005C123D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F0443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0C5E95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DA3DCC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F0443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0443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0443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Pr="00DA3DCC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0443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0443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77087E" w:rsidRPr="00DA3DCC" w:rsidRDefault="0077087E" w:rsidP="00F0443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36A3C3D7C8EA4AC6AD4B83B58A5E3446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F46E2D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อุปกรณ์วัดภาวะกระดูกสันหลังค่อมโดยใช้ระยะทางจากผนัง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: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ความตรง ความเที่ยง และจุดอ้างอิงที่เหมาะสม</w:t>
                </w:r>
              </w:p>
              <w:p w:rsidR="00F46E2D" w:rsidRDefault="00F46E2D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เครื่องต้นแบบเตียงอยู่ไฟสำหรับโรงพยาบาลแพทย์แผนไทยและ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ธุรกิจส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ปาไทยยุค 4.0</w:t>
                </w:r>
              </w:p>
              <w:p w:rsidR="00F46E2D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เครื่องนวดและกดจุดฝ่าเท้าสำหรับการนวดแผนไทย</w:t>
                </w:r>
              </w:p>
              <w:p w:rsidR="00CD137E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ระบบสารสนเทศออนไลน์เพื่อการจัดการโรงพยาบาลการแพทย์แผนไทยสกลนคร-หลวงปู่</w:t>
                </w:r>
                <w:proofErr w:type="spellStart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แฟ๊บ</w:t>
                </w:r>
                <w:proofErr w:type="spellEnd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สุ</w:t>
                </w:r>
                <w:proofErr w:type="spellStart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ภัท</w:t>
                </w:r>
                <w:proofErr w:type="spellEnd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โท</w:t>
                </w:r>
              </w:p>
              <w:p w:rsidR="00CD137E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เครื่องช่วยกายภาพบำบัดกล้ามเนื้อแขนอ่อนแรงแขน</w:t>
                </w:r>
              </w:p>
              <w:p w:rsidR="00CD137E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เตียงฝึกยืนสำหรับผู้ป่วยที่เป็นอัมพฤกษ์</w:t>
                </w:r>
              </w:p>
              <w:p w:rsidR="00CD137E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สื่อผสม 3 มิติ สำหรับผู้บกพร่องทางการมองเห็น กรณีศึกษาศูนย์เทคโนโลยีการศึกษาคนตาบอด มูลนิธิธรรมชนเพื่อคนตาบอด ในประเทศไทย ในพระบรมราชูปถัมภ์</w:t>
                </w:r>
              </w:p>
              <w:p w:rsidR="00CD137E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รถเข็นผู้พิการไฟฟ้าแบบประหยัดด้วยล้อที่ 5</w:t>
                </w:r>
              </w:p>
              <w:p w:rsidR="00CD137E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เตียงไฟฟ้า 5 แกนสำหรับแก้ปัญหาแผลกดทับสำหรับผู้ป่วยกระดูกสันหลัง</w:t>
                </w:r>
              </w:p>
              <w:p w:rsidR="00CD137E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เครื่องช่วยเดินสำหรับผู้บาดเจ็บไขสันหลัง</w:t>
                </w:r>
              </w:p>
              <w:p w:rsidR="00CD137E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615FAA"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รถเข็นแบบยกสำหรับผู้พิการทางการเคลื่อนไหว</w:t>
                </w:r>
              </w:p>
              <w:p w:rsidR="00615FAA" w:rsidRDefault="00615FAA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ระบบแจ้งเตือนผู้ป่วย-ผู้สูงอายุหกล้มต้นทุนต่ำผ่านระบบ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</w:t>
                </w:r>
                <w:proofErr w:type="spellStart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IoT</w:t>
                </w:r>
                <w:proofErr w:type="spellEnd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ด้วยตัว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ตรวจวัดความเร่งที่เรียนรู้รูปแบบสัญญาณด้วย</w:t>
                </w:r>
                <w:proofErr w:type="spellStart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เกาซ์</w:t>
                </w:r>
                <w:proofErr w:type="spellEnd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เซียนและตัดสินใจด้วย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Dynamic Time Warping</w:t>
                </w:r>
              </w:p>
              <w:p w:rsidR="00CD137E" w:rsidRDefault="00615FAA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ระบบควบคุมการขับเคลื่อนล้อเดี่ยวต้นทุนต่ำแบบป้อนกลับด้วยตัวควบคุมดิจิตอล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PID 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บนพื้นฐานของระบบสมองกลฝังตัวสำหรับรถเข็นผู้พิการ</w:t>
                </w:r>
              </w:p>
              <w:p w:rsidR="00615FAA" w:rsidRDefault="00615FAA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ระบบควบคุมแบบป้อนกลับความเร็วด้วย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Digital PID controller</w:t>
                </w:r>
              </w:p>
              <w:p w:rsidR="00615FAA" w:rsidRDefault="00615FAA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B4671D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รถเข็นผู้ป่วยควบคุมด้วยเสียง</w:t>
                </w:r>
              </w:p>
              <w:p w:rsidR="004D3D00" w:rsidRDefault="004D3D00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แขนเทียมไฟฟ้าเพื่อคนพิการ</w:t>
                </w:r>
              </w:p>
              <w:p w:rsidR="00E75E4F" w:rsidRDefault="00E75E4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E75E4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อุปกรณ์สำหรับเคลื่อนย้ายและช่วยยืนผู้พิการ(อัมพาตครึ่งล่าง)</w:t>
                </w:r>
              </w:p>
              <w:p w:rsidR="00E75E4F" w:rsidRDefault="00E75E4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เครื่องอาชาบำบัดสำหรับบุคคล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ออทิสติก</w:t>
                </w:r>
                <w:proofErr w:type="spellEnd"/>
              </w:p>
              <w:p w:rsidR="00E75E4F" w:rsidRDefault="00E75E4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E75E4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ระบบบ่งชี้ตำแหน่งภายในอาคารสำหรับผู้พิการทางสายตา </w:t>
                </w:r>
                <w:r w:rsidRPr="00E75E4F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RFID</w:t>
                </w:r>
              </w:p>
              <w:p w:rsidR="00055FE1" w:rsidRDefault="00055FE1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เครื่องตรวจวัดความดันโลหิตและควบคุมอุปกรณ์ไฟฟ้าไร้สายผ่านระบบอินเทอร์เน็ต</w:t>
                </w:r>
              </w:p>
              <w:p w:rsidR="00B46C06" w:rsidRDefault="00B46C06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B46C0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เทคโนโลยีทางการแพทย์ในหุ่นยนต์เตียงอัตโนมัติป้องกันแผลกดทับในผู้ป่วยติดเตียง</w:t>
                </w:r>
              </w:p>
              <w:p w:rsidR="00E75E4F" w:rsidRDefault="006162A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หมอนรองคอจากวัสดุธรรมชาติ</w:t>
                </w:r>
              </w:p>
              <w:p w:rsidR="00EC6B68" w:rsidRPr="00EC6B68" w:rsidRDefault="00EC6B68" w:rsidP="00EC6B6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EC6B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EC6B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พิมพ์เขียวบริการสำหรับธุรกิจการบริบาลผู้สูงอายุในเขตภาคตะวันออกเฉียงเหนือของประเทศไทย</w:t>
                </w:r>
              </w:p>
              <w:p w:rsidR="00EC6B68" w:rsidRPr="00F46E2D" w:rsidRDefault="00EC6B68" w:rsidP="00EC6B6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EC6B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EC6B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โปรแกรมการควบคุมน้ำหนัก </w:t>
                </w:r>
                <w:r w:rsidRPr="00EC6B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3 </w:t>
                </w:r>
                <w:r w:rsidRPr="00EC6B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ปัจจัยที่มี</w:t>
                </w:r>
                <w:r w:rsidRPr="00EC6B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ผลกระทบต่อผู้มีภาวะน้ำหนักเกินและโรคอ้วน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CD13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proofErr w:type="spellStart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เจลห</w:t>
                </w:r>
                <w:proofErr w:type="spellEnd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มากเม่ารักษาโรคผิวหนังที่เกิดจากเชื้อแบคทีเรีย</w:t>
                </w:r>
              </w:p>
              <w:p w:rsidR="00615FAA" w:rsidRDefault="00615FAA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โลชั่น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ทากันยุงจากสมุนไพร</w:t>
                </w:r>
              </w:p>
              <w:p w:rsidR="00615FAA" w:rsidRDefault="00615FAA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ครีมรักษาส้นเท้าแตกจากส่วนหุ้มเมล็ดขี้กาแดง</w:t>
                </w:r>
              </w:p>
              <w:p w:rsidR="00615FAA" w:rsidRDefault="00615FAA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โปรตีนไฮโดรเสทจากรำข้าวสำหรับผลิตภัณฑ์อาหารเพื่อสุขภาพ</w:t>
                </w:r>
              </w:p>
              <w:p w:rsidR="00E75E4F" w:rsidRDefault="00E75E4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ครีมผิวขาว จากว่านสารเหล็ก เม่า และพญายา</w:t>
                </w:r>
              </w:p>
              <w:p w:rsidR="00E75E4F" w:rsidRDefault="00E75E4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สารสกัดจากเปลือกผลไม้ไทย ตำรับครีมทำให้ผิวขาว</w:t>
                </w:r>
              </w:p>
              <w:p w:rsidR="00764437" w:rsidRDefault="0076443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ตำรับผลิตภัณฑ์ป้องกันแสงแดด (สมุนไพรไทย 6 ชนิด)</w:t>
                </w:r>
              </w:p>
              <w:p w:rsidR="00764437" w:rsidRDefault="007B4AD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ตำรับและประเมินแผ่นแปะรักษาสิวจากสารสกัดสมุนไพรพิกัดตรีผลา</w:t>
                </w:r>
              </w:p>
              <w:p w:rsidR="00EF6BC1" w:rsidRDefault="002B18CB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ชุดทดสอบไฮโดร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ควิ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โนน</w:t>
                </w:r>
              </w:p>
              <w:p w:rsidR="002B18CB" w:rsidRDefault="002B18CB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กรรมวิธีทางเลือกใหม่สำหรับการตรวจ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วัดควม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เข้มข้นสารตัวอย่างด้วยปฏิกิริยา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เบลูซอฟ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-จาโบทินสกี</w:t>
                </w:r>
              </w:p>
              <w:p w:rsidR="000A7268" w:rsidRPr="000A7268" w:rsidRDefault="000A7268" w:rsidP="000A726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การเปรียบเทียบฤทธิ์ตามอนุมูลอิสระ ปริมาณสารประกอบ</w:t>
                </w:r>
                <w:proofErr w:type="spellStart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ฟิ</w:t>
                </w:r>
                <w:proofErr w:type="spellEnd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นอ</w:t>
                </w:r>
                <w:proofErr w:type="spellStart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ลิก</w:t>
                </w:r>
                <w:proofErr w:type="spellEnd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และการพัฒนาชาชงจากเมล็ดแตงโมเพื่อสุขภาพ</w:t>
                </w:r>
              </w:p>
              <w:p w:rsidR="000A7268" w:rsidRPr="000A7268" w:rsidRDefault="000A7268" w:rsidP="000A726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ศักยภาพของสารสกัดสะเดาในการยับยั้งเซลล์มะเร็งท่อน้ำดี</w:t>
                </w:r>
              </w:p>
              <w:p w:rsidR="000A7268" w:rsidRPr="000A7268" w:rsidRDefault="000A7268" w:rsidP="000A726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ผลการยับยั้งเอนไซม์แอลฟา-</w:t>
                </w:r>
                <w:proofErr w:type="spellStart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กลู</w:t>
                </w:r>
                <w:proofErr w:type="spellEnd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โคสิ</w:t>
                </w:r>
                <w:proofErr w:type="spellStart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เดส</w:t>
                </w:r>
                <w:proofErr w:type="spellEnd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ของยาสมุนไพรประเภทผักพื้นบ้านจากกลุ่มหมอพื้นบ้าน จ.สกลนคร และพัฒนาเป็นตำรับชา</w:t>
                </w: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ประเภทชง</w:t>
                </w:r>
              </w:p>
              <w:p w:rsidR="000A7268" w:rsidRPr="000A7268" w:rsidRDefault="000A7268" w:rsidP="000A726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สารออกฤทธิ์ในการยับยั้งภาวะน้ำตาลในเลือดสูง ฤทธิ์ทางชีวภาพ และฤทธิ์การต้านอนุมูลอิสระ และฤทธิ์การต้านจุลินท</w:t>
                </w:r>
                <w:proofErr w:type="spellStart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รีย์</w:t>
                </w:r>
                <w:proofErr w:type="spellEnd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ของสารสกัดเม่าหลวง (</w:t>
                </w:r>
                <w:proofErr w:type="spellStart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Antidesma</w:t>
                </w:r>
                <w:proofErr w:type="spellEnd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proofErr w:type="spellStart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bunius</w:t>
                </w:r>
                <w:proofErr w:type="spellEnd"/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L.)</w:t>
                </w:r>
              </w:p>
              <w:p w:rsidR="000A7268" w:rsidRPr="000A7268" w:rsidRDefault="000A7268" w:rsidP="000A726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วิเคราะห์สารออกฤทธิ์ทางชีวภาพและประสิทธิภาพการป้องกันแสงแดดของสารสกัดจากพืชไทยเพื่อตั้งตำรับผลิตภัณฑ์ป้องกันแสงแดด</w:t>
                </w:r>
              </w:p>
              <w:p w:rsidR="00CD137E" w:rsidRPr="00DA3DCC" w:rsidRDefault="000A7268" w:rsidP="000A726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0A726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การตรวจวัดความเข้มข้นของก๊าซเรดอนที่เป็นปัจจัยเสี่ยงของโรคมะเร็งในปัสสาวะของประชาชน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443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A671F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.1  </w:t>
                    </w:r>
                    <w:r w:rsidR="00DA671F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สร้างองค์ความรู้เพื่อตอบโจทย์องค์ความรู้พื้นฐานของประเทศ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DA671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ฤทธิ์ต้านเชื้อแบคทีเรียจากดอกประดู่ป่า</w:t>
                </w:r>
              </w:p>
              <w:p w:rsidR="00DA671F" w:rsidRDefault="00DA671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การลดทอนของรังสีดวงอาทิตย์เนื่องจากเมฆในชั้นบรรยากาศเหนือประเทศไทย</w:t>
                </w:r>
              </w:p>
              <w:p w:rsidR="00DA671F" w:rsidRDefault="009F54D8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9F54D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ฤทธิ์ในการยับยั้งเซลล์มะเร็งท่อน้ำดีจากสารสกัดเม่าร่วมกับยา</w:t>
                </w:r>
                <w:r w:rsidRPr="009F54D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ต้านมะเร็ง</w:t>
                </w:r>
              </w:p>
              <w:p w:rsidR="009F54D8" w:rsidRDefault="009105F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9105F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การศึกษาความเข้มข้นของก๊าซเรดอนในที่อยู่อาศัยเพื่อสร้างแบบจำลองความสัมพันธ์</w:t>
                </w:r>
              </w:p>
              <w:p w:rsidR="009105FF" w:rsidRDefault="009105FF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การเกิดกระดูกบนฟิล์มแอโน</w:t>
                </w:r>
                <w:proofErr w:type="spellStart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ไดซ์</w:t>
                </w:r>
                <w:proofErr w:type="spellEnd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ที่เตรียมโดยวิธีแอโน</w:t>
                </w:r>
                <w:proofErr w:type="spellStart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ไดซ์</w:t>
                </w:r>
                <w:proofErr w:type="spellEnd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เซชันสองขั้นตอนในกรด</w:t>
                </w:r>
                <w:proofErr w:type="spellStart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ฟอสฟอริก</w:t>
                </w:r>
                <w:proofErr w:type="spellEnd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ผสมกับเอทา</w:t>
                </w:r>
                <w:proofErr w:type="spellStart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นอล</w:t>
                </w:r>
                <w:proofErr w:type="spellEnd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ที่ความหนาแน่นกระแสไฟฟ้าต่ำ เพื่อการประยุกต์ใช้งานทันตก</w:t>
                </w:r>
                <w:proofErr w:type="spellStart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รรม</w:t>
                </w:r>
                <w:proofErr w:type="spellEnd"/>
                <w:r w:rsidR="0058377B"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รากฟันเทียม</w:t>
                </w:r>
              </w:p>
              <w:p w:rsidR="0058377B" w:rsidRDefault="0058377B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ศึกษาฤทธิ์ของสารสกัดกรุงเขมาในการยับยั้งเชื้อแบคทีเรียที่พบบ่อยในโรงพยาบาลและแบคทีเรียดื้อยา</w:t>
                </w:r>
              </w:p>
              <w:p w:rsidR="0058377B" w:rsidRDefault="0058377B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ุณสมบัติการต้านอนุมูลอิสระและการยับยั้งแบคทีเรียที่ก่อโรคในระบบทางเดินปัสสาวะจากสารสกัดหญ้ารี</w:t>
                </w:r>
                <w:proofErr w:type="spellStart"/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แพร์</w:t>
                </w:r>
                <w:proofErr w:type="spellEnd"/>
              </w:p>
              <w:p w:rsidR="0058377B" w:rsidRDefault="0058377B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ศึกษาทัศนคติและความพึงพอใจของประชาชนและนักท่องเที่ยวต่อความปลอดภัยในการใช้จักรยานและทางเดินเท้าในเขตภาคตะวันออกเฉียงตอนบน กรณีศึกษา:จังหวัดสกลนคร นครพนม และมุกดาหาร</w:t>
                </w:r>
              </w:p>
              <w:p w:rsidR="0058377B" w:rsidRDefault="0058377B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ฤทธิ์ต้านเชื้อแบคทีเรียของสมุนไพรไทย ดอกกล้วยน้อย</w:t>
                </w:r>
              </w:p>
              <w:p w:rsidR="003F2E35" w:rsidRPr="00DA3DCC" w:rsidRDefault="003F2E35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443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443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8.1 </w:t>
                    </w:r>
                    <w:r w:rsidR="00FF1578"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สิทธิบัตร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Default="00FF1578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FF157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ระบบบ่งชี้ตำแหน่งภายในอาคารสำหรับผู้พิการทางสายตา </w:t>
                </w:r>
                <w:r w:rsidRPr="00FF157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RFID</w:t>
                </w:r>
              </w:p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สารสกัดจากเปลือกผลไม้ไทย ตำรับครีมทำให้ผิวขาว</w:t>
                </w:r>
              </w:p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ครีมผิวขาว จากว่านสารเหล็ก เม่า และพญายา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เตียงฝึกยืนสำหรับผู้ป่วยที่เป็นอัมพฤกษ์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รถเข็นผู้พิการไฟฟ้าแบบประหยัดด้วยล้อที่ 5</w:t>
                </w:r>
              </w:p>
              <w:p w:rsidR="002B18CB" w:rsidRDefault="002B18CB" w:rsidP="002B18CB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กรรมวิธีทางเลือกใหม่สำหรับการตรวจ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วัดควม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เข้มข้นสารตัวอย่างด้วยปฏิกิริยา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เบลูซอฟ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-จาโบทินสกี</w:t>
                </w:r>
              </w:p>
              <w:p w:rsidR="002B18CB" w:rsidRDefault="002B18CB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FF1578" w:rsidRPr="00DA3DCC" w:rsidRDefault="00FF1578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C845D7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อนุสิทธิบัตร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845D7" w:rsidRDefault="00C845D7" w:rsidP="00C845D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ครีมรักษาส้นเท้าแตกจากส่วนหุ้มเมล็ดขี้กาแดง</w:t>
                </w:r>
              </w:p>
              <w:p w:rsidR="001C4CF2" w:rsidRDefault="001C4CF2" w:rsidP="001C4C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โลชั่น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ทากันยุงจากสมุนไพร</w:t>
                </w:r>
              </w:p>
              <w:p w:rsidR="001C4CF2" w:rsidRDefault="00BD1B1C" w:rsidP="00C845D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BD1B1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โปรแกรมการควบคุมน้ำหนัก 3 ปัจจัยที่มีผลกระทบต่อผู้มีภาวะน้ำหนักเกินและโรคอ้วน</w:t>
                </w:r>
              </w:p>
              <w:p w:rsidR="0077087E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เครื่องต้นแบบเตียงอยู่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ไฟสำหรับโรงพยาบาลแพทย์แผนไทยและ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ธุรกิจส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ปาไทยยุค 4.0</w:t>
                </w:r>
              </w:p>
              <w:p w:rsidR="009064C7" w:rsidRDefault="009064C7" w:rsidP="009064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proofErr w:type="spellStart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เจลห</w:t>
                </w:r>
                <w:proofErr w:type="spellEnd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มากเม่ารักษาโรคผิวหนังที่เกิดจากเชื้อแบคทีเรีย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รถเข็นผู้พิการไฟฟ้าแบบประหยัดด้วยล้อที่ 5</w:t>
                </w:r>
              </w:p>
              <w:p w:rsidR="009064C7" w:rsidRPr="00DA3DCC" w:rsidRDefault="00B46C06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B46C06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เทคโนโลยีทางการแพทย์ในหุ่นยนต์เตียงอัตโนมัติป้องกันแผลกดทับในผู้ป่วยติดเตียง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BF4F60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Default="00FF1578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FF157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ระบบบ่งชี้ตำแหน่งภายในอาคารสำหรับผู้พิการทางสายตา </w:t>
                </w:r>
                <w:r w:rsidRPr="00FF1578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RFID</w:t>
                </w:r>
              </w:p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สารสกัดจากเปลือกผลไม้ไทย ตำรับครีมทำให้ผิวขาว</w:t>
                </w:r>
              </w:p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เครื่องอาชาบำบัดสำหรับบุคคล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ออทิสติก</w:t>
                </w:r>
                <w:proofErr w:type="spellEnd"/>
              </w:p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ครีมผิวขาว จากว่านสารเหล็ก เม่า และพญายา</w:t>
                </w:r>
              </w:p>
              <w:p w:rsidR="00FF1578" w:rsidRDefault="00FF1578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แขนเทียมไฟฟ้าเพื่อคนพิการ</w:t>
                </w:r>
              </w:p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รถเข็นผู้ป่วยควบคุมด้วยเสียง</w:t>
                </w:r>
              </w:p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โปรตีนไฮโดรเสทจากรำข้าวสำหรับผลิตภัณฑ์อาหารเพื่อสุขภาพ</w:t>
                </w:r>
              </w:p>
              <w:p w:rsidR="00C845D7" w:rsidRDefault="00C845D7" w:rsidP="00C845D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ครีมรักษาส้นเท้าแตกจากส่วนหุ้มเมล็ดขี้กาแดง</w:t>
                </w:r>
              </w:p>
              <w:p w:rsidR="00A053E6" w:rsidRDefault="00A053E6" w:rsidP="00A053E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ระบบแจ้งเตือนผู้ป่วย-ผู้สูงอายุหกล้มต้นทุนต่ำผ่านระบบ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</w:t>
                </w:r>
                <w:proofErr w:type="spellStart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IoT</w:t>
                </w:r>
                <w:proofErr w:type="spellEnd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ด้วยตัวตรวจวัดความเร่งที่เรียนรู้รูปแบบสัญญาณด้วย</w:t>
                </w:r>
                <w:proofErr w:type="spellStart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เกาซ์</w:t>
                </w:r>
                <w:proofErr w:type="spellEnd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เซียนและตัดสินใจด้วย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Dynamic Time Warping</w:t>
                </w:r>
              </w:p>
              <w:p w:rsidR="00FF1578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อุปกรณ์วัดภาวะกระดูกสันหลังค่อมโดยใช้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 xml:space="preserve">ระยะทางจากผนัง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: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ความตรง ความเที่ยง และจุดอ้างอิงที่เหมาะสม</w:t>
                </w:r>
              </w:p>
              <w:p w:rsidR="009064C7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เครื่องต้นแบบเตียงอยู่ไฟสำหรับโรงพยาบาลแพทย์แผนไทยและ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ธุรกิจส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ปาไทยยุค 4.0</w:t>
                </w:r>
              </w:p>
              <w:p w:rsidR="009064C7" w:rsidRDefault="009064C7" w:rsidP="009064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เครื่องนวดและกดจุดฝ่าเท้าสำหรับการนวดแผนไทย</w:t>
                </w:r>
              </w:p>
              <w:p w:rsidR="009064C7" w:rsidRDefault="009064C7" w:rsidP="009064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proofErr w:type="spellStart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เจลห</w:t>
                </w:r>
                <w:proofErr w:type="spellEnd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มากเม่ารักษาโรคผิวหนังที่เกิดจากเชื้อแบคทีเรีย</w:t>
                </w:r>
              </w:p>
              <w:p w:rsidR="009064C7" w:rsidRDefault="009064C7" w:rsidP="009064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เครื่องช่วยกายภาพบำบัดกล้ามเนื้อแขนอ่อนแรงแขน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เตียงฝึกยืนสำหรับผู้ป่วยที่เป็นอัมพฤกษ์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เครื่องตรวจวัดความดันโลหิตและควบคุมอุปกรณ์ไฟฟ้าไร้สายผ่านระบบอินเทอร์เน็ต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ตำรับและประเมินแผ่นแปะรักษาสิวจากสารสกัดสมุนไพรพิกัดตรีผลา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รถเข็นผู้พิการไฟฟ้าแบบประหยัดด้วยล้อที่ 5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ตำรับผลิตภัณฑ์ป้องกันแสงแดด (สมุนไพรไทย 6 ชนิด)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ผลการยับยั้งเอนไซม์แอลฟา-</w:t>
                </w:r>
                <w:proofErr w:type="spellStart"/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กลู</w:t>
                </w:r>
                <w:proofErr w:type="spellEnd"/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โคสิ</w:t>
                </w:r>
                <w:proofErr w:type="spellStart"/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เดส</w:t>
                </w:r>
                <w:proofErr w:type="spellEnd"/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ของยาสมุนไพรประเภทผักพื้นบ้านจากกลุ่มหมอพื้นบ้าน จ.สกลนคร และพัฒนาเป็นตำรับ</w:t>
                </w:r>
                <w:r w:rsidR="003318C0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ช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าประเภทชง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5B1019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การวิเคราะห์สารออกฤทธิ์ทางชีวภาพและประสิทธิภาพการป้องกันแสงแดดของสารสกัดจากพืชไทย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</w:t>
                </w:r>
                <w:r w:rsidRPr="005B1019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พื่อตั้งตำรับผลิตภัณฑ์ป้องกันแสงแดด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การศึกษาฤทธิ์ของสาร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สกัดกรุงเขมาในการยับยั้งเชื้อแบคทีเรียที่พบบ่อยในโรงพยาบาลและแบคทีเรียดื้อยา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ุณสมบัติการต้านอนุมูลอิสระและการยับยั้งแบคทีเรียที่ก่อโรคในระบบทางเดินปัสสาวะจากสารสกัดหญ้ารี</w:t>
                </w:r>
                <w:proofErr w:type="spellStart"/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แพร์</w:t>
                </w:r>
                <w:proofErr w:type="spellEnd"/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ศักยภาพของสารสกัดสะเดาในการยับยั้งเซลล์มะเร็งท่อน้ำดี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ฤทธิ์ต้านเชื้อแบคทีเรียจากดอกประดู่ป่า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การลดทอนของรังสีดวงอาทิตย์เนื่องจากเมฆในชั้นบรรยากาศเหนือประเทศไทย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DA671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การเปรียบเทียบฤทธิ์ตามอนุมูลอิสระ ปริมาณสารประกอบ</w:t>
                </w:r>
                <w:proofErr w:type="spellStart"/>
                <w:r w:rsidRPr="00DA671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ฟิ</w:t>
                </w:r>
                <w:proofErr w:type="spellEnd"/>
                <w:r w:rsidRPr="00DA671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นอ</w:t>
                </w:r>
                <w:proofErr w:type="spellStart"/>
                <w:r w:rsidRPr="00DA671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ลิก</w:t>
                </w:r>
                <w:proofErr w:type="spellEnd"/>
                <w:r w:rsidRPr="00DA671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และการพัฒนาชาชงจากเมล็ดแตงโมเพื่อสุขภาพ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9F54D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ฤทธิ์ในการยับยั้งเซลล์มะเร็งท่อน้ำดีจากสารสกัดเม่าร่วมกับยาต้านมะเร็ง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9105F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พิมพ์เขียวบริการสำหรับธุรกิจการบริบาลผู้สูงอายุในเขตภาคตะวันออกเฉียงเหนือของประเทศไทย</w:t>
                </w:r>
              </w:p>
              <w:p w:rsidR="002B18CB" w:rsidRDefault="002B18CB" w:rsidP="002B18CB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กรรมวิธีทางเลือกใหม่สำหรับการตรวจ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วัดควม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เข้มข้นสารตัวอย่างด้วยปฏิกิริยา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เบลูซอฟ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-จาโบทินสกี</w:t>
                </w:r>
              </w:p>
              <w:p w:rsidR="002B18CB" w:rsidRDefault="000C3D1C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หมอนรองคอจากวัสดุธรรมชาติ</w:t>
                </w:r>
              </w:p>
              <w:p w:rsidR="009064C7" w:rsidRPr="00A053E6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ระบบควบคุมแบบป้อนกลับความเร็วด้วย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Digital PID controller</w:t>
                </w:r>
              </w:p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ระบบควบคุมการ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ขับเคลื่อนล้อเดี่ยวต้นทุนต่ำแบบป้อนกลับด้วยตัวควบคุมดิจิตอล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PID 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บนพื้นฐานของระบบสมองกลฝังตัวสำหรับรถเข็นผู้พิการ</w:t>
                </w:r>
              </w:p>
              <w:p w:rsidR="001C4CF2" w:rsidRDefault="001C4CF2" w:rsidP="001C4C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โลชั่น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ทากันยุงจากสมุนไพร</w:t>
                </w:r>
              </w:p>
              <w:p w:rsidR="00FF1578" w:rsidRDefault="00BD1B1C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BD1B1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โปรแกรมการควบคุมน้ำหนัก 3 ปัจจัยที่มีผลกระทบต่อผู้มีภาวะน้ำหนักเกินและโรคอ้วน</w:t>
                </w:r>
              </w:p>
              <w:p w:rsidR="0077087E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อุปกรณ์วัดภาวะกระดูกสันหลังค่อมโดยใช้ระยะทางจากผนัง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: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ความตรง ความเที่ยง และจุดอ้างอิงที่เหมาะสม</w:t>
                </w:r>
              </w:p>
              <w:p w:rsidR="009064C7" w:rsidRDefault="009064C7" w:rsidP="009064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เครื่องช่วยกายภาพบำบัดกล้ามเนื้อแขนอ่อนแรงแขน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ตำรับและประเมินแผ่นแปะรักษาสิวจากสารสกัดสมุนไพรพิกัดตรีผลา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รถเข็นผู้พิการไฟฟ้าแบบประหยัดด้วยล้อที่ 5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ตำรับผลิตภัณฑ์ป้องกันแสงแดด (สมุนไพรไทย 6 ชนิด)</w:t>
                </w:r>
              </w:p>
              <w:p w:rsidR="009064C7" w:rsidRDefault="003F2E35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3F2E35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โปรแกรมการควบคุมน้ำหนัก 3 ปัจจัยที่มีผลกระทบต่อผู้มีภาวะน้ำหนักเกินและโรคอ้วน</w:t>
                </w:r>
              </w:p>
              <w:p w:rsidR="002B18CB" w:rsidRDefault="002B18CB" w:rsidP="002B18CB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กรรมวิธีทางเลือกใหม่สำหรับการตรวจ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วัดควม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เข้มข้นสารตัวอย่างด้วยปฏิกิริยา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เบลูซอฟ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-จาโบทินสกี</w:t>
                </w:r>
              </w:p>
              <w:p w:rsidR="000C3D1C" w:rsidRDefault="000C3D1C" w:rsidP="000C3D1C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หมอนรองคอจากวัสดุธรรมชาติ</w:t>
                </w:r>
              </w:p>
              <w:p w:rsidR="002B18CB" w:rsidRPr="00FF1578" w:rsidRDefault="002B18CB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51992470CDAB4FBCA5946877706FD6C0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77087E" w:rsidRPr="00843869" w:rsidRDefault="0077087E" w:rsidP="00F04436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1"/>
          <w:tr w:rsidR="0077087E" w:rsidRPr="00DA3DCC" w:rsidTr="00F0443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98D36B1A68DF4402B0F203971CF4EFE8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1578" w:rsidRDefault="00FF1578" w:rsidP="00FF1578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ครีมผิวขาว จากว่านสารเหล็ก เม่า และพญายา</w:t>
                </w:r>
              </w:p>
              <w:p w:rsidR="001C4CF2" w:rsidRDefault="001C4CF2" w:rsidP="001C4C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โลชั่น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ทากันยุงจาก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lastRenderedPageBreak/>
                  <w:t>สมุนไพร</w:t>
                </w:r>
              </w:p>
              <w:p w:rsidR="0077087E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อุปกรณ์วัดภาวะกระดูกสันหลังค่อมโดยใช้ระยะทางจากผนัง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: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ความตรง ความเที่ยง และจุดอ้างอิงที่เหมาะสม</w:t>
                </w:r>
              </w:p>
              <w:p w:rsidR="009064C7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เครื่องต้นแบบเตียงอยู่ไฟสำหรับโรงพยาบาลแพทย์แผนไทยและ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ธุรกิจส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ปาไทยยุค 4.0</w:t>
                </w:r>
              </w:p>
              <w:p w:rsidR="009064C7" w:rsidRDefault="009064C7" w:rsidP="009064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เครื่องนวดและกดจุดฝ่าเท้าสำหรับการนวดแผนไทย</w:t>
                </w:r>
              </w:p>
              <w:p w:rsidR="009064C7" w:rsidRDefault="009064C7" w:rsidP="009064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proofErr w:type="spellStart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เจลห</w:t>
                </w:r>
                <w:proofErr w:type="spellEnd"/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มากเม่ารักษาโรคผิวหนังที่เกิดจากเชื้อแบคทีเรีย</w:t>
                </w:r>
              </w:p>
              <w:p w:rsidR="009064C7" w:rsidRDefault="009064C7" w:rsidP="009064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เครื่องช่วยกายภาพบำบัดกล้ามเนื้อแขนอ่อนแรงแขน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เตียงฝึกยืนสำหรับผู้ป่วยที่เป็นอัมพฤกษ์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ตำรับและประเมินแผ่นแปะรักษาสิวจากสารสกัดสมุนไพรพิกัดตรีผลา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รถเข็นผู้พิการไฟฟ้าแบบประหยัดด้วยล้อที่ 5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ตำรับผลิตภัณฑ์ป้องกันแสงแดด (สมุนไพรไทย 6 ชนิด)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ศึกษาฤทธิ์ของสารสกัดกรุงเขมาในการยับยั้งเชื้อแบคทีเรียที่พบบ่อยในโรงพยาบาลและแบคทีเรียดื้อยา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ุณสมบัติการต้านอนุมูลอิสระและการยับยั้งแบคทีเรียที่ก่อโรคในระบบทางเดินปัสสาวะจากสารสกัดหญ้ารี</w:t>
                </w:r>
                <w:proofErr w:type="spellStart"/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แพร์</w:t>
                </w:r>
                <w:proofErr w:type="spellEnd"/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ศึกษาทัศนคติและความพึงพอใจของประชาชนและนักท่องเที่ยวต่อความปลอดภัยในการใช้จักรยานและทางเดินเท้า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ในเขตภาคตะวันออกเฉียงตอนบน กรณีศึกษา:จังหวัดสกลนคร นครพนม และมุกดาหาร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58377B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ศักยภาพของสารสกัดสะเดาในการยับยั้งเซลล์มะเร็งท่อน้ำดี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การลดทอนของรังสีดวงอาทิตย์เนื่องจากเมฆในชั้นบรรยากาศเหนือประเทศไทย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9F54D8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ฤทธิ์ในการยับยั้งเซลล์มะเร็งท่อน้ำดีจากสารสกัดเม่าร่วมกับยาต้านมะเร็ง</w:t>
                </w:r>
              </w:p>
              <w:p w:rsidR="000A6B62" w:rsidRDefault="000A6B62" w:rsidP="000A6B6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9105F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พิมพ์เขียวบริการสำหรับธุรกิจการบริบาลผู้สูงอายุในเขตภาคตะวันออกเฉียงเหนือของประเทศไทย</w:t>
                </w:r>
              </w:p>
              <w:p w:rsidR="009064C7" w:rsidRPr="00DA3DCC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98D36B1A68DF4402B0F203971CF4EFE8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47E466E32040414DB13A015593279E78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45D7" w:rsidRDefault="00C845D7" w:rsidP="00C845D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ครีมรักษาส้นเท้าแตกจากส่วนหุ้มเมล็ดขี้กาแดง</w:t>
                </w:r>
              </w:p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47E466E32040414DB13A015593279E78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57FB54A4DD4348AABC11B75822E5B995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A053E6" w:rsidRDefault="00A053E6" w:rsidP="00A053E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ระบบแจ้งเตือนผู้ป่วย-ผู้สูงอายุหกล้มต้นทุนต่ำผ่านระบบ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</w:t>
                </w:r>
                <w:proofErr w:type="spellStart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IoT</w:t>
                </w:r>
                <w:proofErr w:type="spellEnd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ด้วยตัวตรวจวัดความเร่งที่เรียนรู้รูปแบบสัญญาณด้วย</w:t>
                </w:r>
                <w:proofErr w:type="spellStart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เกาซ์</w:t>
                </w:r>
                <w:proofErr w:type="spellEnd"/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เซียนและตัดสินใจด้วย</w:t>
                </w:r>
                <w:r w:rsidRPr="00615FAA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 Dynamic Time Warping</w:t>
                </w:r>
              </w:p>
              <w:p w:rsidR="0077087E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อุปกรณ์วัดภาวะกระดูกสันหลังค่อมโดยใช้ระยะทางจากผนัง </w:t>
                </w: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: 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ความตรง ความเที่ยง และจุดอ้างอิงที่เหมาะสม</w:t>
                </w:r>
              </w:p>
              <w:p w:rsidR="009064C7" w:rsidRDefault="009064C7" w:rsidP="009064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เครื่องช่วยกายภาพบำบัดกล้ามเนื้อแขนอ่อนแรงแขน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ตำรับและประเมินแผ่นแปะรักษาสิวจากสารสกัดสมุนไพรพิกัดตรีผลา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 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รถเข็นผู้พิการไฟฟ้า</w:t>
                </w:r>
                <w:r w:rsidRPr="00CD137E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แบบประหยัดด้วยล้อที่ 5</w:t>
                </w:r>
              </w:p>
              <w:p w:rsidR="009315C7" w:rsidRDefault="009315C7" w:rsidP="009315C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 ตำรับผลิตภัณฑ์ป้องกันแสงแดด (สมุนไพรไทย 6 ชนิด)</w:t>
                </w:r>
              </w:p>
              <w:p w:rsidR="009064C7" w:rsidRPr="00A053E6" w:rsidRDefault="009064C7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443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57FB54A4DD4348AABC11B75822E5B995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F0443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BB4CF6" w:rsidP="00F0443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>
        <w:rPr>
          <w:b w:val="0"/>
          <w:bCs w:val="0"/>
        </w:rPr>
      </w:sdtEndPr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66796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7B2BFE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B2BFE" w:rsidRDefault="007B2BFE" w:rsidP="0092635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B2BF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การประเมินภาวะกระดูกสันหลังมีความสะดวก ถูกต้อง และแม่นยำ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Pr="007B2BFE" w:rsidRDefault="00BB4CF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D928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B2BFE" w:rsidRDefault="00D928C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B2BFE" w:rsidRDefault="007B2BFE" w:rsidP="009263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B2BF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ได้ผลการวิจัยความตรงของ</w:t>
                </w:r>
                <w:r w:rsidRPr="007B2BFE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IG-</w:t>
                </w:r>
                <w:proofErr w:type="spellStart"/>
                <w:r w:rsidRPr="007B2BFE">
                  <w:rPr>
                    <w:rFonts w:ascii="TH SarabunPSK" w:hAnsi="TH SarabunPSK" w:cs="TH SarabunPSK"/>
                    <w:sz w:val="32"/>
                    <w:szCs w:val="32"/>
                  </w:rPr>
                  <w:t>KypDisT</w:t>
                </w:r>
                <w:proofErr w:type="spellEnd"/>
                <w:r w:rsidRPr="007B2BFE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Pr="007B2BF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จุดอ้างอิงการวัดที่เหมาะสม สมการแปลงค่า และ</w:t>
                </w:r>
                <w:r w:rsidRPr="007B2BFE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Mobile application</w:t>
                </w:r>
              </w:p>
            </w:tc>
          </w:tr>
          <w:tr w:rsidR="005C123D" w:rsidRPr="00D928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928CC" w:rsidRDefault="00D928CC" w:rsidP="00D928C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28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เตียงอยู่ไฟสำหรับ</w:t>
                </w:r>
                <w:r w:rsidRPr="00D928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ช่วยในการฟื้นฟูร่างกาย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Pr="00D928CC" w:rsidRDefault="00BB4CF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 w:rsidRPr="00D928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928CC" w:rsidRDefault="00D928C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928CC" w:rsidRDefault="00D928CC" w:rsidP="009263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เตียงอยู่ไฟต้นแบบ และมีการถ่ายทอดเทคโนโลยีสู่ชาวบ้านและชุมชน</w:t>
                </w:r>
              </w:p>
            </w:tc>
          </w:tr>
          <w:tr w:rsidR="007B2BFE" w:rsidRPr="0039243A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39243A" w:rsidRDefault="0039243A" w:rsidP="007B2B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9243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การนวดจุดฝ่าเท้ามีประสิทธิภาพและสะดวก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39243A" w:rsidRDefault="00BB4CF6" w:rsidP="007B2BF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0894731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39243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39243A" w:rsidRDefault="0039243A" w:rsidP="007B2B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9243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39243A" w:rsidRDefault="0039243A" w:rsidP="007B2B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9243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เครื่องต้นแบบนวดและกดจุดฝ่าเท้า สนับสนุนการนวดแผนไทยและรักษาภูมิปัญญาท้องถิ่นของไทยแบบยั่งยืน</w:t>
                </w:r>
              </w:p>
            </w:tc>
          </w:tr>
          <w:tr w:rsidR="007B2BFE" w:rsidRPr="00AD6A9E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AD6A9E" w:rsidRDefault="00AD6A9E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D6A9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การจัดการอย่างมีระบบเมื่อมีระบบสารสนเทศออนไลน์สำหรับโรงพยาบาลการแพทย์แผนไทย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AD6A9E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830144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AD6A9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AD6A9E" w:rsidRDefault="009D5EA4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AD6A9E" w:rsidRDefault="00AD6A9E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D6A9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ได้มีระบบสารสนเทศเพื่อการจัดการงานโรงพยาบาลการแพทย์แผนไทยสกลนคร พร้อมคู่มือการใช้งาน</w:t>
                </w:r>
              </w:p>
            </w:tc>
          </w:tr>
          <w:tr w:rsidR="007B2BFE" w:rsidRPr="009D5EA4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9D5EA4" w:rsidRDefault="00006AAF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D5EA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การฟื้นฟูกล้ามเนื้อ</w:t>
                </w:r>
                <w:r w:rsidR="009D5EA4" w:rsidRPr="009D5EA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แขนของผู้ป่วยที่เป็นอัมพฤกษ์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9D5EA4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46682518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9D5EA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9D5EA4" w:rsidRDefault="009D5EA4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D5EA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9D5EA4" w:rsidRDefault="009D5EA4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D5EA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ผู้ป่วยสามารถทำกายภาพบำบัดกล้ามเนื้อแขนเองได้</w:t>
                </w:r>
              </w:p>
            </w:tc>
          </w:tr>
          <w:tr w:rsidR="007B2BFE" w:rsidRPr="00D32865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D32865" w:rsidRDefault="00D3286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28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ผู้ป่วยสามารถใช้เตียงฝึกยืนช่วยในการฟื้นฟู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D32865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10819845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D3286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D32865" w:rsidRDefault="00D3286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28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D32865" w:rsidRDefault="00D3286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28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มีเตียงฝึกยืนที่มีคุณภาพทัดเทียมต่างประเทศเพื่อใช้ในโรงเรียนศรี</w:t>
                </w:r>
                <w:proofErr w:type="spellStart"/>
                <w:r w:rsidRPr="00D328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สังวาล์</w:t>
                </w:r>
                <w:proofErr w:type="spellEnd"/>
                <w:r w:rsidRPr="00D328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ขอนแก่น ช่วยบำบัดฟื้นฟูผู้ป่วยที่เป็นอัมพฤกษ์</w:t>
                </w:r>
              </w:p>
            </w:tc>
          </w:tr>
          <w:tr w:rsidR="007B2BFE" w:rsidRPr="005368D1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5368D1" w:rsidRDefault="005368D1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368D1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ผู้ป่วยสามารถรับรู้ได้จากสื่อผสม 3 มิติ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5368D1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33422569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5368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5368D1" w:rsidRDefault="005368D1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368D1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5368D1" w:rsidRDefault="005368D1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368D1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ส่งเสริมการเรียนรู้ของผู้บกพร่องทางการมองเห็นด้วยสื่อผสม 3 มิติ</w:t>
                </w:r>
              </w:p>
            </w:tc>
          </w:tr>
          <w:tr w:rsidR="007B2BFE" w:rsidRPr="006E048A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6E048A" w:rsidRDefault="00ED2667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E048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รถเข็นสามารถนำมาใช้งานได้สะดวก และถูกต้องแม่นยำ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6E048A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139858085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6E048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6E048A" w:rsidRDefault="006E048A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E048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6E048A" w:rsidRDefault="006E048A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E048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ได้ข้อมูลที่เป็นรายละเอียดของอุปกรณ์ประกอบการใช้เทคโนโลยีรถเข็นแบบประหยัดขับเคลื่อนด้วยล้อที่ 5 พร้อมกับข้อมูลการใช้งาน</w:t>
                </w:r>
                <w:r w:rsidRPr="006E048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lastRenderedPageBreak/>
                  <w:t>เบื้องต้นของเทคโนโลยีการขับเคลื่อน</w:t>
                </w:r>
              </w:p>
            </w:tc>
          </w:tr>
          <w:tr w:rsidR="007B2BFE" w:rsidRPr="00DE6149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DE6149" w:rsidRDefault="00DE6149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E614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lastRenderedPageBreak/>
                  <w:t>สามารถลดการเกิดแผลกดทับกระดูกสันหลัง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DE6149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87257066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DE6149" w:rsidRPr="00DE614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DE6149" w:rsidRDefault="00DE6149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E614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DE6149" w:rsidRDefault="00DE6149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E614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เป็นแนวทางสำหรับผู้ป่วยที่จะเลือกใช้เครื่องมือสำหรั</w:t>
                </w:r>
                <w:r w:rsidR="005D2E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บ</w:t>
                </w:r>
                <w:r w:rsidRPr="00DE614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การกายภาพบำบัดให้เหมาะสม</w:t>
                </w:r>
                <w:r w:rsidR="00EA05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เพื่อลดการเกิดแผลกดทับ</w:t>
                </w:r>
              </w:p>
            </w:tc>
          </w:tr>
          <w:tr w:rsidR="007B2BFE" w:rsidRPr="002666E0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2666E0" w:rsidRDefault="002666E0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666E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สามารถอำนวยความสะดวกให้กับผู้บาดเจ็บ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2666E0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73080755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2666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2666E0" w:rsidRDefault="002666E0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666E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2666E0" w:rsidRDefault="002666E0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666E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กลุ่มผู้ป่วยสามารถใช้เครื่องฝึกยืนอยู่ที่บ้านตนเองได้ และผู้ป่วยมีพัฒนาการเพิ่มมากขึ้น</w:t>
                </w:r>
              </w:p>
            </w:tc>
          </w:tr>
          <w:tr w:rsidR="007B2BFE" w:rsidRPr="006C2D35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6C2D35" w:rsidRDefault="006C2D3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C2D3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อำนวยความสะดวกให้ผู้พิการได้ถูกต้องแม่นยำ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6C2D35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166948312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6C2D3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6C2D35" w:rsidRDefault="006C2D3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C2D3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6C2D35" w:rsidRDefault="006C2D3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C2D3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ผู้พิการทางการเคลื่อนไหวสามารถใช้รถเข็นในการเดินทางได้อย่างสะดวก ปลอดภัย และพัฒนาคุณภาพชีวิต</w:t>
                </w:r>
              </w:p>
            </w:tc>
          </w:tr>
          <w:tr w:rsidR="007B2BFE" w:rsidRPr="00087F00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087F00" w:rsidRDefault="0072558E" w:rsidP="009F7E3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087F0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แจ้งเตือนการหกล้มผ่านระบบ</w:t>
                </w:r>
                <w:r w:rsidRPr="00087F00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proofErr w:type="spellStart"/>
                <w:r w:rsidRPr="00087F00">
                  <w:rPr>
                    <w:rFonts w:ascii="TH SarabunPSK" w:hAnsi="TH SarabunPSK" w:cs="TH SarabunPSK"/>
                    <w:sz w:val="32"/>
                    <w:szCs w:val="32"/>
                  </w:rPr>
                  <w:t>IoT</w:t>
                </w:r>
                <w:proofErr w:type="spellEnd"/>
                <w:r w:rsidRPr="00087F00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Pr="00087F0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ได้ถูกต้องแม่นยำ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087F00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64305082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087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087F00" w:rsidRDefault="00B6404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087F00" w:rsidRDefault="00087F00" w:rsidP="00087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87F0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เครื่องเฝ้าระวังและขอความช่วยเหลือจากผู้ป่วย-ผู้สูงอายุ และมีระบบตรวจจับการดำเนินกิจกรรมของผู้ป่วย-ผู้สูงอายุ</w:t>
                </w:r>
              </w:p>
            </w:tc>
          </w:tr>
          <w:tr w:rsidR="007B2BFE" w:rsidRPr="00B64045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B64045" w:rsidRDefault="00B6404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6404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รถเข็นผู้พิการขับเคลื่อนได้อย่างแม่นยำและถูกต้อง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B64045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38437863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B6404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B64045" w:rsidRDefault="00B6404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6404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B64045" w:rsidRDefault="00B6404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6404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พัฒนาระบบรถเข็นผู้พิการแบบติดตั้งเข้ากับของเดิมให้เป็นระบบไฟฟ้าที่ขับเคลื่อนได้อย่างแม่นยำ</w:t>
                </w:r>
              </w:p>
            </w:tc>
          </w:tr>
          <w:tr w:rsidR="007B2BFE" w:rsidRPr="00307999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307999" w:rsidRDefault="006649DB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0799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ลดต้นทุนอุปกรณ์ทางการแพทย์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307999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122860265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30799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307999" w:rsidRDefault="001F5470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307999" w:rsidRDefault="006649DB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0799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อุปกรณ์เครื่องมือทางการแพทย์เพื่อช่วยเหลือผู้ป่วยหลังการผ่าตัดข้อเข่ายึดติด</w:t>
                </w:r>
              </w:p>
            </w:tc>
          </w:tr>
          <w:tr w:rsidR="007B2BFE" w:rsidRPr="007052F7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7052F7" w:rsidRDefault="007052F7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052F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รถเข็นสามารถเคลื่อนที่ด้วยเสียงอย่างถูกต้องแม่นยำ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7052F7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67418479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7052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7052F7" w:rsidRDefault="007052F7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052F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7052F7" w:rsidRDefault="007052F7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052F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รถเข็นคนพิการที่มีการเคลื่อนไหวด้วยไฟฟ้า รองรับการทำงานและกิจวัตรประจำวัน</w:t>
                </w:r>
              </w:p>
            </w:tc>
          </w:tr>
          <w:tr w:rsidR="007B2BFE" w:rsidRPr="008829F8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8829F8" w:rsidRDefault="008829F8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829F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แขนเทียมช่วยเหลือผู้พิการได้เหมาะสมตรงกับความต้องการ สามารถควบคุมได้อิสระ ถูกต้องแม่นยำ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8829F8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1398393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8829F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8829F8" w:rsidRDefault="008829F8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829F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8829F8" w:rsidRDefault="008829F8" w:rsidP="008829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829F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แขนเทียมช่วยเหลือผู้พิการได้เหมาะสมตรงกับความต้องการ รองรับการทำงานและกิจวัตรประจำวัน</w:t>
                </w:r>
              </w:p>
            </w:tc>
          </w:tr>
          <w:tr w:rsidR="007B2BFE" w:rsidRPr="00791431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791431" w:rsidRDefault="00354F4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91431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อุปกรณ์ช่วยอำนวยความสะดวก สามารถเคลื่อนย้ายและช่วยยืนได้อย่างถูกต้องแม่นยำ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791431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1041978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79143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791431" w:rsidRDefault="00354F4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91431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791431" w:rsidRDefault="00354F4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91431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อุปกรณ์ช่วยอำนวยความสะดวก สำหรับคนพิการครึ่งล่างให้สามารถเคลื่อนย้ายและช่วยยืนได้อย่างถูกต้องแม่นยำ</w:t>
                </w:r>
              </w:p>
            </w:tc>
          </w:tr>
          <w:tr w:rsidR="007B2BFE" w:rsidRPr="00AA56EB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AA56EB" w:rsidRDefault="006F7E97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A56E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ฟื้นฟูให้กับบุคคล</w:t>
                </w:r>
                <w:proofErr w:type="spellStart"/>
                <w:r w:rsidRPr="00AA56E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ออทิสติก</w:t>
                </w:r>
                <w:proofErr w:type="spellEnd"/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AA56EB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75226952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AA56E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AA56EB" w:rsidRDefault="006F7E97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A56E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AA56EB" w:rsidRDefault="006F7E97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A56E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เครื่องอาชาบำบัดสามารถให้กลุ่มบุคคล</w:t>
                </w:r>
                <w:proofErr w:type="spellStart"/>
                <w:r w:rsidRPr="00AA56E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ออทิสติก</w:t>
                </w:r>
                <w:proofErr w:type="spellEnd"/>
                <w:r w:rsidRPr="00AA56E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ใช้อยู่ที่บ้านได้ ช่วยให้มีพัฒนาการดีขึ้น</w:t>
                </w:r>
              </w:p>
            </w:tc>
          </w:tr>
          <w:tr w:rsidR="007B2BFE" w:rsidRPr="00AA56EB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AA56EB" w:rsidRDefault="00AA56EB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A56E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lastRenderedPageBreak/>
                  <w:t>ระบุตำแหน่งให้กับผู้พิการในอาคารได้อย่างถูกต้องและแม่นยำ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AA56EB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82787393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AA56E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AA56EB" w:rsidRDefault="00AA56EB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A56E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AA56EB" w:rsidRDefault="00AA56EB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A56E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ระบบช่วยผู้พิการทางสายตาได้เดินทางไปที่ต่าง ๆ ได้สะดวก มีความเป็นอยู่เท่าเทียมกับคนปกติทั่วไป และยกระดับคุณภาพชีวิต</w:t>
                </w:r>
              </w:p>
            </w:tc>
          </w:tr>
          <w:tr w:rsidR="007B2BFE" w:rsidRPr="00CA1D8F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CA1D8F" w:rsidRDefault="00CA1D8F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A1D8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บอกสถานะความดันโลหิตผ่านระบบอินเตอร์เน็ตได้สะดวก ถูกต้อง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CA1D8F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25864271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CA1D8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CA1D8F" w:rsidRDefault="007B2BFE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CA1D8F" w:rsidRDefault="00CA1D8F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A1D8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ใช้เทคโนโลยีในการช่วยอำนวยความสะดวกให้กับผู้สูงอายุ หรือผู้ที่ดูแลผู้สูงอายุผ่านระบบอินเตอร์เน็ต</w:t>
                </w:r>
              </w:p>
            </w:tc>
          </w:tr>
          <w:tr w:rsidR="007B2BFE" w:rsidRPr="00915A80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915A80" w:rsidRDefault="00915A80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15A8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ช่วยป้องกันแผลกดทับในผู้ป่วยได้อย่างมีประสิทธิภาพ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915A80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17789136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B2BFE" w:rsidRPr="00915A8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915A80" w:rsidRDefault="00915A80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915A80" w:rsidRDefault="00915A80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15A8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ุปกรณ์ประกอบการใช้เทคโนโลยีเตียงผู้ป่วยป้องกันและลดการเกิดแผลกดทับสามารถใช้ได้อย่างมีประสิทธิภาพ และลดต้นทุนการนำเข้าเทคโนโลยีจากต่างประเทศ</w:t>
                </w:r>
              </w:p>
            </w:tc>
          </w:tr>
          <w:tr w:rsidR="007B2BFE" w:rsidRPr="00D96975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D96975" w:rsidRDefault="00D9697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697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ฟื้นฟูโรคผิวหนังจากเชื้อแบคทีเรีย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D96975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204077238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D96975" w:rsidRPr="00D9697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D96975" w:rsidRDefault="007B2BFE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D96975" w:rsidRDefault="00D9697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proofErr w:type="spellStart"/>
                <w:r w:rsidRPr="00D9697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เจล</w:t>
                </w:r>
                <w:proofErr w:type="spellEnd"/>
                <w:r w:rsidRPr="00D9697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รักษาโรคผิวหนังที่สามารถต้านเชื้อแบคทีเรีย ฟื้นฟูโรคผิวหนัง และลดต้นทุนการนำเข้ายาจากต่างประเทศในอนาคต</w:t>
                </w:r>
              </w:p>
            </w:tc>
          </w:tr>
          <w:tr w:rsidR="007B2BFE" w:rsidRPr="00F52039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F52039" w:rsidRDefault="00D9697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proofErr w:type="spellStart"/>
                <w:r w:rsidRPr="00F52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โลชั่น</w:t>
                </w:r>
                <w:proofErr w:type="spellEnd"/>
                <w:r w:rsidRPr="00F52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ทากันยุงสามารถป้องกันยุงได้อย่างมีประสิทธิภาพ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F52039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48767717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F5203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F52039" w:rsidRDefault="007B2BFE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F52039" w:rsidRDefault="00D9697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52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นำคุณประโยชน์จากสมุนไพรไทยมาทำเป็นตำรับ</w:t>
                </w:r>
                <w:proofErr w:type="spellStart"/>
                <w:r w:rsidRPr="00F52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ยาโลชั่น</w:t>
                </w:r>
                <w:proofErr w:type="spellEnd"/>
                <w:r w:rsidRPr="00F52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กันยุง เพิ่มคุณค่าของผลิตภัณฑ์ และสามารถป้องกันยุงได้อย่างมีประสิทธิภาพ</w:t>
                </w:r>
              </w:p>
            </w:tc>
          </w:tr>
          <w:tr w:rsidR="007B2BFE" w:rsidRPr="00F52039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F52039" w:rsidRDefault="00F52039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52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ครีมรักษาส้นเท้าแตกสามารถรักษาอาการได้ดีขึ้น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F52039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51017536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F52039" w:rsidRPr="00F5203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F52039" w:rsidRDefault="007B2BFE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F52039" w:rsidRDefault="00F52039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5203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ัฒนาและประยุกต์ใช้สมุนไพรมาผลิตเป็นครีมเพื่อเพิ่มมูลค่าและรักษาอาการส้นเท้าแตกได้อย่างมีประสิทธิภาพ</w:t>
                </w:r>
              </w:p>
            </w:tc>
          </w:tr>
          <w:tr w:rsidR="007B2BFE" w:rsidRPr="004B6505" w:rsidTr="009F7E3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4B6505" w:rsidRDefault="004B650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B650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ลดความดันโลหิตและต้านการอักเสบของเซลล์ได้อย่างมีประสิทธิภาพ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4B6505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03546019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4B6505" w:rsidRPr="004B650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4B6505" w:rsidRDefault="007B2BFE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4B6505" w:rsidRDefault="004B6505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B650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ผลผลิตสามารถต้านออกซิเดชัน ต้านการอักเสบของเซลล์ และลดความดันโลหิตได้อย่างมีประสิทธิภาพ</w:t>
                </w:r>
              </w:p>
            </w:tc>
          </w:tr>
          <w:tr w:rsidR="007B2BFE" w:rsidRPr="00033530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033530" w:rsidRDefault="00C25969" w:rsidP="007B2B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353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ฟื้นฟูสภาพผิวได้อย่างมีประสิทธิภาพ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B2BFE" w:rsidRPr="00033530" w:rsidRDefault="00BB4CF6" w:rsidP="007B2BF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C25969" w:rsidRPr="0003353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033530" w:rsidRDefault="007B2BFE" w:rsidP="007B2B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B2BFE" w:rsidRPr="00033530" w:rsidRDefault="00C25969" w:rsidP="007B2BFE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353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ตำรับยาครีมไวท์เท</w:t>
                </w:r>
                <w:proofErr w:type="spellStart"/>
                <w:r w:rsidRPr="0003353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นนิ่ง</w:t>
                </w:r>
                <w:proofErr w:type="spellEnd"/>
                <w:r w:rsidRPr="0003353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ที่มีประสิทธิภาพในการฟื้นฟูสภาพผิว</w:t>
                </w:r>
              </w:p>
            </w:tc>
          </w:tr>
          <w:tr w:rsidR="00843D94" w:rsidRPr="00033530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033530" w:rsidRDefault="00033530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353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ฟื้นฟูสภาพผิวด้วยเปลือกผลไม้ไทยได้อย่างมีประสิทธิภาพ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033530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32570533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3353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033530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033530" w:rsidRDefault="00033530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3353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ตำรับยาพัฒนาครีมผิวขาว</w:t>
                </w:r>
                <w:r w:rsidR="009E6E6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ครีมป้องกันแดด </w:t>
                </w:r>
                <w:r w:rsidRPr="0003353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จากเปลือกผลไม้ไทยมีประสิทธิภาพในการฟื้นฟูสภาพผิว</w:t>
                </w:r>
              </w:p>
            </w:tc>
          </w:tr>
          <w:tr w:rsidR="00843D94" w:rsidRPr="008C79F7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8C79F7" w:rsidRDefault="008C79F7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C79F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ครีมสามารถปกป้องผิวจากแสงแดดได้อย่างมีประสิทธิภาพ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8C79F7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2075395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C79F7" w:rsidRPr="008C79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8C79F7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8C79F7" w:rsidRDefault="008C79F7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C79F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ครีมป้องกันแสงแดดมีฤทธิ์ต้านอนุมูลอิสระและฤทธิ์ป้องกันแสงแดดด้วยสมุนไพรไทย 6 ชนิด ได้อย่างมีประสิทธิภาพ</w:t>
                </w:r>
              </w:p>
            </w:tc>
          </w:tr>
          <w:tr w:rsidR="00843D94" w:rsidRPr="006674D3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674D3" w:rsidRDefault="006674D3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674D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lastRenderedPageBreak/>
                  <w:t>แผ่นแปะรักษาสิวจากสารสกัดสมุนไพรพิกัดตรีผลามีประสิทธิภาพในการรักษาสิว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674D3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11695326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B18CB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674D3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674D3" w:rsidRDefault="006674D3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674D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นำสารสกัดสมุนไพรพิกัดตรีผลามารักษาสิวในรูปแบบของแผ่นแปะเหมาะแก่การใช้ในชีวิตประจำวัน ลดค่าใช้จ่ายในการรักษาสิว สามารถรักษาสิวได้อย่างมีประสิทธิภาพ</w:t>
                </w:r>
              </w:p>
            </w:tc>
          </w:tr>
          <w:tr w:rsidR="00843D94" w:rsidRPr="0097472F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97472F" w:rsidRDefault="0097472F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7472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ชุดทดสอบไฮโดร</w:t>
                </w:r>
                <w:proofErr w:type="spellStart"/>
                <w:r w:rsidRPr="0097472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ควิ</w:t>
                </w:r>
                <w:proofErr w:type="spellEnd"/>
                <w:r w:rsidRPr="0097472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โนนมีประสิทธิภาพและลดต้นทุนในการวิเคราะห์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97472F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20441531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97472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97472F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97472F" w:rsidRDefault="0097472F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7472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ชุดทดสอบไฮโดร</w:t>
                </w:r>
                <w:proofErr w:type="spellStart"/>
                <w:r w:rsidRPr="0097472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ควิ</w:t>
                </w:r>
                <w:proofErr w:type="spellEnd"/>
                <w:r w:rsidRPr="0097472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โนนมีประสิทธิภาพ และลดต้นทุนในการวิเคราะห์ และนำไปประยุกต์ใช้ในครีมบำรุงผิวหน้า</w:t>
                </w:r>
              </w:p>
            </w:tc>
          </w:tr>
          <w:tr w:rsidR="00843D94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26EA" w:rsidRDefault="000226EA" w:rsidP="000226EA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สามารถนำกรรมวิธีทางเลือกใหม่สำหรับการตรวจ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วัดควม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เข้มข้นสารตัวอย่างด้วยปฏิกิริยา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เบลูซอฟ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-จาโบทินสกีใช้ได้จริงในภาคสนาม</w:t>
                </w:r>
              </w:p>
              <w:p w:rsidR="00843D94" w:rsidRPr="00DA3DCC" w:rsidRDefault="00843D94" w:rsidP="00843D94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202399626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226E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Default="00843D94" w:rsidP="00843D94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26EA" w:rsidRDefault="000226EA" w:rsidP="000226EA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สามารถประยุกต์ใช้นำกรรมวิธีทางเลือกใหม่สำหรับการตรวจ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วัดควม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เข้มข้นสารตัวอย่างด้วยปฏิกิริยา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เบลูซอฟ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-จาโบทินสกีใช้ได้จริงในภาคสนาม</w:t>
                </w:r>
              </w:p>
              <w:p w:rsidR="00843D94" w:rsidRPr="00DA3DCC" w:rsidRDefault="00843D94" w:rsidP="00843D94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843D94" w:rsidRPr="00B46A4F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B46A4F" w:rsidRDefault="000C3D1C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46A4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มีหมอนรองคอแนวใหม่จากวัสดุธรรมชาติทดแทนวัสดุทางเคมี</w:t>
                </w:r>
                <w:r w:rsidR="00B46A4F" w:rsidRPr="00B46A4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ใช้ในอุตสาหกรรม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B46A4F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71754824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B46A4F" w:rsidRPr="00B46A4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B46A4F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B46A4F" w:rsidRDefault="00B46A4F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46A4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ได้มีวัสดุใช้ทำหมอนรองคอแนวใหม่จากวัสดุธรรมชาติทดแทนวัสดุทางเคมีใช้ในอุตสาหกรรม</w:t>
                </w:r>
              </w:p>
            </w:tc>
          </w:tr>
          <w:tr w:rsidR="00843D94" w:rsidRPr="00662CAE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62CAE" w:rsidRDefault="00662CAE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ชาเมล็ดแตงโมที่มีสารประกอบ</w:t>
                </w:r>
                <w:proofErr w:type="spellStart"/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ฟิ</w:t>
                </w:r>
                <w:proofErr w:type="spellEnd"/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นอ</w:t>
                </w:r>
                <w:proofErr w:type="spellStart"/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ลิก</w:t>
                </w:r>
                <w:proofErr w:type="spellEnd"/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ต้านอนุมูลอิสระได้อย่างมีประสิทธิภาพ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62CAE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134439446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662CAE" w:rsidRPr="00662CA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62CAE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62CAE" w:rsidRDefault="00662CAE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มีวิธีสกัดเมล็ดแตงโมที่มีสารประกอบ</w:t>
                </w:r>
                <w:proofErr w:type="spellStart"/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ฟิ</w:t>
                </w:r>
                <w:proofErr w:type="spellEnd"/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นอ</w:t>
                </w:r>
                <w:proofErr w:type="spellStart"/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ลิก</w:t>
                </w:r>
                <w:proofErr w:type="spellEnd"/>
                <w:r w:rsidRPr="00662CA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มาช่วยต้านอนุมูลอิสระได้อย่างมีประสิทธิภาพ</w:t>
                </w:r>
              </w:p>
            </w:tc>
          </w:tr>
          <w:tr w:rsidR="00843D94" w:rsidRPr="00712020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62CAE" w:rsidRPr="00712020" w:rsidRDefault="00662CAE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1202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พิมพ์เขียวการบริการบริบาลผู้สูงอายุมีความเหมาะสม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712020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207187578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12020" w:rsidRPr="0071202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712020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712020" w:rsidRDefault="00712020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1202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ิมพ์เขียวการบริการบริบาลผู้สูงอายุมีความตรงความต้องการและความเหมาะสมตามความต้องการของผู้บริโภคที่แตกต่างกัน</w:t>
                </w:r>
              </w:p>
            </w:tc>
          </w:tr>
          <w:tr w:rsidR="00843D94" w:rsidRPr="00712020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712020" w:rsidRDefault="00712020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1202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สารสกัดจากใบสะเดาสามารถต้านมะเร็งท่อน้ำดี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712020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59416899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12020" w:rsidRPr="0071202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712020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712020" w:rsidRDefault="00712020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1202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สารสกัดจากใบสะเดาสามารถใช้ในการรักษาโรคมะเร็งท่อน้ำดี </w:t>
                </w:r>
              </w:p>
            </w:tc>
          </w:tr>
          <w:tr w:rsidR="00843D94" w:rsidRPr="00A1502D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A1502D" w:rsidRDefault="00056F65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1502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ตำรับยาประเภทชาชงสามารถยับยั้งเอนไซม์แอลฟา-</w:t>
                </w:r>
                <w:proofErr w:type="spellStart"/>
                <w:r w:rsidRPr="00A1502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กลู</w:t>
                </w:r>
                <w:proofErr w:type="spellEnd"/>
                <w:r w:rsidRPr="00A1502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โคสิ</w:t>
                </w:r>
                <w:proofErr w:type="spellStart"/>
                <w:r w:rsidRPr="00A1502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เดส</w:t>
                </w:r>
                <w:proofErr w:type="spellEnd"/>
                <w:r w:rsidRPr="00A1502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A1502D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71858457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056F65" w:rsidRPr="00A1502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A1502D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A1502D" w:rsidRDefault="00A1502D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นวัตกรรมผลิตภัณฑ์สมุนไพรชาชงลดระดับน้ำตาลในเลือดได้อย่างมีประสิทธิภาพ</w:t>
                </w:r>
              </w:p>
            </w:tc>
          </w:tr>
          <w:tr w:rsidR="00843D94" w:rsidRPr="003727FD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3727FD" w:rsidRDefault="00D52A7B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727F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สารสกัดจากเม่าหลวงสามารถยับยั้งภาวะน้ำตาลในเลือดสูง ต้านอนุมูลอิสระ ต้านจุลินท</w:t>
                </w:r>
                <w:proofErr w:type="spellStart"/>
                <w:r w:rsidRPr="003727F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รีย์</w:t>
                </w:r>
                <w:proofErr w:type="spellEnd"/>
                <w:r w:rsidRPr="003727F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3727FD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205730857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D52A7B" w:rsidRPr="003727F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3727FD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3727FD" w:rsidRDefault="00D52A7B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727F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ใช้เม่าหลวงเพื่อการส่งเสริมสุขภาพ ป้องกัน ยับยั้งภาวะน้ำตาลในเลือดสูง ต้านอนุมูลอิสระ ยับยั้งเชื้อจุลินทรีย์ได้ดี มีประสิทธิภาพ เพิ่มมูลค่าให้กับพืชเศรษฐกิจท้องถิ่น</w:t>
                </w:r>
              </w:p>
            </w:tc>
          </w:tr>
          <w:tr w:rsidR="00843D94" w:rsidRPr="006C74CA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C74CA" w:rsidRDefault="006C74CA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C74C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สารสกัดพืชไทยสามารถป้องกันแสงแดดได้อย่างมีประสิทธิภาพ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C74CA" w:rsidRDefault="00BB4CF6" w:rsidP="00843D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137892237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6C74CA" w:rsidRPr="006C74C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C74CA" w:rsidRDefault="00843D94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D94" w:rsidRPr="006C74CA" w:rsidRDefault="006C74CA" w:rsidP="00843D94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C74C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สารสกัดจากผักและผลไม้ 16 ชนิดได้ตำรับครีมกันแดดที่มี</w:t>
                </w:r>
                <w:r w:rsidRPr="006C74C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lastRenderedPageBreak/>
                  <w:t>ประสิทธิภาพเพิ่มขึ้น</w:t>
                </w:r>
              </w:p>
            </w:tc>
          </w:tr>
          <w:tr w:rsidR="002D53DC" w:rsidRPr="002D53D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53DC" w:rsidRPr="002D53DC" w:rsidRDefault="002D53DC" w:rsidP="002D53D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D53D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lastRenderedPageBreak/>
                  <w:t>ตรวจกรองและวินิจฉัยโรคมะเร็งที่สำคัญในระยะเริ่มแรกให้แก่ประชาชนได้อย่างเหมาะสมและ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53DC" w:rsidRPr="002D53DC" w:rsidRDefault="00BB4CF6" w:rsidP="002D53D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59347186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D53DC" w:rsidRPr="002D53D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53DC" w:rsidRPr="002D53DC" w:rsidRDefault="002D53DC" w:rsidP="002D53D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53DC" w:rsidRPr="002D53DC" w:rsidRDefault="002D53DC" w:rsidP="002D53D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D53D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ตรวจกรองและวินิจฉัยโรคมะเร็งที่สำคัญในระยะเริ่มแรกให้แก่ประชาชนได้อย่างเหมาะสมและมีประสิทธิภาพ พัฒนาการแพทย์เชิงระบบ ลดค่าใช้จ่ายต่างๆ ที่เกิดขึ้นกับผู้ป่วยโรคมะเร็ง และยกระดับคุณภาพการบริการด้านสาธารณสุข</w:t>
                </w:r>
              </w:p>
            </w:tc>
          </w:tr>
          <w:tr w:rsidR="002D53DC" w:rsidRPr="00D36FA8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53DC" w:rsidRPr="00D36FA8" w:rsidRDefault="00D36FA8" w:rsidP="002D53D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6FA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ใช้เป็นโปรแกรมควบคุมน้ำหนักสำหรับผู้มีภาวะเสี่ยงน้ำหนักเกินและโรคอ้วนได้ดีและมีประสิทธิภาพ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53DC" w:rsidRPr="00D36FA8" w:rsidRDefault="00BB4CF6" w:rsidP="002D53D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4801061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D36FA8" w:rsidRPr="00D36FA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53DC" w:rsidRPr="00D36FA8" w:rsidRDefault="002D53DC" w:rsidP="002D53D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53DC" w:rsidRPr="00D36FA8" w:rsidRDefault="00D36FA8" w:rsidP="002D53D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6FA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ผู้มีภาวะเสี่ยงน้ำหนักเกินและโรคอ้วน มีความรู้ความเข้าใจในโปรแกรมควบคุมน้ำหนักและนำไปปฏิบัติจริงจนเกิดผลดี ปลอดภัยห่างไกลโรคร้ายด้วยตนเองได้</w:t>
                </w:r>
              </w:p>
            </w:tc>
          </w:tr>
          <w:tr w:rsidR="00F71726" w:rsidRPr="00287576" w:rsidTr="009F7E3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287576" w:rsidRDefault="00287576" w:rsidP="009F7E3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2875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สมุนไพรดอกประดู่ป่าออกฤทธิ์ต้านเชื้อแบคทีเรียได้อย่างมีประสิทธิภาพ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287576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127416891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F71726" w:rsidRPr="002875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287576" w:rsidRDefault="00F7172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287576" w:rsidRDefault="0028757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875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สมุนไพรดอกประดู่ป่ามีฤทธิ์ทางชีวภาพสามารถมีฤทธิ์ต้านเชื้อรา แบคทีเรีย เซลล์มะเร็งต่างๆ ได้อย่างมีประสิทธิภาพ สร้างคุณค่าให้กับทรัพยากรพืชสมุนไพรท้องถิ่น</w:t>
                </w:r>
              </w:p>
            </w:tc>
          </w:tr>
          <w:tr w:rsidR="00F71726" w:rsidRPr="00841F04" w:rsidTr="009F7E3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841F04" w:rsidRDefault="00841F04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41F0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สามารถทำนายความเข้มของรังสีดวงอาทิตย์ได้อย่างมีประสิทธิภาพ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841F04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201456075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F71726" w:rsidRPr="00841F0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841F04" w:rsidRDefault="00F7172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841F04" w:rsidRDefault="00841F04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41F0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ทราบถึงการเปลี่ยนแปลงความเข้มของรังสีดวงอาทิตย์ สามารทำนายความเข้มรังสีดวงอาทิตย์ได้  อีกทั้งเป็นประโยชน์ต่อการออกแบบระบบพลังงานแสงอาทิตย์ และหน่วยงานที่เกี่ยวข้อง</w:t>
                </w:r>
              </w:p>
            </w:tc>
          </w:tr>
          <w:tr w:rsidR="00F71726" w:rsidRPr="006C2274" w:rsidTr="009F7E3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6C2274" w:rsidRDefault="006C2274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C227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ารนำยาสมุนไพรไทยใช้ร่วมกับยาต้านโรคมะเร็งท่อน้ำดีในการยับยั้งเซลล์มะเร็ง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6C2274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43521276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F71726" w:rsidRPr="006C227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6C2274" w:rsidRDefault="00F7172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6C2274" w:rsidRDefault="006C2274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C227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สารสกัดเม่าเป็นยาสมุนไพรท้องถิ่นร่วมกับยาต้านมะเร็งท่อน้ำดี มีคุณสมบัติออกฤทธิ์ช่วยยับยั้งเซลล์มะเร็งท่อน้ำดี ลดการนำเข้ายาเคมีสังเคราะห์ ลดอาการไม่พึงประสงค์จากการใช้ยาต้านมะเร็งได้อย่างมีประสิทธิภาพ</w:t>
                </w:r>
              </w:p>
            </w:tc>
          </w:tr>
          <w:tr w:rsidR="00F71726" w:rsidRPr="00074677" w:rsidTr="009F7E3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074677" w:rsidRDefault="00074677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7467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แบบจำลองความสัมพันธ์ระหว่างปัจจัยท</w:t>
                </w:r>
                <w:r w:rsidRPr="00074677">
                  <w:rPr>
                    <w:rFonts w:ascii="TH SarabunPSK" w:hAnsi="TH SarabunPSK" w:cs="TH SarabunPSK" w:hint="cs"/>
                    <w:sz w:val="32"/>
                    <w:cs/>
                  </w:rPr>
                  <w:t>ี่ทำให้เกิดก๊าซเรดอนกับที่อยู่อาศัยช่วยป้องกันไม่ให้ปริมาณก๊าซเรดอนมากเกินไปสามารถทราบได้ด้วยตนเอง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074677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206855673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F71726" w:rsidRPr="0007467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074677" w:rsidRDefault="00F7172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074677" w:rsidRDefault="000D5441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7467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แบบจำลองความสัมพันธ์ระหว่างปัจจัยท</w:t>
                </w:r>
                <w:r w:rsidRPr="00074677">
                  <w:rPr>
                    <w:rFonts w:ascii="TH SarabunPSK" w:hAnsi="TH SarabunPSK" w:cs="TH SarabunPSK" w:hint="cs"/>
                    <w:sz w:val="32"/>
                    <w:cs/>
                  </w:rPr>
                  <w:t>ี่ทำให้เกิดก๊าซเรดอนกับที่อยู่อาศัย</w:t>
                </w:r>
                <w:r>
                  <w:rPr>
                    <w:rFonts w:ascii="TH SarabunPSK" w:hAnsi="TH SarabunPSK" w:cs="TH SarabunPSK" w:hint="cs"/>
                    <w:sz w:val="32"/>
                    <w:cs/>
                  </w:rPr>
                  <w:t xml:space="preserve"> สามารถช่วยวิเคราะห์</w:t>
                </w:r>
                <w:r w:rsidR="00706DB7">
                  <w:rPr>
                    <w:rFonts w:ascii="TH SarabunPSK" w:hAnsi="TH SarabunPSK" w:cs="TH SarabunPSK" w:hint="cs"/>
                    <w:sz w:val="32"/>
                    <w:cs/>
                  </w:rPr>
                  <w:t>หาปริมาณก๊าซเบื้องต้น ช่วยให้การป้องกันไม่ให้มีปริมาณก๊าซเรดอนมากเกินไปด้วยตนเอง</w:t>
                </w:r>
              </w:p>
            </w:tc>
          </w:tr>
          <w:tr w:rsidR="00F71726" w:rsidRPr="002D63E9" w:rsidTr="009F7E3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2D63E9" w:rsidRDefault="002D63E9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D63E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lastRenderedPageBreak/>
                  <w:t>ใช้อำนวยความสะดวกในงานทันตก</w:t>
                </w:r>
                <w:proofErr w:type="spellStart"/>
                <w:r w:rsidRPr="002D63E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รรม</w:t>
                </w:r>
                <w:proofErr w:type="spellEnd"/>
                <w:r w:rsidRPr="002D63E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รากฟันเทียม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2D63E9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8450437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F71726" w:rsidRPr="002D63E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2D63E9" w:rsidRDefault="00F7172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2D63E9" w:rsidRDefault="002D63E9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D63E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มีเทคนิคใหม่ที่นำมาประยุกต์ใช้ในงานด้านทันตก</w:t>
                </w:r>
                <w:proofErr w:type="spellStart"/>
                <w:r w:rsidRPr="002D63E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รรม</w:t>
                </w:r>
                <w:proofErr w:type="spellEnd"/>
                <w:r w:rsidRPr="002D63E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และมีต้นทุนการผลิตต่ำ</w:t>
                </w:r>
              </w:p>
            </w:tc>
          </w:tr>
          <w:tr w:rsidR="00F71726" w:rsidRPr="00EB6A8E" w:rsidTr="009F7E3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EB6A8E" w:rsidRDefault="00EB6A8E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6A8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สารสกัดกรุงเขมาสามารถยับยั้งเชื้อแบคทีเรียได้อย่างมีประสิทธิภาพ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EB6A8E" w:rsidRDefault="00BB4CF6" w:rsidP="009F7E3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46193357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F71726" w:rsidRPr="00EB6A8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EB6A8E" w:rsidRDefault="00F71726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71726" w:rsidRPr="00EB6A8E" w:rsidRDefault="00EB6A8E" w:rsidP="009F7E3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6A8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สารสกัดจากกรุงเขมามีฤทธิ์ต้านเชื้อแบคทีเรียที่พบบ่อยในโรงพยาบาล และสามารถเพิ่มมูลค่าผลิตภัณฑ์จากกรุงเขมา</w:t>
                </w:r>
              </w:p>
            </w:tc>
          </w:tr>
          <w:tr w:rsidR="00FA30AA" w:rsidRPr="00F93287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30AA" w:rsidRPr="00F93287" w:rsidRDefault="00FA30AA" w:rsidP="00FA30A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932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สารสกัดหญ้ารี</w:t>
                </w:r>
                <w:proofErr w:type="spellStart"/>
                <w:r w:rsidRPr="00F932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แพร์</w:t>
                </w:r>
                <w:proofErr w:type="spellEnd"/>
                <w:r w:rsidRPr="00F932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สามารถต้านอนุมูลอิสระและยับยั้งแบคทีเรียที่ก่อโรคในระบบทางเดินปัสสาวะได้อย่างมีประสิทธิภาพ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30AA" w:rsidRPr="00F93287" w:rsidRDefault="00FA30AA" w:rsidP="00FA30A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84725172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Pr="00F9328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30AA" w:rsidRPr="00F93287" w:rsidRDefault="00FA30AA" w:rsidP="00FA30A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30AA" w:rsidRPr="00F93287" w:rsidRDefault="00FA30AA" w:rsidP="00FA30A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932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สารสกัดหญ้ารี</w:t>
                </w:r>
                <w:proofErr w:type="spellStart"/>
                <w:r w:rsidRPr="00F932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แพร์</w:t>
                </w:r>
                <w:proofErr w:type="spellEnd"/>
                <w:r w:rsidRPr="00F932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สามารถต้านอนุมูลอิสระและยับยั้งแบคทีเรียที่ก่อโรคในระบบทางเดินปัสสาวะ และยังสามารถประยุกต์ใช้ให้เกิดประโยชน์ในการผลิตยาได้อีกด้วย</w:t>
                </w:r>
              </w:p>
            </w:tc>
          </w:tr>
          <w:tr w:rsidR="006C6117" w:rsidRPr="006C6117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6117" w:rsidRPr="006C6117" w:rsidRDefault="006C6117" w:rsidP="006C611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C611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สร้างความปลอดภัยในการใช้จักรยานและทางเดินเท้าของประชาชน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6117" w:rsidRPr="006C6117" w:rsidRDefault="006C6117" w:rsidP="006C611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31929833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Pr="006C611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6117" w:rsidRPr="006C6117" w:rsidRDefault="006C6117" w:rsidP="006C611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6117" w:rsidRPr="006C6117" w:rsidRDefault="006C6117" w:rsidP="006C611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6C611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สร้างความปลอดภัยในการใช้จักรยานและทางเดินเท้า และก่อให้เกิดการตระหนักถึงความปลอดภัยในการใช้จักรยานและทางเดินเท้าของประชาชน</w:t>
                </w:r>
              </w:p>
            </w:tc>
          </w:tr>
          <w:tr w:rsidR="006C6117" w:rsidRPr="00BB4CF6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6117" w:rsidRPr="00BB4CF6" w:rsidRDefault="00BB4CF6" w:rsidP="006C611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bookmarkStart w:id="2" w:name="_GoBack"/>
                <w:r w:rsidRPr="00BB4CF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สร้างมูลค่าเพิ่มให้กับสมุนไพรดอกกล้วยน้อยและสามารถนำไปผลิตยาในอนาคต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6117" w:rsidRPr="00BB4CF6" w:rsidRDefault="006C6117" w:rsidP="006C611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-124425396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Pr="00BB4CF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6117" w:rsidRPr="00BB4CF6" w:rsidRDefault="006C6117" w:rsidP="006C611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6117" w:rsidRPr="00BB4CF6" w:rsidRDefault="00BB4CF6" w:rsidP="006C611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B4CF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สมุนไพรดอกกล้วยน้อยมีฤทธิ์ต้านเชื้อแบคทีเรียหลายชนิด สามารถนำไปพัฒนาเป็นยาชนิดใหม่ๆ ได้</w:t>
                </w:r>
              </w:p>
            </w:tc>
          </w:tr>
          <w:bookmarkEnd w:id="2"/>
        </w:tbl>
      </w:sdtContent>
    </w:sdt>
    <w:p w:rsidR="00673CA3" w:rsidRDefault="00673CA3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66796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a6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BF6205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ผู้ป่วย , ผู้พิการ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BB4CF6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DF4C22" w:rsidRDefault="00DF4C22" w:rsidP="00B809A4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:rsidR="00B809A4" w:rsidRDefault="00BB4CF6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placeholder>
            <w:docPart w:val="BE3447D5D9FA478C87B2CCD7B65AA466"/>
          </w:placeholder>
          <w:showingPlcHdr/>
          <w:text/>
        </w:sdtPr>
        <w:sdtEndPr/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B809A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EndPr/>
      <w:sdtContent>
        <w:p w:rsidR="00B809A4" w:rsidRDefault="00BF6205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ได้นวัตกรรมที่สามารถนำมาใช้งานได้จริงสำหรับผู้ป่วยและบุคลากรทางการแพทย์</w:t>
          </w:r>
        </w:p>
        <w:p w:rsidR="00B809A4" w:rsidRDefault="00BF6205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เพื่อลดต้นทุนการนำเข้าเครื่องมือทางด้านการแพทย์</w:t>
          </w:r>
        </w:p>
        <w:p w:rsidR="00B809A4" w:rsidRDefault="00BF6205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เพื่อเพิ่มประสิทธิภาพนวัตกรรมที่มีอยู่เดิม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EndPr/>
      <w:sdtContent>
        <w:p w:rsidR="00220092" w:rsidRDefault="00BF6205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ผู้ป่วย ผู้พิการ ที่ต้องการทำกายภาพบำบัดอย่างถูกต้อง</w:t>
          </w:r>
        </w:p>
        <w:p w:rsidR="00220092" w:rsidRDefault="00BF6205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นักกายภาพบำบัดที่ต้องการเก็บข้อมูลของผู้ป่วย</w:t>
          </w:r>
        </w:p>
        <w:p w:rsidR="00220092" w:rsidRDefault="00BF6205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ประชาชนทั่วไปที่ต้องการมีสุขภาพที่ดีขึ้น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EndPr/>
      <w:sdtContent>
        <w:p w:rsidR="00220092" w:rsidRDefault="004A53A3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โรงพยาบาลของรัฐและเอกชน</w:t>
          </w:r>
        </w:p>
        <w:p w:rsidR="00220092" w:rsidRDefault="004A53A3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lastRenderedPageBreak/>
            <w:t>- ศูนย์อนามัยชุมชน</w:t>
          </w:r>
        </w:p>
        <w:p w:rsidR="00220092" w:rsidRDefault="004A53A3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สถานบริการแพทย์แผนไทย</w:t>
          </w: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EndPr/>
      <w:sdtContent>
        <w:p w:rsidR="00831997" w:rsidRDefault="00F6311D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1. ศึกษาค้นคว้าวิธีการสร้างนวัตกรรม</w:t>
          </w:r>
        </w:p>
        <w:p w:rsidR="00831997" w:rsidRDefault="00F6311D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2. ดำเนินการสร้างนวัตกรรมทางด้านการแพทย์</w:t>
          </w:r>
        </w:p>
        <w:p w:rsidR="00F6311D" w:rsidRDefault="00F6311D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3. นำไปทดลองในภาคสนาม ตามสถานพยาบาล หรือหน่วยงานบริการสาธารณสุข พร้องทั้งเก็บข้อมูลข้อบกพร่อง</w:t>
          </w:r>
        </w:p>
        <w:p w:rsidR="00F6311D" w:rsidRDefault="00F6311D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4. นำกลับมาปรับปรุงข้อบกพร่อง</w:t>
          </w:r>
        </w:p>
        <w:p w:rsidR="00831997" w:rsidRDefault="00F6311D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5. สามารนำมาเป็นเครื่องมือหรือนวัตกรรมต้นแบบ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EndPr/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Default="00BB4CF6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E7B303056E6D4964A1C593DA99BF7A02"/>
          </w:placeholder>
          <w:showingPlcHdr/>
          <w:text/>
        </w:sdtPr>
        <w:sdtEndPr/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EndPr/>
      <w:sdtContent>
        <w:p w:rsidR="00E81FF2" w:rsidRDefault="006F060A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สร้างเสริมประสบการณ์ให้แก่นักวิจัย</w:t>
          </w:r>
        </w:p>
        <w:p w:rsidR="00E81FF2" w:rsidRDefault="006F060A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ฝึกอบรมความเชี่ยวชาญเฉพาะด้านให้แก่นักวิจัย</w:t>
          </w:r>
        </w:p>
        <w:p w:rsidR="00E81FF2" w:rsidRDefault="006F060A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- ฝึกอบรมการใช้นวัตกรรมให้แก่ผู้นำไปใช้ประโยชน์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EndPr/>
      <w:sdtContent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16"/>
      <w:headerReference w:type="default" r:id="rId17"/>
      <w:footerReference w:type="default" r:id="rId1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2D" w:rsidRDefault="0069222D">
      <w:r>
        <w:separator/>
      </w:r>
    </w:p>
  </w:endnote>
  <w:endnote w:type="continuationSeparator" w:id="0">
    <w:p w:rsidR="0069222D" w:rsidRDefault="0069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DF06855-3CBA-43C6-8469-D210064464CB}"/>
    <w:embedBold r:id="rId2" w:fontKey="{5715B1BC-8400-428B-A87D-D6365E174B2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53C85AC7-276F-47FC-B0E9-0E153387BFF0}"/>
    <w:embedBold r:id="rId4" w:subsetted="1" w:fontKey="{B7BD562D-5BFB-4E83-9A31-90295D19BEF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074F4D25-F7D3-4F85-B056-C79126EE454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69222D" w:rsidRPr="00707B53" w:rsidRDefault="00BB4CF6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2FBA59315EFA4721A761CD37B5D5D3F5"/>
            </w:placeholder>
            <w:showingPlcHdr/>
            <w:text w:multiLine="1"/>
          </w:sdtPr>
          <w:sdtEndPr/>
          <w:sdtContent>
            <w:r w:rsidR="0069222D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69222D">
              <w:rPr>
                <w:rFonts w:ascii="TH SarabunPSK" w:hAnsi="TH SarabunPSK" w:cs="TH SarabunPSK"/>
                <w:sz w:val="32"/>
              </w:rPr>
              <w:t>Template</w:t>
            </w:r>
            <w:r w:rsidR="0069222D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69222D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69222D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69222D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69222D" w:rsidRPr="00707B53">
          <w:rPr>
            <w:rFonts w:ascii="TH SarabunPSK" w:hAnsi="TH SarabunPSK" w:cs="TH SarabunPSK"/>
            <w:sz w:val="32"/>
          </w:rPr>
          <w:t xml:space="preserve"> </w:t>
        </w:r>
        <w:r w:rsidR="0069222D">
          <w:rPr>
            <w:rFonts w:ascii="TH SarabunPSK" w:hAnsi="TH SarabunPSK" w:cs="TH SarabunPSK"/>
            <w:sz w:val="32"/>
          </w:rPr>
          <w:t xml:space="preserve">  </w:t>
        </w:r>
        <w:r w:rsidR="0069222D">
          <w:rPr>
            <w:rFonts w:ascii="TH SarabunPSK" w:hAnsi="TH SarabunPSK" w:cs="TH SarabunPSK"/>
            <w:sz w:val="32"/>
            <w:lang w:val="en-GB"/>
          </w:rPr>
          <w:tab/>
        </w:r>
        <w:r w:rsidR="0069222D">
          <w:rPr>
            <w:rFonts w:ascii="TH SarabunPSK" w:hAnsi="TH SarabunPSK" w:cs="TH SarabunPSK"/>
            <w:sz w:val="32"/>
            <w:lang w:val="en-GB"/>
          </w:rPr>
          <w:tab/>
        </w:r>
        <w:r w:rsidR="0069222D">
          <w:rPr>
            <w:rFonts w:ascii="TH SarabunPSK" w:hAnsi="TH SarabunPSK" w:cs="TH SarabunPSK"/>
            <w:sz w:val="32"/>
            <w:lang w:val="en-GB"/>
          </w:rPr>
          <w:tab/>
        </w:r>
        <w:r w:rsidR="0069222D">
          <w:rPr>
            <w:rFonts w:ascii="TH SarabunPSK" w:hAnsi="TH SarabunPSK" w:cs="TH SarabunPSK"/>
            <w:sz w:val="32"/>
            <w:lang w:val="en-GB"/>
          </w:rPr>
          <w:tab/>
        </w:r>
        <w:r w:rsidR="0069222D" w:rsidRPr="00707B53">
          <w:rPr>
            <w:rFonts w:ascii="TH SarabunPSK" w:hAnsi="TH SarabunPSK" w:cs="TH SarabunPSK"/>
            <w:sz w:val="32"/>
          </w:rPr>
          <w:fldChar w:fldCharType="begin"/>
        </w:r>
        <w:r w:rsidR="0069222D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69222D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20</w:t>
        </w:r>
        <w:r w:rsidR="0069222D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69222D" w:rsidRDefault="006922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2D" w:rsidRDefault="0069222D">
      <w:r>
        <w:separator/>
      </w:r>
    </w:p>
  </w:footnote>
  <w:footnote w:type="continuationSeparator" w:id="0">
    <w:p w:rsidR="0069222D" w:rsidRDefault="0069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22D" w:rsidRDefault="0069222D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222D" w:rsidRDefault="0069222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22D" w:rsidRPr="00631FD4" w:rsidRDefault="0069222D" w:rsidP="007D65E5">
    <w:pPr>
      <w:pStyle w:val="1"/>
      <w:jc w:val="thaiDistribute"/>
      <w:rPr>
        <w:rFonts w:ascii="TH SarabunPSK" w:hAnsi="TH SarabunPSK" w:cs="TH SarabunPSK"/>
      </w:rPr>
    </w:pPr>
  </w:p>
  <w:p w:rsidR="0069222D" w:rsidRDefault="0069222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04CF"/>
    <w:rsid w:val="0000159D"/>
    <w:rsid w:val="00002A3C"/>
    <w:rsid w:val="00003627"/>
    <w:rsid w:val="00005E43"/>
    <w:rsid w:val="00006240"/>
    <w:rsid w:val="00006AAF"/>
    <w:rsid w:val="00007F46"/>
    <w:rsid w:val="00010B93"/>
    <w:rsid w:val="00012FF2"/>
    <w:rsid w:val="00013409"/>
    <w:rsid w:val="0001369D"/>
    <w:rsid w:val="0001422B"/>
    <w:rsid w:val="000226EA"/>
    <w:rsid w:val="0002356D"/>
    <w:rsid w:val="0002460A"/>
    <w:rsid w:val="000254B8"/>
    <w:rsid w:val="000301C3"/>
    <w:rsid w:val="00031563"/>
    <w:rsid w:val="0003289E"/>
    <w:rsid w:val="00032986"/>
    <w:rsid w:val="00033530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55FE1"/>
    <w:rsid w:val="00056F65"/>
    <w:rsid w:val="00060482"/>
    <w:rsid w:val="000612D7"/>
    <w:rsid w:val="00066C6E"/>
    <w:rsid w:val="000675F9"/>
    <w:rsid w:val="00070C8C"/>
    <w:rsid w:val="00074677"/>
    <w:rsid w:val="000749AB"/>
    <w:rsid w:val="00074D41"/>
    <w:rsid w:val="00075725"/>
    <w:rsid w:val="00076C41"/>
    <w:rsid w:val="0007723B"/>
    <w:rsid w:val="00080177"/>
    <w:rsid w:val="000809E7"/>
    <w:rsid w:val="00086BFE"/>
    <w:rsid w:val="00087F00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B62"/>
    <w:rsid w:val="000A6C9C"/>
    <w:rsid w:val="000A7268"/>
    <w:rsid w:val="000B164E"/>
    <w:rsid w:val="000B1797"/>
    <w:rsid w:val="000B698D"/>
    <w:rsid w:val="000C01B8"/>
    <w:rsid w:val="000C326C"/>
    <w:rsid w:val="000C3A6D"/>
    <w:rsid w:val="000C3D1C"/>
    <w:rsid w:val="000C467B"/>
    <w:rsid w:val="000C5E95"/>
    <w:rsid w:val="000D146A"/>
    <w:rsid w:val="000D2CF8"/>
    <w:rsid w:val="000D2D3D"/>
    <w:rsid w:val="000D38BD"/>
    <w:rsid w:val="000D45BE"/>
    <w:rsid w:val="000D5441"/>
    <w:rsid w:val="000D62A0"/>
    <w:rsid w:val="000D6A33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5FB1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1FFE"/>
    <w:rsid w:val="001C4CF2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470"/>
    <w:rsid w:val="001F579B"/>
    <w:rsid w:val="00201377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6E0"/>
    <w:rsid w:val="00266CB3"/>
    <w:rsid w:val="00266E80"/>
    <w:rsid w:val="00272FEB"/>
    <w:rsid w:val="00274FDC"/>
    <w:rsid w:val="00277605"/>
    <w:rsid w:val="0028161F"/>
    <w:rsid w:val="00283C6A"/>
    <w:rsid w:val="002847A8"/>
    <w:rsid w:val="002848F8"/>
    <w:rsid w:val="00287576"/>
    <w:rsid w:val="00291E1B"/>
    <w:rsid w:val="00296FEC"/>
    <w:rsid w:val="002A2E21"/>
    <w:rsid w:val="002A5E55"/>
    <w:rsid w:val="002B18CB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017"/>
    <w:rsid w:val="002D5222"/>
    <w:rsid w:val="002D53DC"/>
    <w:rsid w:val="002D5A0E"/>
    <w:rsid w:val="002D63E9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07999"/>
    <w:rsid w:val="00312F68"/>
    <w:rsid w:val="00313E91"/>
    <w:rsid w:val="003157FE"/>
    <w:rsid w:val="00320E32"/>
    <w:rsid w:val="0032105E"/>
    <w:rsid w:val="003216AB"/>
    <w:rsid w:val="003240DD"/>
    <w:rsid w:val="00324754"/>
    <w:rsid w:val="003318C0"/>
    <w:rsid w:val="00332E56"/>
    <w:rsid w:val="00334B1B"/>
    <w:rsid w:val="0034033D"/>
    <w:rsid w:val="00341B47"/>
    <w:rsid w:val="00341CE8"/>
    <w:rsid w:val="00341E5E"/>
    <w:rsid w:val="00344411"/>
    <w:rsid w:val="003444E9"/>
    <w:rsid w:val="00344C15"/>
    <w:rsid w:val="00344F14"/>
    <w:rsid w:val="003463A6"/>
    <w:rsid w:val="00346EDE"/>
    <w:rsid w:val="00350166"/>
    <w:rsid w:val="003513E0"/>
    <w:rsid w:val="00351429"/>
    <w:rsid w:val="0035288E"/>
    <w:rsid w:val="00353B9D"/>
    <w:rsid w:val="00354F46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0C8E"/>
    <w:rsid w:val="00371528"/>
    <w:rsid w:val="0037170A"/>
    <w:rsid w:val="003727FD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243A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2E35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89B"/>
    <w:rsid w:val="00497D9F"/>
    <w:rsid w:val="004A07E3"/>
    <w:rsid w:val="004A53A3"/>
    <w:rsid w:val="004A76A9"/>
    <w:rsid w:val="004B1D2B"/>
    <w:rsid w:val="004B4AB1"/>
    <w:rsid w:val="004B5B59"/>
    <w:rsid w:val="004B6505"/>
    <w:rsid w:val="004C101B"/>
    <w:rsid w:val="004C4C29"/>
    <w:rsid w:val="004C4D1B"/>
    <w:rsid w:val="004D2800"/>
    <w:rsid w:val="004D3D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475A"/>
    <w:rsid w:val="00535E1E"/>
    <w:rsid w:val="00535F14"/>
    <w:rsid w:val="005368D1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4ED2"/>
    <w:rsid w:val="0056687F"/>
    <w:rsid w:val="0057241D"/>
    <w:rsid w:val="005763D9"/>
    <w:rsid w:val="005770D3"/>
    <w:rsid w:val="00577BE0"/>
    <w:rsid w:val="00577E8C"/>
    <w:rsid w:val="00581B96"/>
    <w:rsid w:val="0058377B"/>
    <w:rsid w:val="0058619F"/>
    <w:rsid w:val="00586292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019"/>
    <w:rsid w:val="005B1CAF"/>
    <w:rsid w:val="005B30FC"/>
    <w:rsid w:val="005B3F76"/>
    <w:rsid w:val="005B56E1"/>
    <w:rsid w:val="005C123D"/>
    <w:rsid w:val="005C1F8B"/>
    <w:rsid w:val="005C51B5"/>
    <w:rsid w:val="005C684B"/>
    <w:rsid w:val="005D2E65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5FAA"/>
    <w:rsid w:val="006162AF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2CAE"/>
    <w:rsid w:val="006642A0"/>
    <w:rsid w:val="006646B3"/>
    <w:rsid w:val="006649DB"/>
    <w:rsid w:val="006671A8"/>
    <w:rsid w:val="006674D3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222D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274"/>
    <w:rsid w:val="006C26AB"/>
    <w:rsid w:val="006C2D35"/>
    <w:rsid w:val="006C407A"/>
    <w:rsid w:val="006C5B49"/>
    <w:rsid w:val="006C6117"/>
    <w:rsid w:val="006C6184"/>
    <w:rsid w:val="006C69FA"/>
    <w:rsid w:val="006C6A10"/>
    <w:rsid w:val="006C74CA"/>
    <w:rsid w:val="006D01F6"/>
    <w:rsid w:val="006D10E2"/>
    <w:rsid w:val="006D1421"/>
    <w:rsid w:val="006D28DE"/>
    <w:rsid w:val="006D6B18"/>
    <w:rsid w:val="006D6F0A"/>
    <w:rsid w:val="006E048A"/>
    <w:rsid w:val="006E1AC4"/>
    <w:rsid w:val="006E285D"/>
    <w:rsid w:val="006E37BE"/>
    <w:rsid w:val="006E4154"/>
    <w:rsid w:val="006E7A65"/>
    <w:rsid w:val="006E7BAB"/>
    <w:rsid w:val="006F060A"/>
    <w:rsid w:val="006F1F6B"/>
    <w:rsid w:val="006F1FC2"/>
    <w:rsid w:val="006F5314"/>
    <w:rsid w:val="006F63FC"/>
    <w:rsid w:val="006F6432"/>
    <w:rsid w:val="006F7E97"/>
    <w:rsid w:val="0070030E"/>
    <w:rsid w:val="007006AD"/>
    <w:rsid w:val="0070149D"/>
    <w:rsid w:val="00702408"/>
    <w:rsid w:val="007052F7"/>
    <w:rsid w:val="007056DD"/>
    <w:rsid w:val="00706DB7"/>
    <w:rsid w:val="007071C6"/>
    <w:rsid w:val="00707B53"/>
    <w:rsid w:val="00710CC1"/>
    <w:rsid w:val="00712020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558E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6B87"/>
    <w:rsid w:val="00757467"/>
    <w:rsid w:val="00762DD1"/>
    <w:rsid w:val="00764437"/>
    <w:rsid w:val="007650D4"/>
    <w:rsid w:val="0077087E"/>
    <w:rsid w:val="0077132B"/>
    <w:rsid w:val="007757C3"/>
    <w:rsid w:val="00775805"/>
    <w:rsid w:val="00780DE2"/>
    <w:rsid w:val="00780E11"/>
    <w:rsid w:val="00782419"/>
    <w:rsid w:val="00782F0E"/>
    <w:rsid w:val="00784E9A"/>
    <w:rsid w:val="00791431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2BFE"/>
    <w:rsid w:val="007B4ADF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1F04"/>
    <w:rsid w:val="00842426"/>
    <w:rsid w:val="008431FD"/>
    <w:rsid w:val="00843D94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9F8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12F6"/>
    <w:rsid w:val="008B437C"/>
    <w:rsid w:val="008B53B7"/>
    <w:rsid w:val="008B73A4"/>
    <w:rsid w:val="008C3454"/>
    <w:rsid w:val="008C3EBC"/>
    <w:rsid w:val="008C4952"/>
    <w:rsid w:val="008C67C6"/>
    <w:rsid w:val="008C77DA"/>
    <w:rsid w:val="008C79F7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4C7"/>
    <w:rsid w:val="00906CAC"/>
    <w:rsid w:val="009075D6"/>
    <w:rsid w:val="00910024"/>
    <w:rsid w:val="009101B2"/>
    <w:rsid w:val="009105FF"/>
    <w:rsid w:val="00910788"/>
    <w:rsid w:val="009141BE"/>
    <w:rsid w:val="00915A80"/>
    <w:rsid w:val="00926356"/>
    <w:rsid w:val="009315C7"/>
    <w:rsid w:val="00931932"/>
    <w:rsid w:val="0093212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472F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EA4"/>
    <w:rsid w:val="009D5F15"/>
    <w:rsid w:val="009E03E0"/>
    <w:rsid w:val="009E22D2"/>
    <w:rsid w:val="009E66C6"/>
    <w:rsid w:val="009E6E6C"/>
    <w:rsid w:val="009E7163"/>
    <w:rsid w:val="009F12EE"/>
    <w:rsid w:val="009F1E24"/>
    <w:rsid w:val="009F305F"/>
    <w:rsid w:val="009F4A59"/>
    <w:rsid w:val="009F4C0E"/>
    <w:rsid w:val="009F4F6B"/>
    <w:rsid w:val="009F54D8"/>
    <w:rsid w:val="009F58F4"/>
    <w:rsid w:val="00A00F62"/>
    <w:rsid w:val="00A02997"/>
    <w:rsid w:val="00A03698"/>
    <w:rsid w:val="00A053E6"/>
    <w:rsid w:val="00A05A76"/>
    <w:rsid w:val="00A05F50"/>
    <w:rsid w:val="00A114A2"/>
    <w:rsid w:val="00A13853"/>
    <w:rsid w:val="00A1502D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6EB"/>
    <w:rsid w:val="00AA5F3A"/>
    <w:rsid w:val="00AB0734"/>
    <w:rsid w:val="00AB09F6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6A9E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5ADD"/>
    <w:rsid w:val="00B465CA"/>
    <w:rsid w:val="00B4671D"/>
    <w:rsid w:val="00B46A4F"/>
    <w:rsid w:val="00B46C06"/>
    <w:rsid w:val="00B530F8"/>
    <w:rsid w:val="00B5404E"/>
    <w:rsid w:val="00B55391"/>
    <w:rsid w:val="00B565C1"/>
    <w:rsid w:val="00B57109"/>
    <w:rsid w:val="00B60916"/>
    <w:rsid w:val="00B612F1"/>
    <w:rsid w:val="00B64045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4CF6"/>
    <w:rsid w:val="00BB512F"/>
    <w:rsid w:val="00BC0D81"/>
    <w:rsid w:val="00BC1519"/>
    <w:rsid w:val="00BC2F57"/>
    <w:rsid w:val="00BC7010"/>
    <w:rsid w:val="00BD0C41"/>
    <w:rsid w:val="00BD1B1C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BF6205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5969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5D7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D8F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137E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2457C"/>
    <w:rsid w:val="00D27819"/>
    <w:rsid w:val="00D31D1B"/>
    <w:rsid w:val="00D32865"/>
    <w:rsid w:val="00D35D67"/>
    <w:rsid w:val="00D3627E"/>
    <w:rsid w:val="00D36E24"/>
    <w:rsid w:val="00D36FA8"/>
    <w:rsid w:val="00D405BF"/>
    <w:rsid w:val="00D46E96"/>
    <w:rsid w:val="00D4730B"/>
    <w:rsid w:val="00D50EB5"/>
    <w:rsid w:val="00D514B8"/>
    <w:rsid w:val="00D52A7B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28CC"/>
    <w:rsid w:val="00D94ADA"/>
    <w:rsid w:val="00D95232"/>
    <w:rsid w:val="00D953F0"/>
    <w:rsid w:val="00D96105"/>
    <w:rsid w:val="00D96975"/>
    <w:rsid w:val="00D972A9"/>
    <w:rsid w:val="00DA05F4"/>
    <w:rsid w:val="00DA21C1"/>
    <w:rsid w:val="00DA3DCC"/>
    <w:rsid w:val="00DA528E"/>
    <w:rsid w:val="00DA54F9"/>
    <w:rsid w:val="00DA671F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59A9"/>
    <w:rsid w:val="00DD6C15"/>
    <w:rsid w:val="00DD7F0C"/>
    <w:rsid w:val="00DE356A"/>
    <w:rsid w:val="00DE44A9"/>
    <w:rsid w:val="00DE614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5E4F"/>
    <w:rsid w:val="00E77586"/>
    <w:rsid w:val="00E80E78"/>
    <w:rsid w:val="00E81E0B"/>
    <w:rsid w:val="00E81FF2"/>
    <w:rsid w:val="00E86826"/>
    <w:rsid w:val="00E86A57"/>
    <w:rsid w:val="00E911F8"/>
    <w:rsid w:val="00E9428C"/>
    <w:rsid w:val="00E94BF7"/>
    <w:rsid w:val="00E97F5A"/>
    <w:rsid w:val="00EA055E"/>
    <w:rsid w:val="00EA4ABE"/>
    <w:rsid w:val="00EA6540"/>
    <w:rsid w:val="00EA7801"/>
    <w:rsid w:val="00EB156F"/>
    <w:rsid w:val="00EB1CCD"/>
    <w:rsid w:val="00EB2973"/>
    <w:rsid w:val="00EB47EF"/>
    <w:rsid w:val="00EB5546"/>
    <w:rsid w:val="00EB6A8E"/>
    <w:rsid w:val="00EB6B2F"/>
    <w:rsid w:val="00EB6DF0"/>
    <w:rsid w:val="00EC3352"/>
    <w:rsid w:val="00EC399C"/>
    <w:rsid w:val="00EC5246"/>
    <w:rsid w:val="00EC6B68"/>
    <w:rsid w:val="00EC71F5"/>
    <w:rsid w:val="00ED2667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6BC1"/>
    <w:rsid w:val="00EF75AC"/>
    <w:rsid w:val="00F018FD"/>
    <w:rsid w:val="00F042B1"/>
    <w:rsid w:val="00F04436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43A2A"/>
    <w:rsid w:val="00F46E2D"/>
    <w:rsid w:val="00F503FA"/>
    <w:rsid w:val="00F5167B"/>
    <w:rsid w:val="00F52039"/>
    <w:rsid w:val="00F5523C"/>
    <w:rsid w:val="00F56422"/>
    <w:rsid w:val="00F56B00"/>
    <w:rsid w:val="00F6311D"/>
    <w:rsid w:val="00F631C7"/>
    <w:rsid w:val="00F67D73"/>
    <w:rsid w:val="00F71726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287"/>
    <w:rsid w:val="00F93C3E"/>
    <w:rsid w:val="00F96824"/>
    <w:rsid w:val="00F97CF9"/>
    <w:rsid w:val="00F97DE7"/>
    <w:rsid w:val="00FA20B8"/>
    <w:rsid w:val="00FA30AA"/>
    <w:rsid w:val="00FA4422"/>
    <w:rsid w:val="00FA5672"/>
    <w:rsid w:val="00FA5B06"/>
    <w:rsid w:val="00FB039B"/>
    <w:rsid w:val="00FB379D"/>
    <w:rsid w:val="00FB69F1"/>
    <w:rsid w:val="00FC0EF9"/>
    <w:rsid w:val="00FC7018"/>
    <w:rsid w:val="00FD1F92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5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</o:shapelayout>
  </w:shapeDefaults>
  <w:decimalSymbol w:val="."/>
  <w:listSeparator w:val=","/>
  <w15:docId w15:val="{FFB8906B-7D25-4CE9-886D-F5B1ACFF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BE3447D5D9FA478C87B2CCD7B65A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2A63-D3F8-4C97-9899-618F34FE34ED}"/>
      </w:docPartPr>
      <w:docPartBody>
        <w:p w:rsidR="00981D4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E7B303056E6D4964A1C593DA99BF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04D2-649B-400E-BF45-DB28D9A037B5}"/>
      </w:docPartPr>
      <w:docPartBody>
        <w:p w:rsidR="00981D4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p>
      </w:docPartBody>
    </w:docPart>
    <w:docPart>
      <w:docPartPr>
        <w:name w:val="2FBA59315EFA4721A761CD37B5D5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CED3-4867-4707-A31C-1CE7EF0D77FB}"/>
      </w:docPartPr>
      <w:docPartBody>
        <w:p w:rsidR="00981D41" w:rsidRDefault="00752E2E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>Template</w:t>
          </w:r>
          <w:r>
            <w:rPr>
              <w:rFonts w:ascii="TH SarabunPSK" w:hAnsi="TH SarabunPSK" w:cs="TH SarabunPSK" w:hint="cs"/>
              <w:sz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lang w:val="en-GB"/>
            </w:rPr>
            <w:t>V1B</w:t>
          </w:r>
          <w:r>
            <w:rPr>
              <w:rFonts w:ascii="TH SarabunPSK" w:hAnsi="TH SarabunPSK" w:cs="TH SarabunPSK" w:hint="cs"/>
              <w:sz w:val="32"/>
              <w:cs/>
              <w:lang w:val="en-GB"/>
            </w:rPr>
            <w:t>22</w:t>
          </w:r>
          <w:r>
            <w:rPr>
              <w:rFonts w:ascii="TH SarabunPSK" w:hAnsi="TH SarabunPSK" w:cs="TH SarabunPSK"/>
              <w:sz w:val="32"/>
              <w:lang w:val="en-GB"/>
            </w:rPr>
            <w:t>092560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36A3C3D7C8EA4AC6AD4B83B58A5E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C57F-BB60-49CD-A397-6571CD70899C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1992470CDAB4FBCA5946877706F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6E11-2DE5-4E42-99D4-719EF1E02AD6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8D36B1A68DF4402B0F203971CF4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E3DD-505D-46B1-9DBD-50FB055B45FA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47E466E32040414DB13A01559327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F9E9-3C5A-49F0-BD11-BCFE5ED4C7CB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7FB54A4DD4348AABC11B75822E5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AE54-ECAD-47CD-A9BD-52D1D0ADB97A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E262E0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E262E0" w:rsidRDefault="008609AB">
          <w:r w:rsidRPr="00253851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D0C6E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609AB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262E0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09AB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CA53-35B9-4B04-BB47-54EE6737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757</TotalTime>
  <Pages>21</Pages>
  <Words>4048</Words>
  <Characters>23077</Characters>
  <Application>Microsoft Office Word</Application>
  <DocSecurity>0</DocSecurity>
  <Lines>192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27071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User</cp:lastModifiedBy>
  <cp:revision>133</cp:revision>
  <cp:lastPrinted>2017-08-31T09:50:00Z</cp:lastPrinted>
  <dcterms:created xsi:type="dcterms:W3CDTF">2017-09-14T09:57:00Z</dcterms:created>
  <dcterms:modified xsi:type="dcterms:W3CDTF">2017-09-29T02:57:00Z</dcterms:modified>
</cp:coreProperties>
</file>