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89267D">
          <w:pPr>
            <w:tabs>
              <w:tab w:val="left" w:pos="7088"/>
            </w:tabs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C46B3F" w:rsidRDefault="00340A26" w:rsidP="00AC6179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F0431C63D88446F3B457AEADBF01CEF7"/>
          </w:placeholder>
        </w:sdtPr>
        <w:sdtContent>
          <w:r w:rsidR="00C46B3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F0431C63D88446F3B457AEADBF01CEF7"/>
          </w:placeholder>
        </w:sdtPr>
        <w:sdtContent>
          <w:r w:rsidR="00C46B3F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C46B3F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การวิจัยเพื่อ</w:t>
          </w:r>
          <w:r w:rsidR="00AC6179">
            <w:rPr>
              <w:rFonts w:ascii="TH SarabunPSK" w:hAnsi="TH SarabunPSK" w:cs="TH SarabunPSK" w:hint="cs"/>
              <w:sz w:val="32"/>
              <w:szCs w:val="32"/>
              <w:cs/>
            </w:rPr>
            <w:t>พัฒนาความมั่นคง และมั่งคั่งแก่สังคม วิสาหกิจ และชุมชนอย่างยั่งยืน</w:t>
          </w:r>
        </w:sdtContent>
      </w:sdt>
    </w:p>
    <w:p w:rsidR="00C46B3F" w:rsidRDefault="00340A26" w:rsidP="00C46B3F">
      <w:pPr>
        <w:tabs>
          <w:tab w:val="left" w:pos="2835"/>
        </w:tabs>
        <w:ind w:left="2835" w:hanging="141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F0431C63D88446F3B457AEADBF01CEF7"/>
          </w:placeholder>
        </w:sdtPr>
        <w:sdtContent>
          <w:r w:rsidR="00C46B3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9A441361C7FE4DA997406F5850F36609"/>
          </w:placeholder>
        </w:sdtPr>
        <w:sdtContent>
          <w:r w:rsidR="00AC6179">
            <w:rPr>
              <w:rFonts w:ascii="TH SarabunPSK" w:hAnsi="TH SarabunPSK" w:cs="TH SarabunPSK"/>
              <w:sz w:val="32"/>
              <w:szCs w:val="32"/>
            </w:rPr>
            <w:t xml:space="preserve">  The </w:t>
          </w:r>
          <w:r w:rsidR="00C46B3F">
            <w:rPr>
              <w:rFonts w:ascii="TH SarabunPSK" w:hAnsi="TH SarabunPSK" w:cs="TH SarabunPSK"/>
              <w:sz w:val="32"/>
              <w:szCs w:val="32"/>
            </w:rPr>
            <w:t xml:space="preserve">Research to </w:t>
          </w:r>
          <w:r w:rsidR="00AC6179">
            <w:rPr>
              <w:rFonts w:ascii="TH SarabunPSK" w:hAnsi="TH SarabunPSK" w:cs="TH SarabunPSK"/>
              <w:sz w:val="32"/>
              <w:szCs w:val="32"/>
            </w:rPr>
            <w:t>sustainable development the stabil</w:t>
          </w:r>
          <w:r w:rsidR="006F714A">
            <w:rPr>
              <w:rFonts w:ascii="TH SarabunPSK" w:hAnsi="TH SarabunPSK" w:cs="TH SarabunPSK"/>
              <w:sz w:val="32"/>
              <w:szCs w:val="32"/>
            </w:rPr>
            <w:t>it</w:t>
          </w:r>
          <w:r w:rsidR="00AC6179">
            <w:rPr>
              <w:rFonts w:ascii="TH SarabunPSK" w:hAnsi="TH SarabunPSK" w:cs="TH SarabunPSK"/>
              <w:sz w:val="32"/>
              <w:szCs w:val="32"/>
            </w:rPr>
            <w:t>y and wea</w:t>
          </w:r>
          <w:r w:rsidR="006F714A">
            <w:rPr>
              <w:rFonts w:ascii="TH SarabunPSK" w:hAnsi="TH SarabunPSK" w:cs="TH SarabunPSK"/>
              <w:sz w:val="32"/>
              <w:szCs w:val="32"/>
            </w:rPr>
            <w:t>l</w:t>
          </w:r>
          <w:r w:rsidR="00AC6179">
            <w:rPr>
              <w:rFonts w:ascii="TH SarabunPSK" w:hAnsi="TH SarabunPSK" w:cs="TH SarabunPSK"/>
              <w:sz w:val="32"/>
              <w:szCs w:val="32"/>
            </w:rPr>
            <w:t>th</w:t>
          </w:r>
          <w:r w:rsidR="006F714A">
            <w:rPr>
              <w:rFonts w:ascii="TH SarabunPSK" w:hAnsi="TH SarabunPSK" w:cs="TH SarabunPSK"/>
              <w:sz w:val="32"/>
              <w:szCs w:val="32"/>
            </w:rPr>
            <w:t xml:space="preserve"> of society, eEnterprise  and community</w:t>
          </w:r>
        </w:sdtContent>
      </w:sdt>
    </w:p>
    <w:p w:rsidR="0001369D" w:rsidRPr="00DA3DCC" w:rsidRDefault="00340A26" w:rsidP="0077132B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/>
            <w:cs/>
          </w:rPr>
          <w:tag w:val="Part1"/>
          <w:id w:val="1064294620"/>
          <w:lock w:val="sdtContentLocked"/>
          <w:placeholder>
            <w:docPart w:val="DefaultPlaceholder_1081868574"/>
          </w:placeholder>
        </w:sdtPr>
        <w:sdtContent>
          <w:r w:rsidR="0001369D"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="0001369D"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="0001369D"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sdtContent>
      </w:sdt>
    </w:p>
    <w:p w:rsidR="00B0619F" w:rsidRPr="00DA3DCC" w:rsidRDefault="00340A26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85pt;height:17pt" o:ole="">
            <v:imagedata r:id="rId8" o:title=""/>
          </v:shape>
          <w:control r:id="rId9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340A26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45pt;height:13.6pt" o:ole="">
            <v:imagedata r:id="rId10" o:title=""/>
          </v:shape>
          <w:control r:id="rId11" w:name="ConProject" w:shapeid="_x0000_i103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C46B3F" w:rsidRDefault="00340A26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C46B3F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A2246A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2</w:t>
          </w:r>
          <w:r w:rsidR="00FC3EA2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B0619F" w:rsidRPr="00C46B3F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 w:rsidRPr="00C46B3F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402B9E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 w:rsidRPr="00C46B3F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 w:rsidRPr="00C46B3F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 w:rsidRPr="00C46B3F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A2246A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256</w:t>
          </w:r>
          <w:r w:rsidR="008944D0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1</w:t>
          </w:r>
          <w:r w:rsidR="00402B9E" w:rsidRPr="00C46B3F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 - </w:t>
          </w:r>
          <w:r w:rsidR="00402B9E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 w:rsidRPr="00C46B3F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 w:rsidRPr="00C46B3F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A2246A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256</w:t>
          </w:r>
          <w:r w:rsidR="008944D0" w:rsidRPr="00C46B3F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3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340A26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340A26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FC3EA2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3 : การพัฒนาและเสริมสร้างศักยภาพทรัพยากรมนุษย์</w:t>
          </w:r>
        </w:sdtContent>
      </w:sdt>
    </w:p>
    <w:p w:rsidR="007F4DA3" w:rsidRPr="00DA3DCC" w:rsidRDefault="00340A26" w:rsidP="00115CA5">
      <w:pPr>
        <w:shd w:val="clear" w:color="auto" w:fill="FFFFFF"/>
        <w:ind w:left="2835" w:hanging="2268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FC3EA2">
            <w:rPr>
              <w:rFonts w:ascii="TH SarabunPSK" w:hAnsi="TH SarabunPSK" w:cs="TH SarabunPSK"/>
              <w:sz w:val="32"/>
              <w:szCs w:val="32"/>
              <w:cs/>
            </w:rPr>
            <w:t>3.6 การสร้างความอยู่ดีมีสุขของครอบครัวไทย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340A26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340A26" w:rsidP="00115CA5">
      <w:pPr>
        <w:shd w:val="clear" w:color="auto" w:fill="FFFFFF"/>
        <w:tabs>
          <w:tab w:val="left" w:pos="2835"/>
        </w:tabs>
        <w:ind w:left="3402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46B3F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3 : การสร้างความเข้มแข็งทางเศรษฐกิจและแข่งขันได้อย่างยั่งยืน</w:t>
          </w:r>
        </w:sdtContent>
      </w:sdt>
    </w:p>
    <w:p w:rsidR="008F258D" w:rsidRPr="00DA3DCC" w:rsidRDefault="00340A26" w:rsidP="00115CA5">
      <w:pPr>
        <w:shd w:val="clear" w:color="auto" w:fill="FFFFFF"/>
        <w:tabs>
          <w:tab w:val="left" w:pos="2835"/>
        </w:tabs>
        <w:ind w:left="1843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577BE0" w:rsidRPr="00DA3DCC" w:rsidRDefault="00340A26" w:rsidP="00D348C0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340A26" w:rsidP="0082136F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3402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577BE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 w:rsidR="0081718E">
            <w:rPr>
              <w:rFonts w:ascii="TH SarabunPSK" w:hAnsi="TH SarabunPSK" w:cs="TH SarabunPSK"/>
              <w:sz w:val="32"/>
              <w:szCs w:val="32"/>
              <w:cs/>
            </w:rPr>
            <w:t>3. การวิจัยและนวัตกรรมเพื่อการสร้างองค์ความรู้พื้นฐานของประเทศ</w:t>
          </w:r>
        </w:sdtContent>
      </w:sdt>
      <w:bookmarkEnd w:id="0"/>
    </w:p>
    <w:p w:rsidR="00577BE0" w:rsidRPr="00DA3DCC" w:rsidRDefault="00340A26" w:rsidP="00D348C0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C46B3F">
            <w:rPr>
              <w:rFonts w:ascii="TH SarabunPSK" w:eastAsia="Times New Roman" w:hAnsi="TH SarabunPSK" w:cs="TH SarabunPSK"/>
              <w:sz w:val="32"/>
              <w:szCs w:val="32"/>
              <w:cs/>
            </w:rPr>
            <w:t>3.1 องค์ความรู้พื้นฐานและเทคโนโลยีฐาน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bookmarkStart w:id="1" w:name="_GoBack"/>
    <w:p w:rsidR="00577BE0" w:rsidRDefault="00340A26" w:rsidP="0082136F">
      <w:pPr>
        <w:shd w:val="clear" w:color="auto" w:fill="FFFFFF"/>
        <w:tabs>
          <w:tab w:val="right" w:pos="2835"/>
        </w:tabs>
        <w:ind w:left="992" w:hanging="425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bookmarkEnd w:id="1"/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136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FC3EA2">
            <w:rPr>
              <w:rFonts w:ascii="TH SarabunPSK" w:hAnsi="TH SarabunPSK" w:cs="TH SarabunPSK"/>
              <w:sz w:val="32"/>
              <w:szCs w:val="32"/>
              <w:cs/>
            </w:rPr>
            <w:t>3.3.7 สังคมศาสตร์และสหสาขาวิชากับนโยบายสาธารณะในโลกยุคปฏิวัติอุตสาหกรรม ยุคที่ 4 (the Fourth industrial revolution)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340A26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340A2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C46B3F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ยุทธศาสตร์การวิจัยรายประเด็นด้านการพัฒนาเทคโนโลยี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340A26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color w:val="FF0000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0F622C" w:rsidRPr="00C46B3F" w:rsidRDefault="00340A26" w:rsidP="00C46B3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</w:p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tag_StrategyDepartment"/>
              <w:id w:val="1402174168"/>
              <w:placeholder>
                <w:docPart w:val="F77054C2A1EF42FBBECE3E56B3888132"/>
              </w:placeholder>
            </w:sdtPr>
            <w:sdtEndPr>
              <w:rPr>
                <w:rFonts w:ascii="Cordia New" w:hAnsi="Cordia New" w:cs="Cordia New"/>
                <w:sz w:val="28"/>
                <w:szCs w:val="35"/>
                <w:cs w:val="0"/>
              </w:rPr>
            </w:sdtEndPr>
            <w:sdtContent>
              <w:sdt>
                <w:sdt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ag w:val="tag_StrategyDepartment"/>
                  <w:id w:val="356613027"/>
                  <w:placeholder>
                    <w:docPart w:val="DEFF25F05DAB4D32B2E9B35F916E987B"/>
                  </w:placeholder>
                </w:sdtPr>
                <w:sdtEndPr>
                  <w:rPr>
                    <w:rFonts w:ascii="Cordia New" w:hAnsi="Cordia New" w:cs="Cordia New"/>
                    <w:sz w:val="28"/>
                    <w:szCs w:val="35"/>
                    <w:cs w:val="0"/>
                  </w:rPr>
                </w:sdtEndPr>
                <w:sdtContent>
                  <w:r w:rsidR="00C46B3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เร่งรัดการสร้างสรรค์นวัตกรรม (การจัดการศึกษา วิจัย บริการวิชาการ ศิลปวัฒนธรรม)</w:t>
                  </w:r>
                </w:sdtContent>
              </w:sdt>
            </w:sdtContent>
          </w:sdt>
        </w:p>
      </w:sdtContent>
    </w:sdt>
    <w:p w:rsidR="00780E11" w:rsidRPr="00DA3DCC" w:rsidRDefault="00340A26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1.9pt;height:12.45pt" o:ole="">
            <v:imagedata r:id="rId12" o:title=""/>
          </v:shape>
          <w:control r:id="rId13" w:name="ProposalAnotherFund1" w:shapeid="_x0000_i103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45pt;height:9.65pt" o:ole="">
            <v:imagedata r:id="rId14" o:title=""/>
          </v:shape>
          <w:control r:id="rId15" w:name="ProposalAnotherFund2" w:shapeid="_x0000_i103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780E11" w:rsidRPr="00DA3DCC" w:rsidRDefault="00340A26" w:rsidP="00780E11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340A26" w:rsidP="00780E11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340A26" w:rsidP="00780E11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780E11" w:rsidRPr="006D6B18" w:rsidRDefault="00780E11" w:rsidP="006D6B18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6619C4" w:rsidRDefault="006619C4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Default="00340A26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 w:rsidR="0089267D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</w:t>
          </w:r>
        </w:sdtContent>
      </w:sdt>
    </w:p>
    <w:p w:rsidR="000612D7" w:rsidRDefault="00340A26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Content>
          <w:sdt>
            <w:sdtPr>
              <w:rPr>
                <w:rFonts w:ascii="TH SarabunPSK" w:hAnsi="TH SarabunPSK" w:cs="TH SarabunPSK"/>
                <w:sz w:val="32"/>
                <w:szCs w:val="32"/>
                <w:lang w:val="en-GB"/>
              </w:rPr>
              <w:tag w:val="tag_Director"/>
              <w:id w:val="-772090311"/>
              <w:placeholder>
                <w:docPart w:val="44C9A748D62D40A2AAF8DEBB69386E16"/>
              </w:placeholder>
            </w:sdtPr>
            <w:sdtContent>
              <w:r w:rsidR="00C46B3F">
                <w:rPr>
                  <w:rFonts w:ascii="TH SarabunPSK" w:hAnsi="TH SarabunPSK" w:cs="TH SarabunPSK" w:hint="cs"/>
                  <w:sz w:val="32"/>
                  <w:szCs w:val="32"/>
                  <w:cs/>
                  <w:lang w:val="en-GB"/>
                </w:rPr>
                <w:t>อ.ดุษฎี เทียมเทศ  บุญมาสูงทรง</w:t>
              </w:r>
            </w:sdtContent>
          </w:sdt>
        </w:sdtContent>
      </w:sdt>
    </w:p>
    <w:p w:rsidR="006D6B18" w:rsidRPr="006D6B18" w:rsidRDefault="00340A26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89267D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744 ถนนสุรนารายณ์ ตำบลในเมือง อำเภอเมือง จังหวัดนครราชสีมา 30000</w:t>
          </w:r>
        </w:sdtContent>
      </w:sdt>
    </w:p>
    <w:p w:rsidR="000612D7" w:rsidRDefault="00340A26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Content>
          <w:r w:rsidR="0089267D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044-233063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Content>
          <w:sdt>
            <w:sdt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ag w:val="tag_DirectorEmail"/>
              <w:id w:val="2043930327"/>
              <w:placeholder>
                <w:docPart w:val="4292B972DDBA426385EEEE23D318B13A"/>
              </w:placeholder>
            </w:sdtPr>
            <w:sdtContent>
              <w:r w:rsidR="00C46B3F">
                <w:rPr>
                  <w:rFonts w:ascii="TH SarabunPSK" w:hAnsi="TH SarabunPSK" w:cs="TH SarabunPSK"/>
                  <w:sz w:val="32"/>
                  <w:szCs w:val="32"/>
                  <w:lang w:val="en-GB"/>
                </w:rPr>
                <w:t>skycrow_ann@</w:t>
              </w:r>
              <w:r w:rsidR="00C46B3F">
                <w:rPr>
                  <w:rFonts w:ascii="TH SarabunPSK" w:hAnsi="TH SarabunPSK" w:cs="TH SarabunPSK"/>
                  <w:sz w:val="32"/>
                  <w:szCs w:val="32"/>
                </w:rPr>
                <w:t>hot</w:t>
              </w:r>
              <w:r w:rsidR="00C46B3F">
                <w:rPr>
                  <w:rFonts w:ascii="TH SarabunPSK" w:hAnsi="TH SarabunPSK" w:cs="TH SarabunPSK"/>
                  <w:sz w:val="32"/>
                  <w:szCs w:val="32"/>
                  <w:lang w:val="en-GB"/>
                </w:rPr>
                <w:t>mail.com</w:t>
              </w:r>
            </w:sdtContent>
          </w:sdt>
          <w:r w:rsidR="00C46B3F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, </w:t>
          </w:r>
          <w:r w:rsidR="0089267D">
            <w:rPr>
              <w:rFonts w:ascii="TH SarabunPSK" w:hAnsi="TH SarabunPSK" w:cs="TH SarabunPSK"/>
              <w:sz w:val="32"/>
              <w:szCs w:val="32"/>
              <w:lang w:val="en-GB"/>
            </w:rPr>
            <w:t>rdrmuti@gmail.com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af"/>
            <w:tblW w:w="0" w:type="auto"/>
            <w:tblInd w:w="426" w:type="dxa"/>
            <w:tblLook w:val="04A0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340A26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340A26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sdt>
                <w:sdtPr>
                  <w:rPr>
                    <w:rFonts w:ascii="TH SarabunPSK" w:hAnsi="TH SarabunPSK" w:cs="TH SarabunPSK"/>
                    <w:sz w:val="32"/>
                    <w:szCs w:val="32"/>
                  </w:rPr>
                  <w:tag w:val="tag_ProjectKeyword"/>
                  <w:id w:val="-1849857121"/>
                  <w:placeholder>
                    <w:docPart w:val="CC556CF0B5FD4C61A793C38313E51E41"/>
                  </w:placeholder>
                </w:sdtPr>
                <w:sdtEndPr>
                  <w:rPr>
                    <w:cs/>
                  </w:rPr>
                </w:sdtEndPr>
                <w:sdtContent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ag w:val="tag_ProjectKeyword"/>
                      <w:id w:val="43184041"/>
                      <w:placeholder>
                        <w:docPart w:val="667036FB2B8748F6B4983084678531D1"/>
                      </w:placeholder>
                    </w:sdtPr>
                    <w:sdtEndPr>
                      <w:rPr>
                        <w:cs/>
                      </w:rPr>
                    </w:sdtEndPr>
                    <w:sdtContent>
                      <w:r w:rsidR="00C46B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นวัตกรรม เศรษฐกิจ ชุมชน เทคโนโลยี</w:t>
                      </w:r>
                    </w:sdtContent>
                  </w:sdt>
                </w:sdtContent>
              </w:sdt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sdt>
                <w:sdtPr>
                  <w:rPr>
                    <w:rFonts w:ascii="TH SarabunPSK" w:hAnsi="TH SarabunPSK" w:cs="TH SarabunPSK"/>
                    <w:sz w:val="32"/>
                    <w:szCs w:val="32"/>
                  </w:rPr>
                  <w:tag w:val="tag_ProjectKeywordEng"/>
                  <w:id w:val="1601842650"/>
                  <w:placeholder>
                    <w:docPart w:val="4695FA81AFB54822B982CF496A203538"/>
                  </w:placeholder>
                </w:sdtPr>
                <w:sdtEndPr>
                  <w:rPr>
                    <w:b/>
                    <w:bCs/>
                  </w:rPr>
                </w:sdtEndPr>
                <w:sdtContent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ag w:val="tag_ProjectKeywordEng"/>
                      <w:id w:val="1492905171"/>
                      <w:placeholder>
                        <w:docPart w:val="B8CC80564ED543DFA9AE1347350A4C29"/>
                      </w:placeholder>
                    </w:sdtPr>
                    <w:sdtEndPr>
                      <w:rPr>
                        <w:cs/>
                      </w:rPr>
                    </w:sdtEndPr>
                    <w:sdtContent>
                      <w:r w:rsidR="00C46B3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Innovation, Economy, Community, Technology</w:t>
                      </w:r>
                    </w:sdtContent>
                  </w:sdt>
                </w:sdtContent>
              </w:sdt>
            </w:sdtContent>
          </w:sdt>
        </w:sdtContent>
      </w:sdt>
    </w:p>
    <w:p w:rsidR="00B0619F" w:rsidRPr="00DA3DCC" w:rsidRDefault="00340A2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</w:p>
    <w:sdt>
      <w:sdtPr>
        <w:rPr>
          <w:rFonts w:ascii="Cordia New" w:hAnsi="Cordia New" w:cs="Cordia New"/>
          <w:color w:val="auto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sdt>
          <w:sdtPr>
            <w:rPr>
              <w:rFonts w:ascii="Cordia New" w:hAnsi="Cordia New" w:cs="Cordia New"/>
              <w:color w:val="auto"/>
              <w:sz w:val="32"/>
              <w:szCs w:val="32"/>
            </w:rPr>
            <w:tag w:val="tag_ProjectMainPoint"/>
            <w:id w:val="-301934496"/>
            <w:placeholder>
              <w:docPart w:val="C3D3059FA14344A695F8345F46B444ED"/>
            </w:placeholder>
          </w:sdtPr>
          <w:sdtContent>
            <w:p w:rsidR="00C46B3F" w:rsidRPr="00F9407F" w:rsidRDefault="00C46B3F" w:rsidP="00C46B3F">
              <w:pPr>
                <w:pStyle w:val="Default"/>
                <w:jc w:val="thaiDistribute"/>
                <w:rPr>
                  <w:sz w:val="32"/>
                  <w:szCs w:val="32"/>
                </w:rPr>
              </w:pPr>
              <w:r w:rsidRPr="00F9407F">
                <w:rPr>
                  <w:spacing w:val="-8"/>
                  <w:sz w:val="32"/>
                  <w:szCs w:val="32"/>
                  <w:cs/>
                </w:rPr>
                <w:t xml:space="preserve">           รัฐบาลของนายกรัฐมนตรี พลเอกประยุทธ์ จันทร์โอชา ได้มุ่งเน้นการ</w:t>
              </w:r>
              <w:r w:rsidRPr="00F9407F">
                <w:rPr>
                  <w:rFonts w:eastAsia="Batang"/>
                  <w:spacing w:val="-8"/>
                  <w:sz w:val="32"/>
                  <w:szCs w:val="32"/>
                  <w:cs/>
                </w:rPr>
                <w:t>สร้างความเข้มแข็งให้กับระบบเศรษฐกิจภายในประเทศ</w:t>
              </w:r>
              <w:r w:rsidRPr="00F9407F">
                <w:rPr>
                  <w:rFonts w:eastAsia="Batang"/>
                  <w:spacing w:val="-8"/>
                  <w:sz w:val="32"/>
                  <w:szCs w:val="32"/>
                </w:rPr>
                <w:t>(L</w:t>
              </w:r>
              <w:r w:rsidRPr="00F9407F">
                <w:rPr>
                  <w:spacing w:val="-8"/>
                  <w:sz w:val="32"/>
                  <w:szCs w:val="32"/>
                </w:rPr>
                <w:t>ocal Economy)</w:t>
              </w:r>
              <w:r w:rsidRPr="00F9407F">
                <w:rPr>
                  <w:spacing w:val="-8"/>
                  <w:sz w:val="32"/>
                  <w:szCs w:val="32"/>
                  <w:cs/>
                </w:rPr>
                <w:t xml:space="preserve"> และพยายามสร้างความเข้มแข็ง</w:t>
              </w:r>
              <w:r w:rsidRPr="00F9407F">
                <w:rPr>
                  <w:rFonts w:eastAsia="Batang"/>
                  <w:spacing w:val="-8"/>
                  <w:sz w:val="32"/>
                  <w:szCs w:val="32"/>
                  <w:cs/>
                </w:rPr>
                <w:t xml:space="preserve">ในการพัฒนาเศรษฐกิจจากภายในสู่ภายนอก </w:t>
              </w:r>
              <w:r w:rsidRPr="00F9407F">
                <w:rPr>
                  <w:rFonts w:eastAsia="Batang"/>
                  <w:spacing w:val="-8"/>
                  <w:sz w:val="32"/>
                  <w:szCs w:val="32"/>
                </w:rPr>
                <w:t>(Local to Global)</w:t>
              </w:r>
              <w:r w:rsidRPr="00F9407F">
                <w:rPr>
                  <w:sz w:val="32"/>
                  <w:szCs w:val="32"/>
                  <w:cs/>
                </w:rPr>
                <w:t>ประเทศไทยกำลังติดอยู่ใน</w:t>
              </w:r>
              <w:r w:rsidRPr="00F9407F">
                <w:rPr>
                  <w:b/>
                  <w:bCs/>
                  <w:i/>
                  <w:iCs/>
                  <w:sz w:val="32"/>
                  <w:szCs w:val="32"/>
                </w:rPr>
                <w:t xml:space="preserve">“Competitive Nutcracker” </w:t>
              </w:r>
              <w:r w:rsidRPr="00F9407F">
                <w:rPr>
                  <w:sz w:val="32"/>
                  <w:szCs w:val="32"/>
                  <w:cs/>
                </w:rPr>
                <w:t>กล่าวคือเราไม่สามารถที่จะขยับขึ้นไปแข่งขันกับประเทศคู่แข่งขันที่ขับเคลื่อนด้วยวิทยาศาสตร์และเทคโนโลยีนวัตกรรมและความคิดสร้างสรรค์</w:t>
              </w:r>
              <w:r w:rsidR="00AC6179">
                <w:rPr>
                  <w:rFonts w:hint="cs"/>
                  <w:sz w:val="32"/>
                  <w:szCs w:val="32"/>
                  <w:cs/>
                </w:rPr>
                <w:t xml:space="preserve"> ซึ่ง</w:t>
              </w:r>
              <w:r w:rsidRPr="00F9407F">
                <w:rPr>
                  <w:sz w:val="32"/>
                  <w:szCs w:val="32"/>
                  <w:cs/>
                </w:rPr>
                <w:t>ในปัจจุบันนี้การแข่งขันที่รุนแรง</w:t>
              </w:r>
              <w:r w:rsidR="00AC6179">
                <w:rPr>
                  <w:rFonts w:hint="cs"/>
                  <w:sz w:val="32"/>
                  <w:szCs w:val="32"/>
                  <w:cs/>
                </w:rPr>
                <w:t>ของ</w:t>
              </w:r>
              <w:r w:rsidRPr="00F9407F">
                <w:rPr>
                  <w:sz w:val="32"/>
                  <w:szCs w:val="32"/>
                  <w:cs/>
                </w:rPr>
                <w:t>แต่ประเทศ</w:t>
              </w:r>
              <w:r w:rsidR="00AC6179">
                <w:rPr>
                  <w:rFonts w:hint="cs"/>
                  <w:sz w:val="32"/>
                  <w:szCs w:val="32"/>
                  <w:cs/>
                </w:rPr>
                <w:t xml:space="preserve"> โดยแต่ละประเทศ</w:t>
              </w:r>
              <w:r w:rsidRPr="00F9407F">
                <w:rPr>
                  <w:sz w:val="32"/>
                  <w:szCs w:val="32"/>
                  <w:cs/>
                </w:rPr>
                <w:t>ต้อง</w:t>
              </w:r>
              <w:r w:rsidR="00AC6179">
                <w:rPr>
                  <w:rFonts w:hint="cs"/>
                  <w:sz w:val="32"/>
                  <w:szCs w:val="32"/>
                  <w:cs/>
                </w:rPr>
                <w:t>การ</w:t>
              </w:r>
              <w:r w:rsidRPr="00F9407F">
                <w:rPr>
                  <w:sz w:val="32"/>
                  <w:szCs w:val="32"/>
                  <w:cs/>
                </w:rPr>
                <w:t>สร้างความ</w:t>
              </w:r>
              <w:r w:rsidR="00AC6179">
                <w:rPr>
                  <w:rFonts w:hint="cs"/>
                  <w:sz w:val="32"/>
                  <w:szCs w:val="32"/>
                  <w:cs/>
                </w:rPr>
                <w:t xml:space="preserve">มั่นคง </w:t>
              </w:r>
              <w:r w:rsidRPr="00F9407F">
                <w:rPr>
                  <w:sz w:val="32"/>
                  <w:szCs w:val="32"/>
                  <w:cs/>
                </w:rPr>
                <w:t>มั่งคั่งให้กับประเทศตนเองรวมทั้งประเทศไทย</w:t>
              </w:r>
              <w:r w:rsidR="00AC6179">
                <w:rPr>
                  <w:rFonts w:hint="cs"/>
                  <w:sz w:val="32"/>
                  <w:szCs w:val="32"/>
                  <w:cs/>
                </w:rPr>
                <w:t>ด้วย ดังนั้นประเทศไทย</w:t>
              </w:r>
              <w:r w:rsidRPr="00F9407F">
                <w:rPr>
                  <w:sz w:val="32"/>
                  <w:szCs w:val="32"/>
                  <w:cs/>
                </w:rPr>
                <w:t>จำเป็นจะต้องยกเครื่องกลไกขับเคลื่อนเศรษฐกิจเสียใหม่</w:t>
              </w:r>
              <w:r w:rsidR="00AC6179">
                <w:rPr>
                  <w:rFonts w:hint="cs"/>
                  <w:sz w:val="32"/>
                  <w:szCs w:val="32"/>
                  <w:cs/>
                </w:rPr>
                <w:t>โดย</w:t>
              </w:r>
              <w:r w:rsidRPr="00F9407F">
                <w:rPr>
                  <w:sz w:val="32"/>
                  <w:szCs w:val="32"/>
                  <w:cs/>
                </w:rPr>
                <w:t>เน้นการใช้องค์ความรู้วิทยาศาสตร์เทคโนโลยีนวัตกรรมและความคิดสร้างสรรค์แทนการเน้นทรัพยากรพื้นฐานที่นับวันจะหมดลงเรื่อยๆเป็นการเติมเต็ม</w:t>
              </w:r>
              <w:r w:rsidRPr="00F9407F">
                <w:rPr>
                  <w:b/>
                  <w:bCs/>
                  <w:i/>
                  <w:iCs/>
                  <w:sz w:val="32"/>
                  <w:szCs w:val="32"/>
                </w:rPr>
                <w:t>”</w:t>
              </w:r>
              <w:r w:rsidRPr="00F9407F">
                <w:rPr>
                  <w:b/>
                  <w:bCs/>
                  <w:i/>
                  <w:iCs/>
                  <w:sz w:val="32"/>
                  <w:szCs w:val="32"/>
                  <w:cs/>
                </w:rPr>
                <w:t>ความได้เปรียบในเชิงเปรียบเทียบ</w:t>
              </w:r>
              <w:r w:rsidRPr="00F9407F">
                <w:rPr>
                  <w:b/>
                  <w:bCs/>
                  <w:i/>
                  <w:iCs/>
                  <w:sz w:val="32"/>
                  <w:szCs w:val="32"/>
                </w:rPr>
                <w:t>”</w:t>
              </w:r>
              <w:r w:rsidRPr="00F9407F">
                <w:rPr>
                  <w:sz w:val="32"/>
                  <w:szCs w:val="32"/>
                  <w:cs/>
                </w:rPr>
                <w:t xml:space="preserve">และเพื่อให้ประเทศไทยไปสู่ </w:t>
              </w:r>
              <w:r w:rsidRPr="00F9407F">
                <w:rPr>
                  <w:sz w:val="32"/>
                  <w:szCs w:val="32"/>
                </w:rPr>
                <w:t xml:space="preserve">Thailand </w:t>
              </w:r>
              <w:r w:rsidRPr="00F9407F">
                <w:rPr>
                  <w:sz w:val="32"/>
                  <w:szCs w:val="32"/>
                  <w:cs/>
                </w:rPr>
                <w:t>4.0 ด้วยการสร้างความมั่งคั่งผ่าน</w:t>
              </w:r>
              <w:r w:rsidRPr="00F9407F">
                <w:rPr>
                  <w:b/>
                  <w:bCs/>
                  <w:sz w:val="32"/>
                  <w:szCs w:val="32"/>
                  <w:cs/>
                </w:rPr>
                <w:t>กลไกขับเคลื่อนเศรษฐกิจด้วยนวัตกรรมปัญญาเทคโนโลยีและความคิดสร้างสรรค์</w:t>
              </w:r>
              <w:r w:rsidRPr="00F9407F">
                <w:rPr>
                  <w:b/>
                  <w:bCs/>
                  <w:sz w:val="32"/>
                  <w:szCs w:val="32"/>
                </w:rPr>
                <w:t xml:space="preserve"> (Competitive Growth </w:t>
              </w:r>
              <w:r w:rsidRPr="009C15CD">
                <w:rPr>
                  <w:b/>
                  <w:bCs/>
                  <w:sz w:val="32"/>
                  <w:szCs w:val="32"/>
                </w:rPr>
                <w:t>Engines</w:t>
              </w:r>
              <w:r w:rsidRPr="00F9407F">
                <w:rPr>
                  <w:sz w:val="32"/>
                  <w:szCs w:val="32"/>
                </w:rPr>
                <w:t xml:space="preserve">) </w:t>
              </w:r>
              <w:r w:rsidRPr="00F9407F">
                <w:rPr>
                  <w:sz w:val="32"/>
                  <w:szCs w:val="32"/>
                  <w:cs/>
                </w:rPr>
                <w:t>เพื่อก้าวสู่</w:t>
              </w:r>
              <w:r w:rsidRPr="00F9407F">
                <w:rPr>
                  <w:sz w:val="32"/>
                  <w:szCs w:val="32"/>
                </w:rPr>
                <w:t xml:space="preserve"> Thailand </w:t>
              </w:r>
              <w:r w:rsidRPr="00F9407F">
                <w:rPr>
                  <w:sz w:val="32"/>
                  <w:szCs w:val="32"/>
                  <w:cs/>
                </w:rPr>
                <w:t>4.0</w:t>
              </w:r>
            </w:p>
            <w:p w:rsidR="001D0E8D" w:rsidRPr="00DA3DCC" w:rsidRDefault="00C46B3F" w:rsidP="00C46B3F">
              <w:pPr>
                <w:tabs>
                  <w:tab w:val="left" w:pos="1418"/>
                </w:tabs>
                <w:ind w:firstLine="720"/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F9407F">
                <w:rPr>
                  <w:rFonts w:ascii="TH SarabunPSK" w:hAnsi="TH SarabunPSK" w:cs="TH SarabunPSK"/>
                  <w:sz w:val="32"/>
                  <w:szCs w:val="32"/>
                  <w:cs/>
                </w:rPr>
                <w:lastRenderedPageBreak/>
                <w:t>ดังนั้นจึงมีการศึกษาวิจัยและพัฒนา ต้นแบบ เทคโนโลยีต่างๆ มาใช้ เพื่อให้เกิดนวัตกรรมและองค์ความรู้ และเพื่อให้เกิดกลไกขับเคลื่อนด้วยนวัตกรรมปัญญาเทคโนโลยี</w:t>
              </w:r>
            </w:p>
          </w:sdtContent>
        </w:sdt>
      </w:sdtContent>
    </w:sdt>
    <w:p w:rsidR="00070C8C" w:rsidRPr="00DA3DCC" w:rsidRDefault="00340A2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ProjectObjective"/>
                <w:id w:val="-407610388"/>
                <w:placeholder>
                  <w:docPart w:val="287680D2FA684F2BB0EDE6A629F611E0"/>
                </w:placeholder>
              </w:sdtPr>
              <w:sdtContent>
                <w:p w:rsidR="00D73E4F" w:rsidRPr="00D73E4F" w:rsidRDefault="00D73E4F" w:rsidP="00D73E4F">
                  <w:p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73E4F"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 w:rsidRPr="00D73E4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เพื่อศึกษาแนวทางการพัฒนาความมั่นคง และความมั่งคั่งแก่สังคม วิสาหกิจชุมชนอย่างยั่งยืน</w:t>
                  </w:r>
                </w:p>
                <w:p w:rsidR="00D73E4F" w:rsidRPr="00D73E4F" w:rsidRDefault="00D73E4F" w:rsidP="00D73E4F">
                  <w:p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E4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2.เพื่อพัฒนาเศรษฐกิจ ชุมชน และเทคโนโลยี โดยอาศัยนวัตกรรม</w:t>
                  </w:r>
                </w:p>
                <w:p w:rsidR="00B73A20" w:rsidRPr="00D73E4F" w:rsidRDefault="00D73E4F" w:rsidP="00D73E4F">
                  <w:p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D73E4F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D73E4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เพื่อส่งเสริมและสร้างมูลค่าทางเศรษฐกิจให้แก่ชุมชนและประเทศชาติอย่างยั่งยืน</w:t>
                  </w:r>
                </w:p>
              </w:sdtContent>
            </w:sdt>
          </w:sdtContent>
        </w:sdt>
      </w:sdtContent>
    </w:sdt>
    <w:p w:rsidR="00CF0326" w:rsidRPr="00DA3DCC" w:rsidRDefault="00340A26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26"/>
          <w:szCs w:val="26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D73E4F" w:rsidRDefault="00340A26" w:rsidP="00D73E4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0.1pt;margin-top:4.05pt;width:117.15pt;height:8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">
                <v:textbox>
                  <w:txbxContent>
                    <w:p w:rsidR="00AC6179" w:rsidRPr="00286984" w:rsidRDefault="00AC6179" w:rsidP="00D73E4F">
                      <w:pPr>
                        <w:jc w:val="thaiDistribute"/>
                        <w:rPr>
                          <w:i/>
                          <w:iCs/>
                          <w:cs/>
                        </w:rPr>
                      </w:pPr>
                      <w:r w:rsidRPr="00286984"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พัฒนา</w:t>
                      </w:r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เทคโนโลยี สร้างต้นแบบผลิตภัณฑ์ แนวทางและกระบวนการ</w:t>
                      </w:r>
                      <w:r w:rsidRPr="00286984"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ให้ได้คุณภาพและประสิทธิภาพ</w:t>
                      </w:r>
                    </w:p>
                    <w:p w:rsidR="00AC6179" w:rsidRDefault="00AC6179" w:rsidP="00D73E4F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ascii="TH SarabunPSK" w:hAnsi="TH SarabunPSK" w:cs="TH SarabunPSK"/>
              <w:sz w:val="32"/>
              <w:szCs w:val="32"/>
            </w:rPr>
            <w:pict>
              <v:shape id="Text Box 12" o:spid="_x0000_s1027" type="#_x0000_t202" style="position:absolute;left:0;text-align:left;margin-left:287.7pt;margin-top:5.05pt;width:158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">
                <v:textbox>
                  <w:txbxContent>
                    <w:p w:rsidR="00AC6179" w:rsidRPr="001959F5" w:rsidRDefault="00AC6179" w:rsidP="00D73E4F">
                      <w:pPr>
                        <w:jc w:val="thaiDistribute"/>
                        <w:rPr>
                          <w:i/>
                          <w:iCs/>
                        </w:rPr>
                      </w:pPr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ต้น</w:t>
                      </w:r>
                      <w:proofErr w:type="spellStart"/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แนบบ</w:t>
                      </w:r>
                      <w:proofErr w:type="spellEnd"/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แนวทางและกระบวนการ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>วิจัยและพัฒนาความมั่นคง มั่งคั่ง แก่สังคม วิสาหกิจ โดยอาศัยนวัตกรรม</w:t>
                      </w:r>
                    </w:p>
                  </w:txbxContent>
                </v:textbox>
              </v:shape>
            </w:pict>
          </w:r>
          <w:r>
            <w:rPr>
              <w:rFonts w:ascii="TH SarabunPSK" w:hAnsi="TH SarabunPSK" w:cs="TH SarabunPSK"/>
              <w:sz w:val="32"/>
              <w:szCs w:val="32"/>
            </w:rPr>
            <w:pict>
              <v:shape id="Text Box 8" o:spid="_x0000_s1028" type="#_x0000_t202" style="position:absolute;left:0;text-align:left;margin-left:.6pt;margin-top:5.4pt;width:125.3pt;height:55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">
                <v:textbox style="mso-fit-shape-to-text:t">
                  <w:txbxContent>
                    <w:p w:rsidR="00AC6179" w:rsidRPr="008D3671" w:rsidRDefault="00AC6179" w:rsidP="00D73E4F">
                      <w:pPr>
                        <w:jc w:val="thaiDistribute"/>
                        <w:rPr>
                          <w:i/>
                          <w:iCs/>
                        </w:rPr>
                      </w:pPr>
                      <w:r w:rsidRPr="00286984"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 xml:space="preserve">ศึกษาเอกสารและงานวิจัยที่เกี่ยวข้องศึกษาในเชิงลึก </w:t>
                      </w:r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กำหนดตัวแปรต่างๆ</w:t>
                      </w:r>
                    </w:p>
                  </w:txbxContent>
                </v:textbox>
              </v:shape>
            </w:pict>
          </w:r>
        </w:p>
        <w:p w:rsidR="00D73E4F" w:rsidRDefault="00340A26" w:rsidP="00D73E4F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0" type="#_x0000_t32" style="position:absolute;left:0;text-align:left;margin-left:267.2pt;margin-top:9pt;width:2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fXNAIAAF0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">
                <v:stroke endarrow="block"/>
              </v:shape>
            </w:pic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pict>
              <v:shape id="AutoShape 10" o:spid="_x0000_s1029" type="#_x0000_t32" style="position:absolute;left:0;text-align:left;margin-left:129.65pt;margin-top:9pt;width:2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">
                <v:stroke endarrow="block"/>
              </v:shape>
            </w:pict>
          </w:r>
        </w:p>
        <w:p w:rsidR="00D73E4F" w:rsidRDefault="00D73E4F" w:rsidP="00D73E4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D73E4F" w:rsidRDefault="00D73E4F" w:rsidP="00D73E4F">
          <w:pPr>
            <w:tabs>
              <w:tab w:val="left" w:pos="1418"/>
            </w:tabs>
            <w:jc w:val="both"/>
          </w:pPr>
        </w:p>
        <w:p w:rsidR="00341B47" w:rsidRPr="005C6874" w:rsidRDefault="00340A26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26"/>
              <w:szCs w:val="26"/>
            </w:rPr>
          </w:pPr>
        </w:p>
      </w:sdtContent>
    </w:sdt>
    <w:p w:rsidR="005C123D" w:rsidRPr="00DA3DCC" w:rsidRDefault="00340A26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</w:p>
    <w:p w:rsidR="005C123D" w:rsidRPr="00DA3DCC" w:rsidRDefault="00340A26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348C0">
            <w:rPr>
              <w:rFonts w:ascii="TH SarabunPSK" w:hAnsi="TH SarabunPSK" w:cs="TH SarabunPSK"/>
              <w:sz w:val="32"/>
              <w:szCs w:val="32"/>
              <w:cs/>
            </w:rPr>
            <w:t>2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5C123D" w:rsidRPr="00DA3DCC" w:rsidRDefault="00340A26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80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A3431">
            <w:rPr>
              <w:rFonts w:ascii="TH SarabunPSK" w:hAnsi="TH SarabunPSK" w:cs="TH SarabunPSK" w:hint="cs"/>
              <w:sz w:val="32"/>
              <w:szCs w:val="32"/>
              <w:cs/>
            </w:rPr>
            <w:t>1 ตุลาคม 3104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8944D0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79"/>
            <w:gridCol w:w="1984"/>
            <w:gridCol w:w="709"/>
            <w:gridCol w:w="709"/>
            <w:gridCol w:w="708"/>
            <w:gridCol w:w="709"/>
            <w:gridCol w:w="709"/>
            <w:gridCol w:w="567"/>
            <w:gridCol w:w="850"/>
            <w:gridCol w:w="718"/>
          </w:tblGrid>
          <w:tr w:rsidR="0077087E" w:rsidRPr="00DA3DCC" w:rsidTr="00984C6F">
            <w:trPr>
              <w:trHeight w:val="360"/>
              <w:tblHeader/>
              <w:jc w:val="center"/>
            </w:trPr>
            <w:tc>
              <w:tcPr>
                <w:tcW w:w="22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0C5E95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DA3DCC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984C6F">
            <w:trPr>
              <w:trHeight w:val="360"/>
              <w:tblHeader/>
              <w:jc w:val="center"/>
            </w:trPr>
            <w:tc>
              <w:tcPr>
                <w:tcW w:w="2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48C0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48C0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48C0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48C0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เครื่องปั้นเตาซุปเปอร์อั่งโล่</w:t>
                </w:r>
              </w:p>
              <w:p w:rsidR="00CF5FB5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เครื่องบรรจุน้ำสมุนไพรอัตโนมัติโดยใช้หลักการวัดระดับชนิดความนำไฟฟ้า</w:t>
                </w:r>
              </w:p>
              <w:p w:rsidR="00CF5FB5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แม่พิมพ์ปั๊มตัดโดยการเพิ่มผิวแข็งชิ้นงานด้วยกระบวนการขึ้นรูปเย็น</w:t>
                </w:r>
              </w:p>
              <w:p w:rsidR="00CF5FB5" w:rsidRPr="00DA3DCC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เครื่องตรวจวัดแรงระดับไมโครนิวตัน โดยอาศัยผลกระทบเวอร์เนียร์เชิงแสง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F5FB5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F5FB5" w:rsidRPr="00DA3DCC" w:rsidRDefault="00CF5FB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442F17" w:rsidRPr="00442F17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เครื่องค้นหมี่เส้นไหมท</w:t>
                </w:r>
                <w:r w:rsidR="00442F17" w:rsidRPr="00442F17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ี่ทำงานด้วยระบบอัตโนมัติต้นทุนต่ำ</w:t>
                </w:r>
              </w:p>
              <w:p w:rsidR="00E374E6" w:rsidRPr="00442F17" w:rsidRDefault="00E374E6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CF5FB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ต้นแบบผลิตภัณฑ์ของ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ใช้ของตกแต่งบ้านจาก</w:t>
                </w:r>
                <w:r w:rsidR="006564E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เครื่องจักสาน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ไม้ไผ่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442F1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E374E6" w:rsidRDefault="00E374E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374E6" w:rsidRDefault="00E374E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374E6" w:rsidRPr="00DA3DCC" w:rsidRDefault="00E374E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 w:rsidR="00D73E4F" w:rsidRPr="003A0A30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Website application </w:t>
                </w:r>
                <w:r w:rsidR="00D73E4F" w:rsidRPr="003A0A30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ในการเลือกตัดสินใจซื้อรถยนต์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73E4F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2C525F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CF5FB5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 w:rsidR="00C60E86"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ต้นแบบพาณิชย์อิเล</w:t>
                </w:r>
                <w:r w:rsidR="003E0F6D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็</w:t>
                </w:r>
                <w:r w:rsidR="00C60E86"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กทรอนิ</w:t>
                </w:r>
                <w:r w:rsidR="003E0F6D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</w:t>
                </w:r>
                <w:r w:rsidR="00C60E86"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</w:t>
                </w:r>
                <w:r w:rsidR="003E0F6D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์</w:t>
                </w:r>
              </w:p>
              <w:p w:rsidR="002C525F" w:rsidRPr="00C60E86" w:rsidRDefault="002C525F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CF5FB5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การย้อมสีด้วย</w:t>
                </w:r>
                <w:r w:rsidR="002B59E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ครั่ง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2C525F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2C525F" w:rsidRDefault="002C525F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C525F" w:rsidRPr="00C60E86" w:rsidRDefault="002C525F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60E86" w:rsidRDefault="0077087E" w:rsidP="00C60E86">
                <w:pPr>
                  <w:pStyle w:val="afa"/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60E86" w:rsidRDefault="0077087E" w:rsidP="002C525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trHeight w:val="70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F235FB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CF5FB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ab/>
                </w:r>
                <w:r w:rsidRPr="00F235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ตัวแบบสินค้าคงคลังของอุตสาหกรรม ไก่เนื้อในประเทศไทย</w:t>
                </w:r>
              </w:p>
              <w:p w:rsidR="003E0F6D" w:rsidRDefault="003E0F6D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CF5FB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ab/>
                </w:r>
                <w:r w:rsidRPr="003E0F6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นวัตกรรมการเตรียมเส้นไหมอย่างครบวงจรสำหรับกระบวนการผลิตผ้าไหมพื้นเมือง</w:t>
                </w:r>
              </w:p>
              <w:p w:rsidR="002B59E3" w:rsidRDefault="002B59E3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ab/>
                </w:r>
                <w:r w:rsidRPr="002B59E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การพัฒนาอุปกรณ์ทอผ้าไหมสำหรับกี่ทอผ้าแบบพื้นเมือง</w:t>
                </w:r>
              </w:p>
              <w:p w:rsidR="00967D16" w:rsidRDefault="00967D16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เทคนิคการ</w:t>
                </w:r>
                <w:r w:rsidRPr="00967D1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ตีเกลียวเส้นไหม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และการใช้เครื่องตีเกลียวเส้นไหม</w:t>
                </w:r>
              </w:p>
              <w:p w:rsidR="00CF5FB5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พัฒนากระบวนการสังเคราะห์อนุภาคนาโนไทเทเนียมไดออกไซค์ที่มีประสิทธิภาพสูง ด้วยเลเซอร์ร่วมกับคลื่นเสียงความถี่สูง</w:t>
                </w:r>
              </w:p>
              <w:p w:rsidR="00CF5FB5" w:rsidRPr="00171671" w:rsidRDefault="00CF5FB5" w:rsidP="00CF5FB5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การศึกษาอิทธิพลของอุณหภูมิของน้ำที่มีผลต่อการตัดซิลิกอนระดับไมครอน ในน้ำด้วยเลเซอร์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F235F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3E0F6D" w:rsidRDefault="003E0F6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E0F6D" w:rsidRDefault="003E0F6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E0F6D" w:rsidRDefault="003E0F6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2B59E3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B59E3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B59E3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B59E3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67D16" w:rsidRDefault="00967D1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67D16" w:rsidRDefault="00967D1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67D16" w:rsidRDefault="00967D1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Pr="00DA3DCC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442F1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 </w:t>
                    </w:r>
                    <w:r w:rsidR="00442F17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ชุมชน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442F17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กำหนดนโยบายด้านเศรษฐกิจและสังคมเพื่อแก้ไขปัญหา</w:t>
                </w:r>
              </w:p>
              <w:p w:rsidR="00D73E4F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  </w:r>
              </w:p>
              <w:p w:rsidR="00193BBE" w:rsidRPr="00DA3DCC" w:rsidRDefault="00193BBE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ทราบถึงลักษณะสัณฐานเด่นของครามที่เป็นประโยชน์ต่อการผลิตเนื้อครามในการย้อมผ้า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442F1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Pr="00DA3DCC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E1039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  </w:t>
                    </w:r>
                    <w:r w:rsidR="00E10397" w:rsidRPr="00E10397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การพยากรณ์ดัชนีราคาผู้บริโภครายเดือนของจังหวัดนครราชสีมา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E10397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ตัวแบบวิธี</w:t>
                </w:r>
                <w:r w:rsidR="00E10397" w:rsidRPr="00E10397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การพยากรณ์ดัชนีราคาผู้บริโภครายเดือนของจังหวัดนครราชสีมา</w:t>
                </w:r>
                <w:r w:rsidR="00E10397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ที่เหมาะสม</w:t>
                </w:r>
              </w:p>
              <w:p w:rsidR="00D73E4F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การพัฒนาผลิตภัณฑ์มีดม่วงหวานสู่มาตราฐานผลิตภัณฑ์ชุมชน</w:t>
                </w:r>
              </w:p>
              <w:p w:rsidR="00193BBE" w:rsidRPr="00DA3DCC" w:rsidRDefault="00193BBE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ทราบถึงกระบวนการตีขึ้นรูปร้อนและพฤติกรรมความเสียหายของเหล็ก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SACM 645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โดยใช้แบบจำลองทางคอมพิวเตอร์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Pr="00DA3DCC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A52D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.3  </w:t>
                    </w:r>
                    <w:r w:rsidR="00DA52DA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การนำของเสียมาใช้ประโยชน์ในการผลิตอิฐมอญมวลเบา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 w:rsidR="00DA52DA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การผลิตอิฐมอญมวลเบา</w:t>
                </w:r>
              </w:p>
              <w:p w:rsidR="00D73E4F" w:rsidRPr="00DA3DCC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356604803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193BBE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ab/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ความรู้เกี่ยวกับ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lastRenderedPageBreak/>
                      <w:t>ผลิตภัณฑ์และช่องทางการจำหน่ายเครื่องปั้นดินเผาด่วนเกวียน</w:t>
                    </w:r>
                  </w:sdtContent>
                </w:sdt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Pr="00DA3DCC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5E51AB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Pr="00DA3DCC" w:rsidRDefault="00DD74BC" w:rsidP="00DA52D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 xml:space="preserve">    4.4 กระบวนการแพ็กคาร์เบอไรซิงสำหรับการชุบแข็งชุดคมตัดแม่พิมพ์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 w:rsidR="00DD74BC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กระบวนการแพ็กคาร์เบอไรซิงสำหรับการชุบแข็งชุดคมตัดแม่พิมพ์</w:t>
                </w:r>
              </w:p>
              <w:p w:rsidR="00D73E4F" w:rsidRDefault="00D73E4F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รูปแบบการตลาดบนอินเตอร์เน็ตสำหรับชุมชน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Default="00DD74B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Pr="00DA3DCC" w:rsidRDefault="005E51A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Pr="00DA3DCC" w:rsidRDefault="005E51A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Pr="00DA3DCC" w:rsidRDefault="005E51A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Pr="00DA3DCC" w:rsidRDefault="005E51A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Pr="00DA3DCC" w:rsidRDefault="005E51A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51AB" w:rsidRDefault="005E51A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E51AB" w:rsidRDefault="005E51AB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8E3D3C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DA52D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 4.5 ตัวเร่งปฏิกิริยาวิวิธพันธ์ที่มีตำแหน่งที่ว่องไวเป็นกรด และโลหะบนซีโอไลต์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ตัวเร่งปฏิกิริยาวิวิธพันธ์ที่มีตำแหน่งที่ว่องไวเป็นกรด และโลหะบนซีโอไลต์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3D3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8E3D3C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83238" w:rsidP="0098323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  4.6 </w:t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การประยุกต์ใช้วัสดุยางเอทิลีนไวนิลอะซีเตด (EVA) เป็นวัสดุเสริมแรงภายในหมวกนิรภัย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83238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การประยุกต์ใช้วัสดุยางเอทิลีนไวนิลอะซีเตด (EVA) เป็นวัสดุเสริมแรงภายในหมวกนิรภัย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Pr="00DA3DC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3D3C" w:rsidRDefault="008E3D3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92601A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Default="0092601A" w:rsidP="0098323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  4.7 รูปแบบการเข้ารหัสควอนตัมเป็นเทคโนโลยีความปลอดภัย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Pr="00983238" w:rsidRDefault="0092601A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รูปแบบการเข้ารหัสควอนตัมเป็นเทคโนโลยีความปลอดภัย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Pr="00DA3DCC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Pr="00DA3DCC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Pr="00DA3DCC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Pr="00DA3DCC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Pr="00DA3DCC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6041C4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98323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  4.8 กระบวนการและเทคนิคการผลิตโลหะเงิน 925ทองแดง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กระบวนการและเทคนิคการผลิตโลหะเงิน 925ทองแดง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6041C4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98323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  4.9 ตัวเร่งปฏิกิริยาสีเขียว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ตัวเร่งปฏิกิริยาสีเขียว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DA3DCC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0065DD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0065DD" w:rsidRDefault="000065DD" w:rsidP="0098323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 4.10 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ASTM A106 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0065DD" w:rsidRDefault="000065DD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ASTM A106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DA3DCC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DA3DCC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DA3DCC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DA3DCC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DA3DCC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065DD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92412A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Pr="0092412A" w:rsidRDefault="0092412A" w:rsidP="0092412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 4.11 การกัดกร่อนแบบรูเข็มในท่อเหล็กกล้าสเตนเลส เกรด 316 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Default="0092412A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การกัดกร่อนแบบรูเข็มในท่อเหล็กกล้าสเตนเลส เกรด 316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Default="0092412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Pr="00DA3DCC" w:rsidRDefault="0092412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Pr="00DA3DCC" w:rsidRDefault="0092412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Pr="00DA3DCC" w:rsidRDefault="0092412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Pr="00DA3DCC" w:rsidRDefault="0092412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Pr="00DA3DCC" w:rsidRDefault="0092412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412A" w:rsidRDefault="0092412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Default="0092412A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FD46B1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Default="00FD46B1" w:rsidP="00FD46B1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  4.12 ลักษณะเฉพาะของแป้งดัดแปรทางเคมีเพื่อใช้เป็นคอมแพททิไลเซอร์ของพอลิเมอร์เบลด์</w:t>
                </w:r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Default="00B95731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ลักษณะเฉพาะของแป้งดัดแปรทางเคมีเพื่อใช้เป็นคอมแพททิไลเซอร์ของพอลิเมอร์เบลด์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Default="00B9573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Pr="00DA3DCC" w:rsidRDefault="00FD46B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Pr="00DA3DCC" w:rsidRDefault="00FD46B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Pr="00DA3DCC" w:rsidRDefault="00FD46B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Pr="00DA3DCC" w:rsidRDefault="00FD46B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Pr="00DA3DCC" w:rsidRDefault="00FD46B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D46B1" w:rsidRDefault="00FD46B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6B1" w:rsidRDefault="00FD46B1" w:rsidP="00D348C0">
                <w:pPr>
                  <w:pStyle w:val="af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77087E" w:rsidRPr="00DA3DCC" w:rsidTr="00984C6F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584B7C" w:rsidRDefault="00584B7C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5B3BB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ระบบ</w:t>
                </w:r>
                <w:r w:rsidR="005B3BB5"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พาณิชย์อิเลกทรอ</w:t>
                </w:r>
                <w:r w:rsidR="002C525F"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นิกส์</w:t>
                </w:r>
              </w:p>
              <w:p w:rsidR="002C525F" w:rsidRDefault="002C525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กระบวนการย้อมสีธรรมชาติเส้นไหม</w:t>
                </w:r>
              </w:p>
              <w:p w:rsidR="005776C8" w:rsidRDefault="005776C8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ทราบศักยภาพในการแข่งขันของกลุ่มจังหวัดสนุก</w:t>
                </w:r>
              </w:p>
              <w:p w:rsidR="00116AC9" w:rsidRDefault="00116AC9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116AC9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ัฒนาคุณภาพการย้อมสีผ้าไหมกลุ่มแม่บ้านโนนดู่-โนนจานจากสีธรรมชาติตามภูมิปัญญาท้องถิ่นในพื้นที่จังหวัดนครราชสีมา</w:t>
                </w:r>
              </w:p>
              <w:p w:rsidR="00DA52DA" w:rsidRDefault="00DA52D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ถ่ายทอดเทคโนโลยี</w:t>
                </w:r>
                <w:r w:rsidRPr="00DA52D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นวัตกรรมการผลิตอิฐมอญมวลเบาอัจฉริยะ</w:t>
                </w:r>
              </w:p>
              <w:p w:rsidR="0092601A" w:rsidRDefault="0092601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92601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การออกแบบและพัฒนาฟังค์ชั่นพยากรณ์สานพันธุ์ของนกสวยงามโดยวิธีการเชิงพันธุกรรม</w:t>
                </w:r>
              </w:p>
              <w:p w:rsidR="000065DD" w:rsidRDefault="000065DD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ASTM A106</w:t>
                </w:r>
              </w:p>
              <w:p w:rsidR="0092412A" w:rsidRDefault="0092412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การกัดกร่อนแบบรูเข็มในท่อเหล็กกล้าสเตนเลส เกรด 316</w:t>
                </w:r>
              </w:p>
              <w:p w:rsidR="00E87B33" w:rsidRDefault="00E87B33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การเชื่อมไทเทเนียมกับเหล็กกล้าสเตนด้วยกระบวนการเชื่อมทิก</w:t>
                </w:r>
              </w:p>
              <w:p w:rsidR="00534A26" w:rsidRDefault="00534A26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1C0C2D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ผลของสารทำงานอนุภาคนาโนที่มีผลต่อสมรรถนะทางความร้อนท่อความร้อนแบบเทอร์โมไซฟอนกรณี</w:t>
                </w:r>
                <w:r w:rsidR="001C0C2D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ปรับเปลี่ยนมุมเอียงส่วนทำระเหยและส่วนควบแน่น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การสร้างความได้เปรียบด้านการแข่งขันและการจัดการโซ่อุปทานที่เป็นมิตรกับสิ่งแวดล้อม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อบรมการสร้างรูปแบบอัตลักษณะเฉพาะ</w:t>
                </w:r>
              </w:p>
              <w:p w:rsidR="00D73E4F" w:rsidRPr="00DA3DCC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เทคโนโลยีการผลิตถ่านอัดแท่งจากผักตบชวาเพื่อเพิ่มรายได้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584B7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2C525F" w:rsidRDefault="002C525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C525F" w:rsidRDefault="002C525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584B7C" w:rsidRDefault="00584B7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5776C8" w:rsidRDefault="005776C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16AC9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16AC9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16AC9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065DD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065DD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065DD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065DD" w:rsidRDefault="000065D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87B33" w:rsidRDefault="00E87B3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87B33" w:rsidRDefault="00E87B3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87B33" w:rsidRDefault="00E87B3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87B33" w:rsidRDefault="00E87B3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87B33" w:rsidRDefault="00E87B3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87B33" w:rsidRDefault="00E87B3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Pr="00DA3DCC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E87CE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แนวทางการค้าการลงทุนของวิสาหกิจชุมชนสนุก</w:t>
                </w:r>
              </w:p>
              <w:p w:rsidR="007461BE" w:rsidRDefault="007461B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</w:t>
                </w:r>
                <w:r w:rsidR="00D82914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พัฒนาการ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ใช้ระบบสารสนเทศทางธุรกิจใช้ </w:t>
                </w:r>
                <w:r w:rsidR="00D82914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Open Source </w:t>
                </w:r>
                <w:r w:rsidR="00D82914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บริหารวิสาหกิจ</w:t>
                </w:r>
                <w:r w:rsidR="00D82914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SME’s</w:t>
                </w:r>
              </w:p>
              <w:p w:rsidR="003E0F6D" w:rsidRDefault="003E0F6D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3E0F6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นวัตกรรมการเตรียมเส้นไหมอย่างครบวงจรสำหรับกระบวนการผลิตผ้าไหมพื้นเมือง</w:t>
                </w:r>
              </w:p>
              <w:p w:rsidR="002B59E3" w:rsidRDefault="002B59E3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967D1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เทคนิคการ</w:t>
                </w:r>
                <w:r w:rsidR="00967D16" w:rsidRPr="00967D1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ตีเกลียวเส้นไหม</w:t>
                </w:r>
                <w:r w:rsidR="00967D1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และการใช้เครื่องตีเกลียวเส้นไหม</w:t>
                </w:r>
              </w:p>
              <w:p w:rsidR="00D73E4F" w:rsidRPr="00D82914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การใช้ซอฟแวร์คอมพิวเตอร์ระบบบริหารจัดการฐานข้อมูลและเอกสารอัตโนมัติ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E87CE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82914" w:rsidRDefault="00D8291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82914" w:rsidRDefault="00D8291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82914" w:rsidRDefault="00D8291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3E0F6D" w:rsidRDefault="003E0F6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E0F6D" w:rsidRDefault="003E0F6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E0F6D" w:rsidRDefault="003E0F6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E0F6D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3</w:t>
                </w:r>
              </w:p>
              <w:p w:rsidR="002B59E3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B59E3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B59E3" w:rsidRDefault="002B59E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B59E3" w:rsidRDefault="00967D1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Pr="00DA3DCC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584B7C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แนวคิดการจัดทำบัญชีครัวเรือนเพื่อลดต้นทุน</w:t>
                </w:r>
              </w:p>
              <w:p w:rsidR="00E374E6" w:rsidRPr="00DA3DCC" w:rsidRDefault="00E374E6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การออกแบบผลิตภัณฑ์</w:t>
                </w:r>
                <w:r w:rsidR="006564E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เครื่องจักสาน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584B7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374E6" w:rsidRDefault="00E374E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374E6" w:rsidRPr="00DA3DCC" w:rsidRDefault="00035BB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3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trHeight w:val="77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886A38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สาขาวิศวกรรมเครื่องกล คณะวิศวกรรมศาสตร์ มทร.อีสาน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886A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C94008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584B7C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นักวิจัยรุ่นใหม่</w:t>
                </w:r>
              </w:p>
              <w:p w:rsidR="00C94008" w:rsidRDefault="00C94008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นักวิจัย</w:t>
                </w:r>
                <w:r w:rsidR="00035BB0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หน้าใหม่</w:t>
                </w:r>
              </w:p>
              <w:p w:rsidR="00035BB0" w:rsidRDefault="00035BB0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นักวิจัยหน้าใหม่</w:t>
                </w:r>
              </w:p>
              <w:p w:rsidR="00967D16" w:rsidRDefault="00967D16" w:rsidP="00967D1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นักวิจัยหน้าใหม่</w:t>
                </w:r>
              </w:p>
              <w:p w:rsidR="00967D16" w:rsidRPr="00DA3DCC" w:rsidRDefault="00967D1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584B7C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35BB0" w:rsidRDefault="00C9400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7</w:t>
                </w:r>
              </w:p>
              <w:p w:rsidR="00035BB0" w:rsidRDefault="00035BB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4</w:t>
                </w:r>
              </w:p>
              <w:p w:rsidR="00967D16" w:rsidRPr="00DA3DCC" w:rsidRDefault="00967D1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340A26" w:rsidP="0007420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8.1 </w:t>
                    </w:r>
                    <w:r w:rsidR="0007420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สิทธิบัตร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07420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เทคนิคการย้อยสีธรรมชาติด้วย</w:t>
                </w:r>
                <w:r w:rsidR="002B59E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ครั่ง</w:t>
                </w:r>
              </w:p>
              <w:p w:rsidR="00EB0D1B" w:rsidRDefault="00EB0D1B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ได้ของวัดรังสีความ</w:t>
                </w:r>
                <w:r w:rsidRPr="009F3D63">
                  <w:rPr>
                    <w:rStyle w:val="a6"/>
                    <w:rFonts w:ascii="TH SarabunPSK" w:hAnsi="TH SarabunPSK" w:cs="TH SarabunPSK" w:hint="cs"/>
                    <w:spacing w:val="-4"/>
                    <w:sz w:val="26"/>
                    <w:szCs w:val="26"/>
                    <w:cs/>
                    <w:lang w:val="en-US"/>
                  </w:rPr>
                  <w:t>ร้อนอันเกิดจากเปลวไฟ</w:t>
                </w:r>
              </w:p>
              <w:p w:rsidR="00E87CEA" w:rsidRDefault="00F97ED4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การออกแบบผลิตภัณฑ์จักรสานไม้ไผ่ที่สอดคล้องกับภูมิปัญญาท้องถิ่น</w:t>
                </w:r>
              </w:p>
              <w:p w:rsidR="00116AC9" w:rsidRDefault="00116AC9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116AC9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ัฒนาคุณภาพการย้อมสีผ้าไหมกลุ่มแม่บ้านโนนดู่-โนนจานจากสีธรรมชาติตามภูมิปัญญาท้องถิ่นในพื้นที่จังหวัดนครราชสีมา</w:t>
                </w:r>
              </w:p>
              <w:p w:rsidR="00DA52DA" w:rsidRDefault="00DA52D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ชุดวัดค่าการนำความร้อน</w:t>
                </w:r>
              </w:p>
              <w:p w:rsidR="00A21D86" w:rsidRDefault="00A21D86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รูปแบบการเข้ารหัสควอนตัมเป็นเทคโนโลยีความปลอดภัย</w:t>
                </w:r>
              </w:p>
              <w:p w:rsidR="004A6981" w:rsidRDefault="004A6981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ระบบระบายความร้อน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เครื่องปั้นเตาซุปเปอร์อั่งโล่</w:t>
                </w:r>
              </w:p>
              <w:p w:rsidR="00193BBE" w:rsidRPr="00DA3DCC" w:rsidRDefault="00193BB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การศึกษาและออกแบบอุปกรณ์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ตรวจวัดแรงระดับไมโครนิวตัน โดยอาศัยผลกระทบเวอร์เนียร์เชิงแสง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07420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F97ED4" w:rsidRDefault="00F97ED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F97ED4" w:rsidRDefault="00F97ED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87CEA" w:rsidRDefault="00E87CE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16AC9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A21D86" w:rsidRDefault="00A21D8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21D86" w:rsidRDefault="00A21D8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4A6981" w:rsidRDefault="004A698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4A6981" w:rsidRDefault="004A698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4A6981" w:rsidRDefault="004A6981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Pr="00DA3DCC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340A26" w:rsidP="0007420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8.2 </w:t>
                    </w:r>
                    <w:r w:rsidR="0007420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อนุสิทธิบัตร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903188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การระบายความร้อนออกจากขดลวดอาร์เมเจอร์ของมอเตอร์ฉุดลากรถไฟฟ้าด้วยการ</w:t>
                </w:r>
                <w:r w:rsidRPr="009F3D63">
                  <w:rPr>
                    <w:rStyle w:val="a6"/>
                    <w:rFonts w:ascii="TH SarabunPSK" w:hAnsi="TH SarabunPSK" w:cs="TH SarabunPSK" w:hint="cs"/>
                    <w:spacing w:val="-4"/>
                    <w:sz w:val="26"/>
                    <w:szCs w:val="26"/>
                    <w:cs/>
                    <w:lang w:val="en-US"/>
                  </w:rPr>
                  <w:t>ใช้ท่อความร้อนแบบหมุน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90318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BF4F60" w:rsidRDefault="00340A26" w:rsidP="0007420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8.3 </w:t>
                    </w:r>
                    <w:r w:rsidR="0007420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ลิขสิทธิ์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82914" w:rsidRDefault="00D82914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SoftwareOpen Source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บริหารวิสาหกิจ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SME’s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B6EF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77087E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584B7C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ระบบสมองกลฝังตัวสำหรับเครื่องค้นหมี่เส้นไหม</w:t>
                </w:r>
              </w:p>
              <w:p w:rsidR="00584B7C" w:rsidRDefault="00584B7C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การเพิ่มประสิทธิภาพการทำบัญชีครัวเรือน</w:t>
                </w:r>
              </w:p>
              <w:p w:rsidR="0007420E" w:rsidRDefault="0007420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เทคนิคการย้อยสีธรรมชาติด้วย</w:t>
                </w:r>
                <w:r w:rsidR="002B59E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ครั่ง</w:t>
                </w:r>
              </w:p>
              <w:p w:rsidR="00C348B3" w:rsidRDefault="00C348B3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ศักยภาพในการแข่งขันของกลุ่มจังหวัดสนุก</w:t>
                </w:r>
              </w:p>
              <w:p w:rsidR="00E87CEA" w:rsidRDefault="00E87CE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แนวทางการค้าการลงทุนของวิสาหกิจชุมชนสนุก</w:t>
                </w:r>
              </w:p>
              <w:p w:rsidR="00E87CEA" w:rsidRDefault="00E87CE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วัฒนธรรมองค์กรที่เน้นความสามารถที่มีต่อความสำเร็จของผู้ประกอบธุรกิจสินค้าอาหารในประเทศไทย</w:t>
                </w:r>
              </w:p>
              <w:p w:rsidR="007873BD" w:rsidRDefault="007873BD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7873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กลยุทธ์การเป็นผู้นำด้านต้นทุนด้วยห่วงโซ่แห่งคุณค่า และความสามารถในการวางแผนการตลาด ที่มีต่อประสิทธิภาพการดำเนินงานของวิสาหกิจขนาดกลาง</w:t>
                </w:r>
                <w:r w:rsidRPr="007873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และขนาดย่อมในประเทศไทย</w:t>
                </w:r>
              </w:p>
              <w:p w:rsidR="00E10397" w:rsidRDefault="00E10397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E10397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การเปรียบเทียบวิธีพยากรณ์ระหว่างวิธีการบอกซ์-เจนกินส์ วิธีการโฮสต์และวิธีการพยากรณ์รวม สำหรับการพยากรณ์ดัชนีราคาผู้บริโภครายเดือนของจังหวัดนครราชสีมา</w:t>
                </w:r>
              </w:p>
              <w:p w:rsidR="00951A25" w:rsidRDefault="00951A25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951A2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ผลกระทบของสำนักงานสอบบัญชีไทยและสำนักงานสอบบัญชีที่มี</w:t>
                </w:r>
                <w:r w:rsidRPr="009F3D63">
                  <w:rPr>
                    <w:rStyle w:val="a6"/>
                    <w:rFonts w:ascii="TH SarabunPSK" w:hAnsi="TH SarabunPSK" w:cs="TH SarabunPSK"/>
                    <w:spacing w:val="-4"/>
                    <w:sz w:val="26"/>
                    <w:szCs w:val="26"/>
                    <w:cs/>
                    <w:lang w:val="en-US"/>
                  </w:rPr>
                  <w:t>เครือข่ายในต่างประเทศ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ที่มีต่อค่าสอบบัญชี </w:t>
                </w:r>
              </w:p>
              <w:p w:rsidR="00142E8E" w:rsidRDefault="00142E8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142E8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ตัวแบบสินค้าคงคลังของอุตสาหกรรม ไก่เนื้อในประเทศไทย</w:t>
                </w:r>
              </w:p>
              <w:p w:rsidR="006F7E03" w:rsidRDefault="006F7E03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3E0F6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นวัตกรรมการเตรียมเส้นไหมอย่างครบวงจรสำหรับกระบวนการผลิตผ้าไหมพื้นเมือง</w:t>
                </w:r>
              </w:p>
              <w:p w:rsidR="009E199A" w:rsidRDefault="009E199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การเพิ่มประสิทธิภาพกระบวนการตีเกลียวเส้นไหม</w:t>
                </w:r>
              </w:p>
              <w:p w:rsidR="00116AC9" w:rsidRDefault="00116AC9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116AC9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ัฒนาคุณภาพการย้อมสีผ้าไหมกลุ่มแม่บ้านโนนดู่-โนนจานจากสีธรรมชาติตามภูมิปัญญาท้องถิ่นในพื้นที่จังหวัดนครราชสีมา</w:t>
                </w:r>
              </w:p>
              <w:p w:rsidR="00EB0D1B" w:rsidRDefault="00EB0D1B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 w:rsidR="00306819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เครื่องออกแบบรังสี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ความร้อนอันเกิดจากเปลวไฟ</w:t>
                </w:r>
              </w:p>
              <w:p w:rsidR="00EB0D1B" w:rsidRDefault="00A7595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A7595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การพัฒนาระบบแจ้งเตือนเครนล้มด้วยวิธีการวัดค่ามุมเอียง</w:t>
                </w:r>
              </w:p>
              <w:p w:rsidR="00DA52DA" w:rsidRDefault="00DA52D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อิฐมอญมวลเบา</w:t>
                </w:r>
              </w:p>
              <w:p w:rsidR="00983238" w:rsidRDefault="00983238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การประยุกต์ใช้วัสดุยางเอทิลีนไวนิลอะซีเตด (</w:t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EVA) </w:t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ป็นวัสดุเสริมแรงภายในหมวกนิรภัยรถจักรยายนต์เพื่อลดการบาดเจ็บที่ศรีษะของผู้ขับขี่และการวิเคราะห์โดยวิธีไฟไนต์อิลิเมนต์</w:t>
                </w:r>
              </w:p>
              <w:p w:rsidR="0092601A" w:rsidRDefault="0092601A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92601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การออกแบบและ</w:t>
                </w:r>
                <w:r w:rsidRPr="009F3D63">
                  <w:rPr>
                    <w:rStyle w:val="a6"/>
                    <w:rFonts w:ascii="TH SarabunPSK" w:hAnsi="TH SarabunPSK" w:cs="TH SarabunPSK"/>
                    <w:spacing w:val="-4"/>
                    <w:sz w:val="26"/>
                    <w:szCs w:val="26"/>
                    <w:cs/>
                    <w:lang w:val="en-US"/>
                  </w:rPr>
                  <w:t>พัฒนาฟังค์ชั่นพยากรณ์</w:t>
                </w:r>
                <w:r w:rsidRPr="009F3D63">
                  <w:rPr>
                    <w:rStyle w:val="a6"/>
                    <w:rFonts w:ascii="TH SarabunPSK" w:hAnsi="TH SarabunPSK" w:cs="TH SarabunPSK"/>
                    <w:spacing w:val="-6"/>
                    <w:sz w:val="26"/>
                    <w:szCs w:val="26"/>
                    <w:cs/>
                    <w:lang w:val="en-US"/>
                  </w:rPr>
                  <w:t>สา</w:t>
                </w:r>
                <w:r w:rsidR="009F3D63" w:rsidRPr="009F3D63">
                  <w:rPr>
                    <w:rStyle w:val="a6"/>
                    <w:rFonts w:ascii="TH SarabunPSK" w:hAnsi="TH SarabunPSK" w:cs="TH SarabunPSK" w:hint="cs"/>
                    <w:spacing w:val="-6"/>
                    <w:sz w:val="26"/>
                    <w:szCs w:val="26"/>
                    <w:cs/>
                    <w:lang w:val="en-US"/>
                  </w:rPr>
                  <w:t>ย</w:t>
                </w:r>
                <w:r w:rsidRPr="009F3D63">
                  <w:rPr>
                    <w:rStyle w:val="a6"/>
                    <w:rFonts w:ascii="TH SarabunPSK" w:hAnsi="TH SarabunPSK" w:cs="TH SarabunPSK"/>
                    <w:spacing w:val="-6"/>
                    <w:sz w:val="26"/>
                    <w:szCs w:val="26"/>
                    <w:cs/>
                    <w:lang w:val="en-US"/>
                  </w:rPr>
                  <w:t>พันธุ์ของนกสวยงามโดยวิธีการเชิงพันธุกรรม</w:t>
                </w:r>
              </w:p>
              <w:p w:rsidR="00A21D86" w:rsidRDefault="00A21D86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รูปแบบการเข้ารหัส</w:t>
                </w:r>
                <w:r w:rsidRPr="009F3D63">
                  <w:rPr>
                    <w:rStyle w:val="a6"/>
                    <w:rFonts w:ascii="TH SarabunPSK" w:hAnsi="TH SarabunPSK" w:cs="TH SarabunPSK" w:hint="cs"/>
                    <w:spacing w:val="-4"/>
                    <w:sz w:val="26"/>
                    <w:szCs w:val="26"/>
                    <w:cs/>
                    <w:lang w:val="th-TH"/>
                  </w:rPr>
                  <w:t>ควอนตัมเป็นเทคโนโลยี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ความปลอดภัย</w:t>
                </w:r>
              </w:p>
              <w:p w:rsidR="006041C4" w:rsidRDefault="006041C4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กระบวนการและเทคนิคการผลิตโลหะเงิน 925ทองแดง</w:t>
                </w:r>
              </w:p>
              <w:p w:rsidR="006041C4" w:rsidRDefault="006041C4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ตัวเร่งปฏิกิริยาสีเขียว</w:t>
                </w:r>
              </w:p>
              <w:p w:rsidR="00860D6B" w:rsidRDefault="00860D6B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การศึกษาอิทธิพลของน้ำแรงดันสูงที่มีผลต่อการตัดไทเทเนียมผสมระดับไมครอนในน้ำด้วยเลเซอร์</w:t>
                </w:r>
              </w:p>
              <w:p w:rsidR="003A1309" w:rsidRDefault="003A1309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การศึกษาอิทธิพลของน้ำช่วยในการกลึงไทเทเนียมผสมระดับ</w:t>
                </w:r>
                <w:r w:rsidRPr="009F3D63">
                  <w:rPr>
                    <w:rStyle w:val="a6"/>
                    <w:rFonts w:ascii="TH SarabunPSK" w:hAnsi="TH SarabunPSK" w:cs="TH SarabunPSK" w:hint="cs"/>
                    <w:spacing w:val="-10"/>
                    <w:sz w:val="26"/>
                    <w:szCs w:val="26"/>
                    <w:cs/>
                    <w:lang w:val="en-US"/>
                  </w:rPr>
                  <w:t>ไมครอนในน้ำด้วยเลเซอร์</w:t>
                </w:r>
              </w:p>
              <w:p w:rsidR="00753990" w:rsidRDefault="00753990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อิทธิพลของคลื่นเสียงความถี่สูงและการฉีดน้ำแรงดันสูงช่วยในการตัดไทเทเนียมผสมระดับไมครอนด้วยเลเซอร์</w:t>
                </w:r>
              </w:p>
              <w:p w:rsidR="00EE5440" w:rsidRDefault="00EE5440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โอกาสทางการตลาดจากการพัฒนาตราสัญลักษณ์และรูปแบบ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บรรจุภัณฑ์ของกลุ่มแปรรูปสมุนไพรในจังหวัดขอนแก่น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9F3D63">
                  <w:rPr>
                    <w:rStyle w:val="a6"/>
                    <w:rFonts w:ascii="TH SarabunPSK" w:hAnsi="TH SarabunPSK" w:cs="TH SarabunPSK" w:hint="cs"/>
                    <w:spacing w:val="-6"/>
                    <w:sz w:val="26"/>
                    <w:szCs w:val="26"/>
                    <w:cs/>
                    <w:lang w:val="en-US"/>
                  </w:rPr>
                  <w:t>การสร้างความได้เปรียบ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ด้านการแข่งขันและการจัดการโซ่อุปทานที่เป็นมิตรกับสิ่งแวดล้อุม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การพัฒนาผลิตภัณฑ์มีดม่วงหวานสู่มาตรฐานผลิตภัณฑ์ชุมชน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เทคโนโลยีการผลิตถ่านอัดแท่งจากผักตบชวาเพื่อเพิ่มรายได้</w:t>
                </w:r>
              </w:p>
              <w:p w:rsidR="00193BBE" w:rsidRDefault="00193BB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การศึกษาความใกล้ชิดทางพันธุกรรมครามที่ใช้ย้อมผ้าในเขตจังหวัดสกลนครโดยวิธีวิทยาระดับโมเลกุล</w:t>
                </w:r>
              </w:p>
              <w:p w:rsidR="00193BBE" w:rsidRDefault="00193BB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อิทธิพลของคลื่นเสียงความถี่สูงช่วยในการสังเคราะห์อนุภาคนาโนไทเนียมไดออกไซด์ในน้ำด้วยเลเซอร์</w:t>
                </w:r>
              </w:p>
              <w:p w:rsidR="00193BBE" w:rsidRPr="00A7595E" w:rsidRDefault="00193BB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การศึกษาอิทธิพลของอุณหภูมิของน้ำที่มีผลต่อการตัดซิลิกอนระดับไมครอน ในน้ำด้วยเลเซอร์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2C525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2C525F" w:rsidRDefault="002C525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C525F" w:rsidRDefault="002C525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C525F" w:rsidRDefault="002C525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7420E" w:rsidRDefault="0007420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7420E" w:rsidRDefault="0007420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C348B3" w:rsidRDefault="00C348B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348B3" w:rsidRDefault="00C348B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87CEA" w:rsidRDefault="00E87CE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87CEA" w:rsidRDefault="00E87CE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87CEA" w:rsidRDefault="00E87CE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87CEA" w:rsidRDefault="00E87CE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87CEA" w:rsidRDefault="00E87CE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7873BD" w:rsidRDefault="007873B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7873BD" w:rsidRDefault="007873B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7873BD" w:rsidRDefault="007873B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7873BD" w:rsidRDefault="007873B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7873BD" w:rsidRDefault="007873B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10397" w:rsidRDefault="00E10397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51A25" w:rsidRDefault="00951A25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42E8E" w:rsidRDefault="00142E8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42E8E" w:rsidRDefault="00142E8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42E8E" w:rsidRDefault="00142E8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42E8E" w:rsidRDefault="00142E8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42E8E" w:rsidRDefault="00142E8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C94008" w:rsidRDefault="00C9400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94008" w:rsidRDefault="00C9400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C94008" w:rsidRDefault="00C9400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7</w:t>
                </w:r>
              </w:p>
              <w:p w:rsidR="009E199A" w:rsidRDefault="009E199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E199A" w:rsidRDefault="009E199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E199A" w:rsidRDefault="009E199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E199A" w:rsidRDefault="009E199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16AC9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16AC9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16AC9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7595E" w:rsidRDefault="00A7595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A52DA" w:rsidRDefault="00DA52D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83238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2601A" w:rsidRDefault="0092601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A21D86" w:rsidRDefault="00A21D8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21D86" w:rsidRDefault="00A21D8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21D86" w:rsidRDefault="00A21D8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A21D86" w:rsidRDefault="00A21D8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6041C4" w:rsidRDefault="006041C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3A1309" w:rsidRDefault="003A130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3A1309" w:rsidRDefault="003A130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A1309" w:rsidRDefault="003A130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A1309" w:rsidRDefault="003A130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A1309" w:rsidRDefault="003A130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3A1309" w:rsidRDefault="003A130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753990" w:rsidRDefault="0075399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753990" w:rsidRDefault="0075399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753990" w:rsidRDefault="0075399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753990" w:rsidRDefault="0075399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EE5440" w:rsidRDefault="00EE544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E5440" w:rsidRDefault="00EE544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E5440" w:rsidRDefault="00EE544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E5440" w:rsidRDefault="00EE544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EE5440" w:rsidRDefault="00EE5440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Pr="00DA3DCC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77087E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7595E" w:rsidRPr="00D73E4F" w:rsidRDefault="00116AC9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D73E4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การพัฒนาคุณภาพการย้อมสีผ้าไหมกลุ่มแม่บ้านโนนดู่-โนนจาน</w:t>
                </w:r>
                <w:r w:rsidRPr="00D73E4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จากสีธรรมชาติตามภูมิปัญญาท้องถิ่นในพื้นที่จังหวัดนครราชสีมา</w:t>
                </w:r>
              </w:p>
              <w:p w:rsidR="004B23ED" w:rsidRPr="00D73E4F" w:rsidRDefault="004B23ED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 w:rsidRPr="00D73E4F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Study the heat </w:t>
                </w:r>
                <w:r w:rsidRPr="009F3D63">
                  <w:rPr>
                    <w:rStyle w:val="a6"/>
                    <w:rFonts w:ascii="TH SarabunPSK" w:hAnsi="TH SarabunPSK" w:cs="TH SarabunPSK"/>
                    <w:spacing w:val="-10"/>
                    <w:sz w:val="26"/>
                    <w:szCs w:val="26"/>
                    <w:lang w:val="en-US"/>
                  </w:rPr>
                  <w:t>treatment to improve</w:t>
                </w:r>
                <w:r w:rsidRPr="00D73E4F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the mechanical properties of steel SACM 645 after hot forging process by finite element method.</w:t>
                </w:r>
              </w:p>
              <w:p w:rsidR="002D2D28" w:rsidRPr="00D73E4F" w:rsidRDefault="002D2D28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73E4F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การศึกษารูปทรงของรูฝาท่อที่มีผลต่อการระบายน้ำโดยใช้วิธี</w:t>
                </w:r>
                <w:r w:rsidR="009868CA"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พลศาสตร์ของไหลเชิงคำนวณ</w:t>
                </w:r>
              </w:p>
              <w:p w:rsidR="001E4ADE" w:rsidRPr="00D73E4F" w:rsidRDefault="009F3D63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="001E4ADE"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ผลของสารทำงานอนุภาคนาโนที่มีผลต่อสมรรถนะทางความร้อนท่อความร้อนแบบเทอร์โมไซฟอนกรณีปรับเปลี่ยนมุมเอียงส่วนทำระเหยและส่วนควบแน่น </w:t>
                </w:r>
                <w:r w:rsidR="001E4ADE" w:rsidRPr="00D73E4F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Journal of </w:t>
                </w:r>
                <w:r w:rsidR="001E4ADE" w:rsidRPr="009F3D63">
                  <w:rPr>
                    <w:rStyle w:val="a6"/>
                    <w:rFonts w:ascii="TH SarabunPSK" w:hAnsi="TH SarabunPSK" w:cs="TH SarabunPSK"/>
                    <w:spacing w:val="-8"/>
                    <w:sz w:val="26"/>
                    <w:szCs w:val="26"/>
                    <w:lang w:val="en-US"/>
                  </w:rPr>
                  <w:t>thermal engineering</w:t>
                </w:r>
                <w:r w:rsidR="001E4ADE" w:rsidRPr="00D73E4F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Impact factor 2.06 </w:t>
                </w:r>
                <w:r w:rsidR="001E4ADE"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ปี 2562</w:t>
                </w:r>
              </w:p>
              <w:p w:rsidR="00D73E4F" w:rsidRDefault="00D73E4F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การใช้ซอฟแวร์คอมพิวเตอร์ระบบบริหารจัดการฐานข้อมูลและเอกสารอัตโนมัติ</w:t>
                </w:r>
              </w:p>
              <w:p w:rsidR="00193BBE" w:rsidRDefault="00193BB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การศึกษาและออกแบบอุปกรณ์ตรวจวัดแรงระดับไมโครนิวตัน โดยอาศับผลกระทบเวอร์เนียร์เชิงแสง</w:t>
                </w:r>
              </w:p>
              <w:p w:rsidR="00193BBE" w:rsidRPr="00D73E4F" w:rsidRDefault="00193BBE" w:rsidP="009F3D63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ศึกษากระบวนการตีขึ้นรูปร้อนและพฤติกรรมความเสียหายของเหล็ก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SACM 645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โดยใช้แบบจำลองทางคอมพิวเตอร์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73E4F" w:rsidRDefault="00116AC9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4B23ED" w:rsidRPr="00D73E4F" w:rsidRDefault="004B23E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4B23ED" w:rsidRPr="00D73E4F" w:rsidRDefault="004B23E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4B23ED" w:rsidRPr="00D73E4F" w:rsidRDefault="004B23E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4B23ED" w:rsidRPr="00D73E4F" w:rsidRDefault="004B23E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4B23ED" w:rsidRPr="00D73E4F" w:rsidRDefault="004B23E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4B23ED" w:rsidRPr="00D73E4F" w:rsidRDefault="004B23E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73E4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4B23ED" w:rsidRDefault="004B23E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D73E4F" w:rsidRDefault="00D73E4F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9F3D63" w:rsidRPr="00D73E4F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7087E" w:rsidRPr="00843869" w:rsidRDefault="0077087E" w:rsidP="00D348C0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Default="00B147BC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การตรวจสอบสมรรถนะของระบบทำความเย็น</w:t>
                </w:r>
                <w:r w:rsidR="0017085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แบบอีเจ็คเตอร์โดยการใช้สารทำความเย็น </w:t>
                </w:r>
                <w:r w:rsidR="0017085B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R-32</w:t>
                </w:r>
                <w:r w:rsidR="0017085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ใน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</w:t>
                </w:r>
                <w:r w:rsidRPr="009F3D63">
                  <w:rPr>
                    <w:rStyle w:val="a6"/>
                    <w:rFonts w:ascii="TH SarabunPSK" w:hAnsi="TH SarabunPSK" w:cs="TH SarabunPSK" w:hint="cs"/>
                    <w:spacing w:val="-8"/>
                    <w:sz w:val="26"/>
                    <w:szCs w:val="26"/>
                    <w:cs/>
                    <w:lang w:val="en-US"/>
                  </w:rPr>
                  <w:t>ประชุมวิชาการเครือข่าย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วิศวกรรมเครื่องกลแห่งประเทศไทย</w:t>
                </w:r>
              </w:p>
              <w:p w:rsidR="00B22B18" w:rsidRDefault="00B22B18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การพัฒนาบรรจุภัณฑ์มัลติมีเดียผนวกเทคโนโลยีความจริงเสริมของผลิตภัณฑ์ชุมชน กรณีศึกษาเสื่อกก บ้านสมบูรณ์ อำเภอศรีขรภูมิ จังหวัดสุรินทร์</w:t>
                </w:r>
              </w:p>
              <w:p w:rsidR="00095D98" w:rsidRDefault="00095D98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064661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การพัฒนาระบบบ้านอัจริยะภายใต้แนวคว</w:t>
                </w:r>
                <w:r w:rsidR="000124FE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า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มคิดอินเทอร์เน็ตในทุกสิ่ง</w:t>
                </w:r>
              </w:p>
              <w:p w:rsidR="00193BBE" w:rsidRDefault="00193BBE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การลดขอบโค้งและครีบในชิ้นงานแม่พิมพ์ปั๊มตัด โดยการเพิ่มผิวแข็งชิ้นงานด้วยกระบวนการขึ้นรูปเย็น</w:t>
                </w:r>
              </w:p>
              <w:p w:rsidR="00193BBE" w:rsidRPr="00DA3DCC" w:rsidRDefault="00193BBE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การประยุกต์นำแบบจำลองทางคอมพิวเตอร์มาใช้กับงานตีขึ้นรูปร้อนโดยใช้โปรแกรมสำเร็จรูป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Default="0017085B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B22B18" w:rsidRDefault="00B22B1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F3D63" w:rsidRPr="00DA3DCC" w:rsidRDefault="009F3D63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Default="00886194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886194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ผลกระทบจากภาวะเศรษฐกิจและผลการดำเนินงานที่มีต่อราคาตลาดของหลักทรัพย์</w:t>
                </w:r>
                <w:r w:rsidRPr="009F3D63">
                  <w:rPr>
                    <w:rStyle w:val="a6"/>
                    <w:rFonts w:ascii="TH SarabunPSK" w:hAnsi="TH SarabunPSK" w:cs="TH SarabunPSK"/>
                    <w:spacing w:val="-6"/>
                    <w:sz w:val="26"/>
                    <w:szCs w:val="26"/>
                    <w:cs/>
                    <w:lang w:val="en-US"/>
                  </w:rPr>
                  <w:t>กลุ่มอุตสาหกรรมขนส่ง</w:t>
                </w:r>
                <w:r w:rsidRPr="00886194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และโลจิสติกส์ในตลาดหลักทรัพย์แห่งไทย</w:t>
                </w:r>
              </w:p>
              <w:p w:rsidR="00983238" w:rsidRPr="00DA3DCC" w:rsidRDefault="00983238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การประยุกต์ใช้วัสดุยางเอทิลีนไวนิลอะซีเตด (</w:t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EVA) </w:t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ป็นวัสดุเสริมแรงภายในหมวกนิรภัยรถจักรยายนต์เพื่อลดการบาดเจ็บที่ศรีษะของผู้ขับขี่และการวิเคราะห์โดยวิธีไฟไนต์อิลิเมนต์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Default="00886194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983238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83238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83238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83238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83238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83238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983238" w:rsidRPr="00DA3DCC" w:rsidRDefault="00983238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48C0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D4218A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 w:rsidRPr="00D4218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ตัวแบบสินค้าคงคลังของอุตสาหกรรม ไก่เนื้อในประเทศไทย</w:t>
                </w:r>
              </w:p>
              <w:p w:rsidR="001C0C2D" w:rsidRDefault="001C0C2D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ผลของสารทำงานอนุภาคนาโนที่มีผลต่อสมรรถนะทางความร้อนท่อความร้อนแบบเทอร์โมไซฟอนกรณีปรับเปลี่ยนมุมเอียงส่วนทำระเหยและส่วนควบแน่น งาน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IHPS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และ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IHPC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ปี 2562</w:t>
                </w:r>
              </w:p>
              <w:p w:rsidR="0061260B" w:rsidRPr="001C0C2D" w:rsidRDefault="0061260B" w:rsidP="00193BBE">
                <w:pPr>
                  <w:pStyle w:val="afa"/>
                  <w:tabs>
                    <w:tab w:val="left" w:pos="160"/>
                  </w:tabs>
                  <w:ind w:left="160" w:right="56" w:hanging="160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193BB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ab/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ปัจจัยการเชื่อมที่เหมาะสมของการเชื่อมใต้ฟลักซ์ โดยวิธีพื้นผิวผลตอบ</w:t>
                </w:r>
                <w:r w:rsidR="00DC387E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ในงาน </w:t>
                </w:r>
                <w:hyperlink r:id="rId16" w:history="1">
                  <w:r w:rsidR="00DC387E" w:rsidRPr="00F13864">
                    <w:rPr>
                      <w:rStyle w:val="afb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>www.IENETWORKCONFERENCE</w:t>
                  </w:r>
                </w:hyperlink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D4218A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C0C2D" w:rsidRDefault="001C0C2D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193BBE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193BBE" w:rsidRPr="00DA3DCC" w:rsidRDefault="00193BB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84C6F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Content>
                  <w:p w:rsidR="0077087E" w:rsidRPr="009C2B5B" w:rsidRDefault="0077087E" w:rsidP="00D348C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340A26" w:rsidP="00D348C0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>
        <w:rPr>
          <w:b w:val="0"/>
          <w:bCs w:val="0"/>
          <w:sz w:val="28"/>
          <w:szCs w:val="28"/>
        </w:rPr>
      </w:sdtEndPr>
      <w:sdtContent>
        <w:tbl>
          <w:tblPr>
            <w:tblStyle w:val="af"/>
            <w:tblW w:w="9781" w:type="dxa"/>
            <w:tblInd w:w="108" w:type="dxa"/>
            <w:tblLook w:val="04A0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Theme="minorEastAsia" w:hAnsi="TH SarabunPSK" w:cs="TH SarabunPSK"/>
                    <w:b/>
                    <w:bCs/>
                    <w:color w:val="5A5A5A" w:themeColor="text1" w:themeTint="A5"/>
                    <w:spacing w:val="15"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EE25F0" w:rsidRPr="00DA3DCC" w:rsidTr="0092601A">
            <w:tc>
              <w:tcPr>
                <w:tcW w:w="3686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E25F0" w:rsidRPr="00442F17" w:rsidRDefault="00EE25F0" w:rsidP="0007420E">
                <w:pPr>
                  <w:pStyle w:val="afa"/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442F17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เครื่องค้นหมี่เส้นไหมท</w:t>
                </w:r>
                <w:r w:rsidRPr="00442F17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ี่ทำงานด้วยระบบอัตโนมัติต้นทุนต่ำ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E25F0" w:rsidRPr="00C60E86" w:rsidRDefault="00340A26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EE25F0" w:rsidRPr="00C60E86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EE25F0" w:rsidRDefault="00EE25F0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EE25F0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E25F0" w:rsidRPr="00442F17" w:rsidRDefault="00EE25F0" w:rsidP="0007420E">
                <w:pPr>
                  <w:pStyle w:val="afa"/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442F17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เครื่องค้นหมี่เส้นไหมท</w:t>
                </w:r>
                <w:r w:rsidRPr="00442F17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ี่ทำงานด้วยระบบอัตโนมัติต้นทุนต่ำ</w:t>
                </w:r>
              </w:p>
            </w:tc>
          </w:tr>
          <w:tr w:rsidR="00EE25F0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C60E86" w:rsidRDefault="00EE25F0" w:rsidP="0007420E">
                <w:pPr>
                  <w:jc w:val="thaiDistribute"/>
                  <w:rPr>
                    <w:rFonts w:ascii="TH SarabunPSK" w:hAnsi="TH SarabunPSK" w:cs="TH SarabunPSK"/>
                    <w:b/>
                    <w:bCs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6"/>
                    <w:szCs w:val="26"/>
                    <w:cs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ระบบ</w:t>
                </w:r>
                <w:r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พาณิชย์อิเลกทรอ</w:t>
                </w: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นิกส์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E25F0" w:rsidRPr="00C60E86" w:rsidRDefault="00340A26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EE25F0" w:rsidRPr="00C60E86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EE25F0" w:rsidRDefault="00EE25F0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EE25F0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C60E86" w:rsidRDefault="00EE25F0" w:rsidP="0007420E">
                <w:pPr>
                  <w:jc w:val="thaiDistribute"/>
                  <w:rPr>
                    <w:rFonts w:ascii="TH SarabunPSK" w:hAnsi="TH SarabunPSK" w:cs="TH SarabunPSK"/>
                    <w:b/>
                    <w:bCs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6"/>
                    <w:szCs w:val="26"/>
                    <w:cs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ระบบ</w:t>
                </w:r>
                <w:r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พาณิชย์อิเลกทรอ</w:t>
                </w: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นิกส์</w:t>
                </w:r>
              </w:p>
            </w:tc>
          </w:tr>
          <w:tr w:rsidR="00EE25F0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EE25F0" w:rsidRDefault="00EE25F0" w:rsidP="0007420E">
                <w:pPr>
                  <w:jc w:val="thaiDistribute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EE25F0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แนวคิดเกี่ยวกับการใช้บัญชีครัวเรือนเพื่อเพิ่มประสิทธิภาพและลดต้นทุนงานอาชีพ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E25F0" w:rsidRPr="00C60E86" w:rsidRDefault="00340A26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EE25F0" w:rsidRPr="00C60E86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EE25F0" w:rsidRDefault="00EE25F0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EE25F0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EE25F0" w:rsidRDefault="00EE25F0" w:rsidP="0007420E">
                <w:pPr>
                  <w:jc w:val="thaiDistribute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EE25F0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แนวคิดเกี่ยวกับการใช้บัญชีครัวเรือนเพื่อเพิ่มประสิทธิภาพและลดต้นทุนงานอาชีพ</w:t>
                </w:r>
              </w:p>
            </w:tc>
          </w:tr>
          <w:tr w:rsidR="002C525F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25F" w:rsidRPr="00EE25F0" w:rsidRDefault="0007420E" w:rsidP="0007420E">
                <w:pPr>
                  <w:jc w:val="thaiDistribute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เทคนิคการย้อยสีธรรมชาติด้วย</w:t>
                </w:r>
                <w:r w:rsidR="002B59E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ครั่ง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25F" w:rsidRPr="00C60E86" w:rsidRDefault="00340A26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-8076329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2C525F" w:rsidRPr="00C60E86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25F" w:rsidRPr="00EE25F0" w:rsidRDefault="002C525F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EE25F0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25F" w:rsidRPr="00EE25F0" w:rsidRDefault="0007420E" w:rsidP="0007420E">
                <w:pPr>
                  <w:jc w:val="thaiDistribute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ตัวแปรที่เหมาะสมสำหรับการย้อยสีธรรมชาติด้วย</w:t>
                </w:r>
                <w:r w:rsidR="002B59E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ครั่ง</w:t>
                </w:r>
              </w:p>
            </w:tc>
          </w:tr>
          <w:tr w:rsidR="00E374E6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Default="00E374E6" w:rsidP="00E374E6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ผลิตภัณฑ์ของใช้ของตกแต่งบ้านจาก</w:t>
                </w:r>
                <w:r w:rsidR="006564E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เครื่องจักสาน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ไม้ไผ่ ตามแนวคิดศิลป</w:t>
                </w:r>
                <w:r w:rsidR="00B202BD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ะ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แบบไทยโคราช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Pr="00C60E86" w:rsidRDefault="00340A26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-156448836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E374E6" w:rsidRPr="00C60E86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Pr="00EE25F0" w:rsidRDefault="00E374E6" w:rsidP="00E374E6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3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Pr="00E374E6" w:rsidRDefault="00E374E6" w:rsidP="00E374E6">
                <w:pPr>
                  <w:jc w:val="thaiDistribute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E374E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 xml:space="preserve">- </w:t>
                </w:r>
                <w:r w:rsidRPr="00E374E6">
                  <w:rPr>
                    <w:rStyle w:val="a6"/>
                    <w:rFonts w:ascii="TH SarabunPSK" w:hAnsi="TH SarabunPSK" w:cs="TH SarabunPSK"/>
                    <w:cs/>
                  </w:rPr>
                  <w:t>ชุดเก้าอี้ โคมไฟไม้ไผ่ และชุดเครื่องใช้บนโต๊ะอาหาร</w:t>
                </w:r>
              </w:p>
            </w:tc>
          </w:tr>
          <w:tr w:rsidR="00C348B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Default="00C348B3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ศักยภาพในการแข่งขันของกลุ่มจังหวัดสนุก ด้านผลิตภาพ และนวัตกรรมและการเพิ่มมูล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Pr="00C60E86" w:rsidRDefault="00340A26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-116269370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C348B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Pr="00EE25F0" w:rsidRDefault="00C348B3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EE25F0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Pr="00EE25F0" w:rsidRDefault="00C348B3" w:rsidP="00C348B3">
                <w:pPr>
                  <w:jc w:val="thaiDistribute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ศักยภาพในการแข่งขันของกลุ่มจังหวัดสนุก</w:t>
                </w:r>
              </w:p>
            </w:tc>
          </w:tr>
          <w:tr w:rsidR="00E87CEA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Default="00E87CEA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แนวทางการค้าการลงทุนของวิสาหกิจชุมชนสนุกสู่อาเซียน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Pr="00C60E86" w:rsidRDefault="00340A26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-120509958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E87CE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Pr="00EE25F0" w:rsidRDefault="00E87CEA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Default="00E87CEA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แนวทางการค้าการลงทุนของวิสาหกิจชุมชนสนุกสู่อาเซียน</w:t>
                </w:r>
              </w:p>
            </w:tc>
          </w:tr>
          <w:tr w:rsidR="007461BE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Default="007461BE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วัฒนธรรมองค์กรที่เน้นความสามารถที่มีต่อความสำเร็จของผู้ประกอบธุรกิจสินค้าอาหารในประเทศไทย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Pr="00C60E86" w:rsidRDefault="00340A26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42809280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7461BE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Default="007461BE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Default="007461BE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วัฒนธรรมองค์กรที่เน้นความสามารถที่มีต่อความสำเร็จของผู้ประกอบธุรกิจสินค้าอาหารในประเทศไทย</w:t>
                </w:r>
              </w:p>
            </w:tc>
          </w:tr>
          <w:tr w:rsidR="00D82914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Pr="00D82914" w:rsidRDefault="00D82914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การพัฒนาการใช้ระบบสารสนเทศทางธุรกิจใช้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Open Source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บริหารวิสาหกิจ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 SME’s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Pr="00C60E86" w:rsidRDefault="00340A26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189993639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82914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Default="00D82914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Default="00D82914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SoftwareOpen Source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บริหารวิสาหกิจ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 SME’s</w:t>
                </w:r>
              </w:p>
            </w:tc>
          </w:tr>
          <w:tr w:rsidR="00984C6F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CB1029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การนำองค์ความรู้เกี่ยวกับ</w:t>
                </w:r>
                <w:r w:rsidRPr="00CB1029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ผลกระทบจากภาวะเศรษฐกิจและผลการดำเนินงานที่มีต่อราคาตลาดของหลักทรัพย์กลุ่มอุตสาหกรรมขนส่งและโลจิสติกส์ในตลาดหลักทรัพย์แห่งไทย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ไปใช้ในการตัดสินใจของนักลงทุนและผู้สนใจ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CB1029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CB1029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CB1029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องค์ความรู้เกี่ยวกับ</w:t>
                </w:r>
                <w:r w:rsidRPr="00CB1029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ผลกระทบจากภาวะเศรษฐกิจและผลการดำเนินงานที่มีต่อราคาตลาดของหลักทรัพย์กลุ่มอุตสาหกรรมขนส่งและโลจิสติกส์ในตลาดหลักทรัพย์แห่งไทย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ไปใช้ในการตัดสินใจของนักลงทุนและผู้สนใจ</w:t>
                </w:r>
              </w:p>
            </w:tc>
          </w:tr>
          <w:tr w:rsidR="00984C6F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7873BD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ข้อมูลพื้นฐาน</w:t>
                </w:r>
                <w:r w:rsidRPr="007873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กลยุทธ์การเป็นผู้นำด้านต้นทุนด้วยห่วงโซ่แห่งคุณค่า และความสามารถในการวางแผนการตลาด ที่มีต่อประสิทธิภาพการดำเนินงานของวิสาหกิจขนาดกลางและขนาดย่อมในประเทศไทย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7873BD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เชิงคุณภาพ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7873BD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7873BD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ข้อมูลด้านบทบาทของกลยุทธ์การเป็นผู้นำด้านต้นทุนด้วย</w:t>
                </w:r>
                <w:r w:rsidRPr="007873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ห่วงโซ่แห่งคุณค่า และความสามารถในการวางแผนการตลาด ที่มีต่อประสิทธิภาพการดำเนินงานของวิสาหกิจขนาดกลางและขนาดย่อมในประเทศไทย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ประสบความสำเร็จในการดำเนินธุรกิจเพิ่มสูงขึ้น</w:t>
                </w:r>
              </w:p>
            </w:tc>
          </w:tr>
          <w:tr w:rsidR="00984C6F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E10397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ตัวแบบวิธี</w:t>
                </w:r>
                <w:r w:rsidRPr="00E10397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การพยากรณ์ดัชนีราคาผู้บริโภครายเดือนของจังหวัดนครราชสีมา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ที่เหมาะสม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E10397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E10397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4C6F" w:rsidRDefault="00E10397" w:rsidP="00E10397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ตัวแบบวิธี</w:t>
                </w:r>
                <w:r w:rsidRPr="00E10397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การพยากรณ์ดัชนีราคาผู้บริโภครายเดือนของจังหวัดนครราชสีมา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ที่เหมาะสมระหว่าง</w:t>
                </w:r>
                <w:r w:rsidRPr="00E10397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 xml:space="preserve">วิธีการบอกซ์-เจนกินส์ วิธีการโฮสต์และวิธีการพยากรณ์รวม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โดยวิธีการวิเคราะห์การถดถอย</w:t>
                </w:r>
              </w:p>
            </w:tc>
          </w:tr>
          <w:tr w:rsidR="007873B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951A25" w:rsidP="00342646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342646" w:rsidRPr="0034264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ผลกระทบของสำนักงานสอบบัญชีไทยและสำนักงานสอบบัญชีที่มีเครือข่ายในต่างประเทศที่มีต่อค่า</w:t>
                </w:r>
                <w:r w:rsidR="00342646" w:rsidRPr="0034264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lastRenderedPageBreak/>
                  <w:t xml:space="preserve">สอบบัญชี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294835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lastRenderedPageBreak/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294835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294835" w:rsidP="00294835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29483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ผลกระทบของสำนักงานสอบบัญชีไทยและสำนักงานสอบบัญชีที่มีเครือข่ายใน</w:t>
                </w:r>
                <w:r w:rsidRPr="0029483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lastRenderedPageBreak/>
                  <w:t xml:space="preserve">ต่างประเทศที่มีต่อค่าสอบบัญชี </w:t>
                </w:r>
              </w:p>
            </w:tc>
          </w:tr>
          <w:tr w:rsidR="007873B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F235FB" w:rsidP="00F235FB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lastRenderedPageBreak/>
                  <w:t xml:space="preserve">- </w:t>
                </w:r>
                <w:r w:rsidRPr="00F235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ตัวแบบสินค้าคงคลังของอุตสาหกรรม ไก่เนื้อในประเทศไทย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F235FB" w:rsidP="004E3588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</w:t>
                </w:r>
                <w:r w:rsidR="004E3588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ิ</w:t>
                </w: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F235FB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73BD" w:rsidRDefault="00F235FB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F235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ตัวแบบ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ในการหาประมาณการสั่งซื้อและจุดสั่งซื้อที่เหมาะสม</w:t>
                </w:r>
              </w:p>
            </w:tc>
          </w:tr>
          <w:tr w:rsidR="00F235FB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นวัตกรรมสำหรับการผลิตผ้าไหมพื้นเมือง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4E3588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4E3588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7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1. นวัตกรรมสำหรับการผลิตเส้นไหม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การพัฒนาชุดเตรียมรังไหมสำหรับการสาวไหม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การพัฒนาเครื่องมือสำหรับการสาวไหม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2. นวัตกรรมสำหรับกรเตรียมเส้นไหม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การพัฒนาเครื่องตีเกลียวเส้นไหม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การพัฒนาเครื่องควบเกลียวเส้นไหม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การพัฒนาเครื่องค้นหมี่เส้นไหม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การพัฒนาเครื่องค้นหูกเส้นไหม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3. นวัตกรรมสำหรับเตรียมการทอผ้าไหม</w:t>
                </w:r>
              </w:p>
              <w:p w:rsidR="004E3588" w:rsidRDefault="004E3588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การพัฒนาชุดเพิ่มประสิทธิภาพการทอผ้าไหม</w:t>
                </w:r>
              </w:p>
            </w:tc>
          </w:tr>
          <w:tr w:rsidR="00F235FB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035BB0" w:rsidP="00687705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687705" w:rsidRPr="0068770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การออกแบบและพัฒนาอุปกรณ์ทอผ้าไหมสำหรับกี่ทอผ้าแบบพื้นเมือง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687705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687705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687705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อุปกรณ์ทอผ้าไหมสำหรับกี่ทอผ้าแบบพื้นเมือง 1 เครื่องที่พัฒนาแล้ว</w:t>
                </w:r>
              </w:p>
            </w:tc>
          </w:tr>
          <w:tr w:rsidR="00F235FB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9E199A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D56DEA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องค์ความรู้ใน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การเพิ่มประสิทธิภาพกระบวนการตีเกลียวเส้นไหม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9E199A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9E199A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D56DEA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เพิ่มประสิทธิภาพกระบวนการตีเกลียวเส้นไหมยืนสำหรับวิสาหกิจชุมชนผ้าไหมทอมือ</w:t>
                </w:r>
              </w:p>
            </w:tc>
          </w:tr>
          <w:tr w:rsidR="00035BB0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5BB0" w:rsidRDefault="00116AC9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4F2B4E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การพัฒนากระบวนการสกัดและย้อมสีผ้าไหมที่เป็นมิตรกับสิ่งแวดล้อมจากพืช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5BB0" w:rsidRDefault="004F2B4E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5BB0" w:rsidRDefault="004F2B4E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5BB0" w:rsidRDefault="004F2B4E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พัฒนากระบวนการสกัดและย้อมสีผ้าไหมที่เป็นมิตรกับสิ่งแวดล้อมจากพืชให้มีความคงทนและป้องกันรังสียูวีผ่านเกณฑ์มาตรฐานสังคม</w:t>
                </w:r>
              </w:p>
            </w:tc>
          </w:tr>
          <w:tr w:rsidR="00035BB0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6819" w:rsidRDefault="00306819" w:rsidP="0030681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เครื่องออกแบบรังสีความร้อนอันเกิดจากเปลวไฟ</w:t>
                </w:r>
              </w:p>
              <w:p w:rsidR="00035BB0" w:rsidRDefault="00035BB0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5BB0" w:rsidRDefault="00306819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5BB0" w:rsidRDefault="00306819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6819" w:rsidRPr="00306819" w:rsidRDefault="00306819" w:rsidP="00306819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การออกแบบ</w:t>
                </w:r>
                <w:r w:rsidRPr="00306819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รังสีความร้อนอันเกิดจากเปลวไฟ</w:t>
                </w:r>
              </w:p>
              <w:p w:rsidR="00035BB0" w:rsidRPr="00306819" w:rsidRDefault="00035BB0" w:rsidP="00C348B3">
                <w:pPr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</w:p>
            </w:tc>
          </w:tr>
          <w:tr w:rsidR="00A7595E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A7595E" w:rsidP="00A7595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ได้</w:t>
                </w:r>
                <w:r w:rsidRPr="00A7595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ระบบแจ้งเตือนเครนล้มด้วยวิธีการวัดค่ามุมเอียงสัมพัทธ์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A7595E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A7595E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A7595E" w:rsidP="00306819">
                <w:pPr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A7595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ระบบแจ้งเตือนเครนล้มด้วยวิธีการวัดค่ามุมเอียงสัมพัทธ์</w:t>
                </w:r>
              </w:p>
            </w:tc>
          </w:tr>
          <w:tr w:rsidR="00A7595E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F266FB" w:rsidP="0030681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F266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วัตกรรมการผลิตอิฐมอญมวลเบาอัจฉริยะเพื่อขอรับรองมาตรฐานผลิตภัณฑ์ชุมชนโดยใช้เทคโนโลยีอินเทอร์เน็ตของสรรพสิ่งในการตรวจและประเมินคุณสมบัติ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F266FB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เชิงคุณภาพ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F266FB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595E" w:rsidRDefault="00F266FB" w:rsidP="00306819">
                <w:pPr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F266FB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นวัตกรรมการผลิตอิฐมอญมวลเบาอัจฉริยะเพื่อขอรับรองมาตรฐานผลิตภัณฑ์ชุมชนโดยใช้เทคโนโลยีอินเทอร์เน็ตของสรรพสิ่งในการตรวจและประเมินคุณสมบัติ</w:t>
                </w:r>
              </w:p>
            </w:tc>
          </w:tr>
          <w:tr w:rsidR="00842BE0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842BE0" w:rsidP="0030681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กระบวนการแพ็กคาร์เบอไรซิงสำหรับการชุบแข็งชุดคมตัดแม่พิมพ์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842BE0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เชิงคุณภาพ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842BE0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Pr="00F266FB" w:rsidRDefault="00842BE0" w:rsidP="00306819">
                <w:pPr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กระบวนการแพ็กคาร์เบอไรซิงสำหรับการชุบแข็งชุดคมตัดแม่พิมพ์</w:t>
                </w:r>
              </w:p>
            </w:tc>
          </w:tr>
          <w:tr w:rsidR="008E3D3C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30681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ตัวเร่งปฏิกิริยาวิวิธพันธ์ที่มีตำแหน่งที่ว่องไวเป็นกรด และโลหะบนซีโอไลต์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8E3D3C" w:rsidP="0030681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ตัวเร่งปฏิกิริยาวิวิธพันธ์ที่มีตำแหน่งที่ว่องไวเป็นกรด และโลหะบนซีโอไลต์</w:t>
                </w:r>
              </w:p>
            </w:tc>
          </w:tr>
          <w:tr w:rsidR="008E3D3C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83238" w:rsidP="0030681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การประยุกต์ใช้วัสดุยางเอทิลีนไวนิลอะซีเตด (EVA) เป็นวัสดุเสริมแรงภายในหมวกนิรภัย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83238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เชิงคุณภาพ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83238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83238" w:rsidP="0030681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การประยุกต์ใช้วัสดุยางเอทิลีนไวนิลอะซีเตด (EVA) เป็นวัสดุเสริมแรงภายในหมวกนิรภัย</w:t>
                </w:r>
              </w:p>
            </w:tc>
          </w:tr>
          <w:tr w:rsidR="00983238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92601A" w:rsidP="0030681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 xml:space="preserve">- </w:t>
                </w:r>
                <w:r w:rsidRPr="0092601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การออกแบบและพัฒนาฟังค์ชั่นพยากรณ์สานพันธุ์ของนกสวยงามโดยวิธีการเชิงพันธุกรรม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92601A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92601A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92601A" w:rsidP="0030681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92601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การออกแบบและพัฒนาฟังค์ชั่นพยากรณ์สานพันธุ์ของนกสวยงามโดยวิธีการเชิงพันธุกรรม</w:t>
                </w:r>
              </w:p>
            </w:tc>
          </w:tr>
          <w:tr w:rsidR="00983238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5879AD" w:rsidP="0030681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รูปแบบการเข้ารหัสควอนตัมเป็นเทคโนโลยีความปลอดภัย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5879AD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5879AD" w:rsidP="00C348B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3238" w:rsidRDefault="005879AD" w:rsidP="0030681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รูปแบบการเข้ารหัสควอนตัมเป็นเทคโนโลยีความปลอดภัย</w:t>
                </w:r>
              </w:p>
            </w:tc>
          </w:tr>
          <w:tr w:rsidR="006041C4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6041C4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กระบวนการและเทคนิคการผลิตโลหะเงิน 925ทองแดง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6041C4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6041C4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Pr="00306819" w:rsidRDefault="006041C4" w:rsidP="006041C4">
                <w:pPr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กระบวนการและเทคนิคการผลิตโลหะเงิน 925ทองแดง</w:t>
                </w:r>
              </w:p>
            </w:tc>
          </w:tr>
          <w:tr w:rsidR="000065D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0065DD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ตัวเร่งปฏิกิริยาสีเขียวเพื่อใช้ในอุตสาหกรรมผลิตแอลกอฮอล์และสร้างตั้งต้น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0065DD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0065DD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0065DD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ตัวเร่งปฏิกิริยาสีเขียวเพื่อใช้ในอุตสาหกรรมผลิตแอลกอฮอล์และสร้างตั้งต้น</w:t>
                </w:r>
              </w:p>
            </w:tc>
          </w:tr>
          <w:tr w:rsidR="000065D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0065DD" w:rsidRDefault="000065DD" w:rsidP="000065DD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ASTM A106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0065DD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0065DD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0065DD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>ASTM A106</w:t>
                </w:r>
              </w:p>
            </w:tc>
          </w:tr>
          <w:tr w:rsidR="0092412A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Default="0092412A" w:rsidP="0092412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การกัดกร่อนแบบรูเข็มในท่อเหล็กกล้าสเตนเลส เกรด 316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Default="0092412A" w:rsidP="0092412A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Default="0092412A" w:rsidP="0092412A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12A" w:rsidRDefault="0092412A" w:rsidP="0092412A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การกัดกร่อนแบบรูเข็มในท่อเหล็กกล้าสเตนเลส เกรด 316</w:t>
                </w:r>
              </w:p>
            </w:tc>
          </w:tr>
          <w:tr w:rsidR="00E87B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E87B3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การเชื่อมไทเทเนียมกับเหล็กกล้าสเตนด้วยกระบวนการเชื่อมทิก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E87B3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E87B3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E87B33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การเชื่อมไทเทเนียมกับเหล็กกล้าสเตนด้วยกระบวนการเชื่อมทิก</w:t>
                </w:r>
              </w:p>
            </w:tc>
          </w:tr>
          <w:tr w:rsidR="00B95731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B95731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ลักษณะเฉพาะของแป้งดัดแปรทางเคมีเพื่อใช้เป็นคอมแพททิไลเซอร์ของพอลิเมอร์เบลด์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B95731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B95731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B95731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ลักษณะเฉพาะของแป้งดัดแปรทางเคมีเพื่อใช้เป็นคอมแพททิไลเซอร์ของพอลิเมอร์เบลด์</w:t>
                </w:r>
              </w:p>
            </w:tc>
          </w:tr>
          <w:tr w:rsidR="009868CA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Pr="009868CA" w:rsidRDefault="009868CA" w:rsidP="00B95731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แบบจำลองการไหลผ่านรูฝาท่อระบายน้ำที่มีรูปทรงที่แตกต่างกันโดยวิธีพลศาสตร์ของไหลเชิงคำนวณ (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Computation Fluid Dynamics, CFD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)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Default="009868CA" w:rsidP="00B95731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Default="009868CA" w:rsidP="00B95731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Default="009868CA" w:rsidP="00B95731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แบบจำลองการไหลผ่านรูฝาท่อระบายน้ำที่มีรูปทรงที่แตกต่างกันโดยวิธีพลศาสตร์ของไหลเชิงคำนวณ (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>Computation Fluid Dynamics, CFD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)</w:t>
                </w:r>
              </w:p>
            </w:tc>
          </w:tr>
          <w:tr w:rsidR="000E054B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0E054B" w:rsidP="000E054B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ผลของสารทำงานอนุภาคนาโนที่มีผลต่อสมรรถนะทางความร้อนท่อความร้อนแบบเทอร์โมไซฟอนกรณีปรับเปลี่ยนมุมเอียงส่วนทำระเหยและส่วนควบแน่น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0E054B" w:rsidP="00B95731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0E054B" w:rsidP="00B95731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0E054B" w:rsidP="00B95731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ผลของสารทำงานอนุภาคนาโนที่มีผลต่อสมรรถนะทางความร้อนท่อความร้อนแบบเทอร์โมไซฟอนกรณีปรับเปลี่ยนมุมเอียงส่วนทำระเหยและส่วนควบแน่น</w:t>
                </w:r>
              </w:p>
            </w:tc>
          </w:tr>
          <w:tr w:rsidR="0017085B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7085B" w:rsidRPr="0017085B" w:rsidRDefault="0017085B" w:rsidP="0017085B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สภาวะการทำงานที่เหมาะสมของระบบทำความเย็นแบบอีเจ็คเตอร์ที่ใช้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R-32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เป็นสารทำความเย็น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7085B" w:rsidRDefault="0017085B" w:rsidP="0017085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7085B" w:rsidRDefault="0017085B" w:rsidP="0017085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7085B" w:rsidRDefault="00547B64" w:rsidP="0017085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ได้สภาวะการทำงานที่เหมาะสมของระบบทำความเย็นแบบอีเจ็คเตอร์ที่ใช้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R-32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เป็นสารทำความเย็น</w:t>
                </w:r>
              </w:p>
            </w:tc>
          </w:tr>
          <w:tr w:rsidR="00231DB2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Default="00231DB2" w:rsidP="00231DB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ปัจจัยการเชื่อมที่เหมาะสมของการเชื่อมใต้ฟลักซ์ โดยวิธีพื้นผิวผลตอบ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Default="00231DB2" w:rsidP="00231DB2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Default="00231DB2" w:rsidP="00231DB2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Default="00231DB2" w:rsidP="00231DB2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องค์ความรู้ที่เป็นประโยชน์ต่ออุตสาหกรรมเชื่อมใหม่ ปัจจัยการเชื่อมที่เหมาะสมของการเชื่อมใต้ฟลักซ์ โดยวิธีพื้นผิวผลตอบ</w:t>
                </w:r>
              </w:p>
            </w:tc>
          </w:tr>
          <w:tr w:rsidR="001B6EF5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6EF5" w:rsidRPr="001B6EF5" w:rsidRDefault="001B6EF5" w:rsidP="001B6EF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1B6EF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 นวัตกรรมใหม่ยืดอายุการใช้งานมอเตอร์ฉุดลาก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6EF5" w:rsidRPr="001B6EF5" w:rsidRDefault="001B6EF5" w:rsidP="001B6EF5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6EF5" w:rsidRPr="001B6EF5" w:rsidRDefault="001B6EF5" w:rsidP="001B6EF5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B6EF5" w:rsidRPr="001B6EF5" w:rsidRDefault="001B6EF5" w:rsidP="001B6EF5">
                <w:pPr>
                  <w:rPr>
                    <w:rStyle w:val="afd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D321C8"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  <w:t>การ</w:t>
                </w:r>
                <w:r w:rsidRPr="00D321C8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เสริมสร้างความสามารถในการแข่งขันเทคโนโลยี</w:t>
                </w:r>
                <w:r w:rsidR="00B346E7" w:rsidRPr="00D321C8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 โดย</w:t>
                </w:r>
                <w:r w:rsidR="00B346E7" w:rsidRPr="00D321C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นวัตกรรมใหม่ยืดอายุการใช้งานมอเตอร์ฉุดลาก</w:t>
                </w:r>
              </w:p>
            </w:tc>
          </w:tr>
          <w:tr w:rsidR="00D321C8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321C8" w:rsidRPr="001B6EF5" w:rsidRDefault="00D321C8" w:rsidP="00D321C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กระบวนการตัดวัสดุระดับไมครอนด้วยเลเซอร์แบบใหม่ที่สามารถใช้ในอุตสาหกรรมได้จริง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321C8" w:rsidRPr="001B6EF5" w:rsidRDefault="00D321C8" w:rsidP="00D321C8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321C8" w:rsidRPr="001B6EF5" w:rsidRDefault="00D321C8" w:rsidP="00D321C8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321C8" w:rsidRPr="00D321C8" w:rsidRDefault="00D321C8" w:rsidP="00D321C8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 w:rsidRPr="00D321C8"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แนวทางใหม่ในการตัดวัสดุแบบใต้น้ำ</w:t>
                </w: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ร่วมกับคลื่นเสียงความถี่สูงและการฉีดน้ำแรงดันสูงที่ให้ผลการกำจัดเนื้อวัสดุที่ดีและมีประสิทธิภาพสูงกว่า</w:t>
                </w: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lastRenderedPageBreak/>
                  <w:t>วิธีการเดิมที่มีใช้อยู่ในปัจจุบัน</w:t>
                </w:r>
              </w:p>
            </w:tc>
          </w:tr>
          <w:tr w:rsidR="00241A82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Default="00241A82" w:rsidP="00241A8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- นวัตกรรมระบบระบายความร้อนที่มีสมรรถนะสูง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Pr="001B6EF5" w:rsidRDefault="00241A82" w:rsidP="00241A82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Pr="001B6EF5" w:rsidRDefault="00241A82" w:rsidP="00241A82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Default="00241A82" w:rsidP="00241A82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 xml:space="preserve">การลดขนาดและพื้นที่ติดตั้งของระบบระบายความร้อน </w:t>
                </w:r>
              </w:p>
              <w:p w:rsidR="00241A82" w:rsidRPr="00D321C8" w:rsidRDefault="00241A82" w:rsidP="00241A82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การลดการนำเข้าเทคโนโลยีจากต่างประเทศ</w:t>
                </w:r>
              </w:p>
            </w:tc>
          </w:tr>
          <w:tr w:rsidR="004D6B70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6B70" w:rsidRDefault="004D6B70" w:rsidP="00B715C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B715C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ฉ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ลากและบรรจุภัณฑ์ของกลุ่มเกษตรกร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6B70" w:rsidRPr="001B6EF5" w:rsidRDefault="004D6B70" w:rsidP="004D6B70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6B70" w:rsidRPr="001B6EF5" w:rsidRDefault="004D6B70" w:rsidP="004D6B70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1B6EF5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6B70" w:rsidRDefault="004D6B70" w:rsidP="004D6B70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 xml:space="preserve">การเรียนรู้การพัฒนาฉลาก บรรจุภัณฑ์ และการตลาด </w:t>
                </w:r>
              </w:p>
            </w:tc>
          </w:tr>
          <w:tr w:rsidR="0029436D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Default="0029436D" w:rsidP="00B715C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แอปพลิเคชั่นเพื่อการค้นหาสินค้าโอทอป จังหวัดสุรินทร์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Pr="001B6EF5" w:rsidRDefault="0029436D" w:rsidP="004D6B70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Pr="001B6EF5" w:rsidRDefault="0029436D" w:rsidP="004D6B70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Default="0029436D" w:rsidP="004D6B70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เปิดช่องทางการตลาดสู่สากลผ่านแอปพลิเคชั่นเพื่อการค้นหาสินค้าโอทอป จังหวัดสุรินทร์</w:t>
                </w:r>
              </w:p>
            </w:tc>
          </w:tr>
          <w:tr w:rsidR="00432C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2C63" w:rsidRDefault="00432C63" w:rsidP="00432C6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บรรจุภัณฑ์มัลติมีเดียผนวกเทคโนโลยีความจริงเสริม ของผลิตภัณฑ์ชุมชน กรณีศึกษาเสื่อกกบ้านสมบูรณ์ อำเภอศรีขรภูมิ จังหวัดสุรินทร์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2C63" w:rsidRPr="001B6EF5" w:rsidRDefault="00432C63" w:rsidP="00432C6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2C63" w:rsidRPr="001B6EF5" w:rsidRDefault="00432C63" w:rsidP="00432C63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2C63" w:rsidRDefault="00432C63" w:rsidP="00432C63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ได้พัฒนาตราสินค้าผลิตภัณฑ์เสื่อกก และบรรจุภัณฑ์มัลติมีเดียผนวกเทคโนโลยีความจริงเสริม ของ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ผลิตภัณฑ์ชุมชน กรณีศึกษาเสื่อกกบ้านสมบูรณ์ อำเภอศรีขรภูมิ จังหวัดสุรินทร์</w:t>
                </w:r>
              </w:p>
            </w:tc>
          </w:tr>
          <w:tr w:rsidR="0065706E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5706E" w:rsidRDefault="0065706E" w:rsidP="0065706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ระบบสารสนเทศวิสาหกิจชุมชนและวิสาหกิจขนาดกลางและขนาดย่อมจังหวัดนครราชสีมา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5706E" w:rsidRPr="001B6EF5" w:rsidRDefault="0065706E" w:rsidP="0065706E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5706E" w:rsidRPr="001B6EF5" w:rsidRDefault="0065706E" w:rsidP="0065706E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5706E" w:rsidRDefault="0065706E" w:rsidP="0065706E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 xml:space="preserve">การใช้เทคนิคการสร้างภาพนามธรรมข้อมูลเพื่อยกระดับขีดความสามารถ เพิ่มประสิทธิภาพของกลุ่ม โอทอป และ </w:t>
                </w:r>
                <w: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</w:rPr>
                  <w:t>SME</w:t>
                </w: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 xml:space="preserve"> กลุ่มจังหวัด</w:t>
                </w:r>
                <w:r w:rsidR="007B7ECE"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อีสาน</w:t>
                </w:r>
              </w:p>
            </w:tc>
          </w:tr>
          <w:tr w:rsidR="00933EEA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Default="00933EEA" w:rsidP="00933EE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การพัฒนาระบบบ้านอัจริยะภายใต้แนวควมคิดอินเทอร์เน็ตในทุกสิ่ง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Pr="001B6EF5" w:rsidRDefault="00933EEA" w:rsidP="00933EEA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Pr="001B6EF5" w:rsidRDefault="00933EEA" w:rsidP="00933EEA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Default="00933EEA" w:rsidP="00D73E4F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ความสามารถในการลดการสูญเสียการใช้พลั</w:t>
                </w:r>
                <w:r w:rsidR="00D73E4F"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ง</w:t>
                </w: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>งานไฟฟ้า ค่าใช้จ่ายด้านพลังงาน และการเพิ่มความสะดวกสบายในการควบคุมอุปกรณ์ไฟฟ้า ส่งผลให้ผู้ใช้ไฟฟ้าสามารถวางแผนการใช้พลังงานอย่างปลอดภัย และสามารถบริหารค่าใช้จ่ายด้านพลังงานได้อย่างมีประสิทธิภาพ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-73308997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Fonts w:ascii="TH SarabunPSK" w:hAnsi="TH SarabunPSK" w:cs="TH SarabunPSK"/>
                    <w:b/>
                    <w:bCs/>
                    <w:sz w:val="26"/>
                    <w:szCs w:val="26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ต้นแบบการสร้างความได้เปรียบด้านการแข่งขันและการจัดการโซ่อุปทานที่เป็นมิตรกับสิ่งแวดล้อม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-192094241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การสร้างความได้เปรียบด้านการแข่งขันและการจัดการโซ่อุปทานที่เป็นมิตรกับสิ่งแวดล้อม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Fonts w:ascii="TH SarabunPSK" w:hAnsi="TH SarabunPSK" w:cs="TH SarabunPSK"/>
                    <w:b/>
                    <w:bCs/>
                    <w:sz w:val="26"/>
                    <w:szCs w:val="26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การพัฒนาผลิตภัณฑ์มีดม่วงหวานสู่มาตรฐานผลิตภัณฑ์ชุมชน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148088156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การพัฒนาผลิตภัณฑ์มีดม่วงหวานสู่มาตรฐานผลิตภัณฑ์ชุมชน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ซอฟแวร์คอมพิวเตอร์ระบบบริหารจัดการฐานข้อมูลและเอกสารอัตโนมัติ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35660423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ซอฟแวร์คอมพิวเตอร์ระบบบริหารจัดการฐานข้อมูลและเอกสารอัตโนมัติ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</w:rPr>
                    <w:tag w:val="SubResultProject4.1"/>
                    <w:id w:val="356605959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D73E4F" w:rsidRPr="005A08FB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ความรู้เกี่ยวกับผลิตภัณฑ์และช่องทางการจำหน่ายเครื่องปั้นดินเผาด่วนเกวียน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35660598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</w:rPr>
                    <w:tag w:val="SubResultProject4.1"/>
                    <w:id w:val="356606000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D73E4F" w:rsidRPr="005A08FB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ความรู้เกี่ยวกับผลิตภัณฑ์และช่องทางการจำหน่ายเครื่องปั้นดินเผาด่วนเกวียน</w:t>
                    </w:r>
                  </w:sdtContent>
                </w:sdt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 xml:space="preserve">Website application </w:t>
                </w:r>
                <w:r w:rsidRPr="005A08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ในการเลือกตัดสินใจซื้อรถยนต์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35660753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Website application </w:t>
                </w:r>
                <w:r w:rsidRPr="005A08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ในการเลือกตัดสินใจซื้อรถยนต์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รูปแบบการตลาดบนอินเตอร์เน็ตสำหรับชุมชน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35661053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รูปแบบการตลาดบนอินเตอร์เน็ตสำหรับชุมชน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เทคโนโลยีการผลิตถ่านอัดแท่งจากผักตบชวาเพื่อเพิ่มรายได้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35661209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เทคโนโลยีการผลิตถ่านอัดแท่งจากผักตบชวาเพื่อเพิ่มรายได้</w:t>
                </w:r>
              </w:p>
            </w:tc>
          </w:tr>
          <w:tr w:rsidR="00D73E4F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เครื่องปั้นเตาซุปเปอร์อั่งโล่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340A26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g w:val="tag_P"/>
                    <w:id w:val="35661297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73E4F" w:rsidRPr="005A08FB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5A08FB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5A08FB" w:rsidRDefault="00D73E4F" w:rsidP="00D73E4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5A08FB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เครื่องปั้นเตาซุปเปอร์อั่งโล่</w:t>
                </w:r>
              </w:p>
            </w:tc>
          </w:tr>
          <w:tr w:rsidR="009F3D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ได้ปริมาณการให้ผลผลิตของครามสายพันธุ์ที่ดีที่สุด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340A26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95822897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9F3D63" w:rsidRPr="005E0E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5E0E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วิจัยเปรียบเทียบผลผลิตของครามแต่ละสายพันธุ์</w:t>
                </w:r>
              </w:p>
            </w:tc>
          </w:tr>
          <w:tr w:rsidR="009F3D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ได้ระบบใหม่ในการสังเคราะห์อนุภาคนาโนไทเทเนียมไดออกไซด์ด้วยเลเซอร์ และสามารถประยุกต์ใช้ในอุตสาหกรรมได้จริง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340A26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31785741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9F3D63" w:rsidRPr="005E0E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5E0E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ออกแบบและสร้างกระบวนการสังเคราะห์อนุภาคนาโนไทเทเนียมไดออกไซด์ในน้ำด้วยเลเซอร์</w:t>
                </w:r>
              </w:p>
            </w:tc>
          </w:tr>
          <w:tr w:rsidR="009F3D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เครื่องบรรจุน้ำสมุนไพรอัตโนมัติโดยใช้หลักการวัดความนำไฟฟ้า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340A26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24410761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9F3D63" w:rsidRPr="005E0E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5E0E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พัฒนาหัวบรรจุน้ำสมุนไพรอัตโนมัติโดยใช้หลักการวัดความนำไฟฟ้า</w:t>
                </w:r>
              </w:p>
            </w:tc>
          </w:tr>
          <w:tr w:rsidR="009F3D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Style w:val="a6"/>
                    <w:rFonts w:ascii="TH SarabunPSK" w:hAnsi="TH SarabunPSK" w:cs="TH SarabunPSK" w:hint="cs"/>
                    <w:szCs w:val="28"/>
                    <w:cs/>
                  </w:rPr>
                  <w:t>แม่พิมพ์ปั๊มตัดโดยการเพิ่มผิวแข็งชิ้นงานด้วยกระบวนการขึ้นรูปเย็น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5E0EB2">
                  <w:rPr>
                    <w:rFonts w:ascii="TH SarabunPSK" w:hAnsi="TH SarabunPSK" w:cs="TH SarabunPSK" w:hint="cs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5E0E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ออกแบบและสร้างชุดแม่พิมพ์ตัดขาดที่สามารถลดการเกิดขอบโค้งมน</w:t>
                </w:r>
              </w:p>
            </w:tc>
          </w:tr>
          <w:tr w:rsidR="009F3D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อุปกรณ์ตรวจวัดแรงระดับไมโครนิวตัน โดยอาศัยผลากระทบเวอร์เนียร์เชิงแสง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5E0EB2">
                  <w:rPr>
                    <w:rFonts w:ascii="TH SarabunPSK" w:hAnsi="TH SarabunPSK" w:cs="TH SarabunPSK" w:hint="cs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5E0E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ศึกษา ออกแบบ สร้างแบบจำลองทางคณิตศาสตร์ เพื่อสร้างอุปกรณ์ตรวจวัดแรงระดับไมโครนิวตัน โดยอาศัยผลากระทบเวอร์เนียร์เชิงแสง</w:t>
                </w:r>
              </w:p>
            </w:tc>
          </w:tr>
          <w:tr w:rsidR="009F3D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ได้แบบจำลองการตีขึ้นรูปร้อนโดยวิธีการไฟไนต์อิลิเมนต์เพื่อลดความเสียหายในกระบวนการตีขึ้นรูปร้อนแผ่นเหล็ก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5E0EB2">
                  <w:rPr>
                    <w:rFonts w:ascii="TH SarabunPSK" w:hAnsi="TH SarabunPSK" w:cs="TH SarabunPSK" w:hint="cs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5E0E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5E0EB2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5E0EB2">
                  <w:rPr>
                    <w:rFonts w:ascii="TH SarabunPSK" w:hAnsi="TH SarabunPSK" w:cs="TH SarabunPSK" w:hint="cs"/>
                    <w:szCs w:val="28"/>
                    <w:cs/>
                  </w:rPr>
                  <w:t>ศึกษากระบวนการตีขึ้นรูปร้อน และสร้างแบบจำลองทางคอมพิวเตอร์มาใช้กับงานตีขึ้นรูปร้อน</w:t>
                </w:r>
              </w:p>
            </w:tc>
          </w:tr>
          <w:tr w:rsidR="009F3D63" w:rsidRPr="001B6EF5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EF5E63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</w:rPr>
                </w:pPr>
                <w:r w:rsidRPr="00EF5E63">
                  <w:rPr>
                    <w:rFonts w:ascii="TH SarabunPSK" w:hAnsi="TH SarabunPSK" w:cs="TH SarabunPSK" w:hint="cs"/>
                    <w:szCs w:val="28"/>
                    <w:cs/>
                  </w:rPr>
                  <w:t>กระบวนการตัดซิลิกอนระดับไมครอนที่มีประสิทธิภาพสูงขึ้น โดยการพัฒนากระบวนการตัดในน้ำด้วยเลเซอร์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E071B6" w:rsidRDefault="009F3D63" w:rsidP="009F3D63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>เชิงปริมาณ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EF5E63" w:rsidRDefault="009F3D63" w:rsidP="009F3D6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EF5E63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EF5E63" w:rsidRDefault="009F3D63" w:rsidP="009F3D63">
                <w:pPr>
                  <w:pStyle w:val="af5"/>
                  <w:numPr>
                    <w:ilvl w:val="0"/>
                    <w:numId w:val="30"/>
                  </w:numPr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EF5E63">
                  <w:rPr>
                    <w:rFonts w:ascii="TH SarabunPSK" w:hAnsi="TH SarabunPSK" w:cs="TH SarabunPSK" w:hint="cs"/>
                    <w:szCs w:val="28"/>
                    <w:cs/>
                  </w:rPr>
                  <w:t>ออกแบบและสร้างระบบการตัดวัสดุระดับไมครอนด้วยเลเซอร์ในน้ำที่สามารถควบคุมอุณหภูมิน้ำได้หลายระดับ</w:t>
                </w:r>
              </w:p>
            </w:tc>
          </w:tr>
        </w:tbl>
      </w:sdtContent>
    </w:sdt>
    <w:p w:rsidR="00673CA3" w:rsidRPr="007B7ECE" w:rsidRDefault="00673CA3" w:rsidP="00B95731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  <w:sz w:val="26"/>
          <w:szCs w:val="26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065"/>
            <w:gridCol w:w="2586"/>
            <w:gridCol w:w="1993"/>
            <w:gridCol w:w="3421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C60E86" w:rsidRDefault="00C60E86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เครื่องค้นหมี่เส้นไหมท</w:t>
                </w:r>
                <w:r w:rsidRPr="00C60E86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ี่ทำงานด้วยระบบอัตโนมัติต้นทุนต่ำ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C60E86" w:rsidRDefault="00C60E86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เครื่องจักร</w:t>
                </w:r>
                <w:r w:rsidRPr="00C60E86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ระบบอัตโนมัติต้นทุนต่ำ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C60E86" w:rsidRDefault="00C60E86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ชุมชน 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C60E86" w:rsidRDefault="00C60E86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เพิ่มมูลค่าสินค้าผ้าไหมพื้นเมือง</w:t>
                </w:r>
              </w:p>
            </w:tc>
          </w:tr>
          <w:tr w:rsidR="0007420E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420E" w:rsidRDefault="0007420E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>-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การวิจัยแปรที่เหมาะสมสำหรับการย้อมสีธรรมชาติด้วย</w:t>
                </w:r>
                <w:r w:rsidR="002B59E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ครั่ง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420E" w:rsidRPr="00C60E86" w:rsidRDefault="00C348B3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07420E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เทคนิคการย้อยสีธรรมชาติด้วย</w:t>
                </w:r>
                <w:r w:rsidR="002B59E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ครั่ง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420E" w:rsidRPr="00C60E86" w:rsidRDefault="0007420E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วิสาหกิจชุมชนผ้าไหม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7420E" w:rsidRPr="00C60E86" w:rsidRDefault="0007420E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เพิ่มประสิทธิภาพในการย้อมสีธรรมชาติ</w:t>
                </w: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C60E86" w:rsidRDefault="005B3BB5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พาณิชย์อิเลกทรอนิสค์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C60E86" w:rsidRDefault="005B3BB5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60E8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พาณิชย์อิเลกทรอนิสค์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เพื่อส่งเสริมการตลาดของสินค้า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C60E86" w:rsidRDefault="005B3BB5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กลุ่มวิสาหกิจชุมชนผู้ประกอบการรายใหม่ ประชาชน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C60E86" w:rsidRDefault="005B3BB5" w:rsidP="005B3BB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จดลิขสิทธิ์ </w:t>
                </w:r>
              </w:p>
            </w:tc>
          </w:tr>
          <w:tr w:rsidR="00EE25F0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E25F0" w:rsidRPr="00C60E86" w:rsidRDefault="00EE25F0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การเพิ่มประสิทธิภาพบัญชีครัวเรือน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C60E86" w:rsidRDefault="00EE25F0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การใช้บัญชีครัวเรือนเพื่อเพิ่มประสิทธิภาพและลดต้นทุนงานอาชีพ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C60E86" w:rsidRDefault="00EE25F0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ชุมชน 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25F0" w:rsidRPr="00C60E86" w:rsidRDefault="00EE25F0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ลดต้นทุนและเพิ่มประสิทธิภาพงานอาชีพ</w:t>
                </w:r>
              </w:p>
            </w:tc>
          </w:tr>
          <w:tr w:rsidR="00E374E6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Default="00E374E6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การออกแบบและพัฒนาของใช้ ของตกแต่งบ้านจาก</w:t>
                </w:r>
                <w:r w:rsidR="006564E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เครื่องจักสาน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ไม้ไผ่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Default="00F97ED4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ของใช้ ของตกแต่งบ้านจาก</w:t>
                </w:r>
                <w:r w:rsidR="006564E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เครื่องจักสาน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Pr="00C60E86" w:rsidRDefault="00F97ED4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60E86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ชุมชน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จักรสานไม้ไผ่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74E6" w:rsidRDefault="00F97ED4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บูรณาการความรู้ด้านการออกแบบผลิตภัณฑ์ที่สามารถเพิ่มมูลค่าให้ผลิตภัณฑ์ชุมชน</w:t>
                </w:r>
              </w:p>
            </w:tc>
          </w:tr>
          <w:tr w:rsidR="00C348B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Default="00C348B3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ศักยภาพในการแข่งขันของของผู้ประกอบการ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SME’s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กลุ่มจังหวัดสนุก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Default="00C348B3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-ศักยภาพในการแข่งขันของกลุ่มจังหวัดสนุก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Default="00C348B3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ผู้ประกอบการ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SME’s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กลุ่มจังหวัดสนุก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48B3" w:rsidRDefault="00C348B3" w:rsidP="00EE25F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พัฒนาความสามารถ ผู้ประกอบการ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SME’s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กลุ่มจังหวัดสนุก</w:t>
                </w:r>
              </w:p>
            </w:tc>
          </w:tr>
          <w:tr w:rsidR="00E87CEA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Default="00E87CEA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ปัจจัยที่มีอิทธิพลการค้าการลงทุนของวิสาหกิจชุมชนสนุก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สู่อาเซียน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Default="00E87CEA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ศึกษาปัจจัยที่มีอิทธิพลการค้าการลงทุนของวิสาหกิจชุมชนสนุก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สู่อาเซียน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Default="00E87CEA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ผู้ประกอบการ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SME’s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กลุ่มจังหวัดสนุก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CEA" w:rsidRDefault="00E87CEA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-วิสาหกิจมีความเข้มแข็งในการค้าและการลงทุน</w:t>
                </w:r>
              </w:p>
            </w:tc>
          </w:tr>
          <w:tr w:rsidR="007461BE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Default="007461BE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วัฒนธรรมองค์กรที่เน้นนวัตกรรมและความสามารถระบบสารสนเทศทางการตลาดที่มีต่อความสำเร็จของผู้ประกอบธุรกิจส่งออกสินค้าอาหารในประเทศไท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Default="007461BE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องค์ความรู้ของวัฒนธรรมองค์กรที่เน้นความสามารถทางการตลาดที่มีต่อความสำเร็จของผู้ประกอบธุรกิจส่งออกสินค้าอาหารในประเทศไทย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Default="007461BE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ผู้ประกอบธุรกิจส่งออกสินค้าอาหารในประเทศไทย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1BE" w:rsidRDefault="007461BE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ผู้ประกอบธุรกิจส่งออกสินค้าอาหารในประเทศไทยประสบความสำเร็จในการดำเนินธุรกิจเพิ่มสูงขึ้น</w:t>
                </w:r>
              </w:p>
            </w:tc>
          </w:tr>
          <w:tr w:rsidR="00D82914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Pr="00D82914" w:rsidRDefault="00D82914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การพัฒนาการใช้ระบบสารสนเทศอัจฉริยะทางธุรกิจใช้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Software Open Source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บริหารวิสาหกิจชุมชนขนาดกลางและขนาดย่อมในยุคดิจิทัล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Default="00D82914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Software Open Source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บริหารวิสาหกิจชุมชนขนาดกลางและขนาดย่อม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Default="00D82914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วิสาหกิจชุมชนขนาดกลางและขนาดย่อม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2914" w:rsidRDefault="00D82914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สริมสร้างขีดความสามารถในการแข่งขันของวิสาหกิจขนาดกลางและขนาดย่อมให้เติบโตอย่างสมดุลตามศักยภาพของพื้นที่</w:t>
                </w:r>
              </w:p>
            </w:tc>
          </w:tr>
          <w:tr w:rsidR="00CD30D5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CD30D5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30D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ระทบจากภาวะเศรษฐกิจและผลการดำเนินงานที่มีต่อราคาตลาดของหลักทรัพย์กลุ่มอุตสาหกรรมขนส่งและโลจิสติกส์ในตลาดหลักทรัพย์แห่งไท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CD30D5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ข้อมูลพื้นฐานเกี่ยวกับ</w:t>
                </w:r>
                <w:r w:rsidRPr="00CD30D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ระทบจากภาวะเศรษฐกิจและผลการดำเนินงานที่มีต่อราคาตลาดของหลักทรัพย์กลุ่มอุตสาหกรรมขนส่งและโลจิสติกส์ในตลาดหลักทรัพย์แห่งไทย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CD30D5" w:rsidP="00CD30D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ตลาดหลักทรัพย์แห่งประเทศไทย สมาคมนักลงทุนแห่งประเทศไทย ผู้ประกอบการธุรกิจ </w:t>
                </w:r>
                <w:r w:rsidRPr="00CD30D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อุตสาหกรรมขนส่งและโลจิสติกส์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นักลงทุน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Pr="00CD30D5" w:rsidRDefault="00CD30D5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สามารถนำไปใช้เป็นแนวทางในการพยากรณ์ แนวโน้มการเปลี่ยนแปลงราคาหลักทรัพย์ของบริษัทใน</w:t>
                </w:r>
                <w:r w:rsidRPr="00CD30D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อุตสาหกรรมขนส่งและโลจิสติกส์ในตลาดหลักทรัพย์แห่งไทย</w:t>
                </w:r>
              </w:p>
            </w:tc>
          </w:tr>
          <w:tr w:rsidR="00CD30D5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A1525F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 xml:space="preserve">- </w:t>
                </w:r>
                <w:r w:rsidRPr="007873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กลยุทธ์การเป็นผู้นำด้านต้นทุนด้วยห่วงโซ่แห่งคุณค่า และความสามารถในการวางแผนการตลาด ที่มีต่อประสิทธิภาพการดำเนินงานของวิสาหกิจขนาดกลางและขนาดย่อมในประเทศไทย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A1525F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ข้อมูลด้านบทบาทของกลยุทธ์การเป็นผู้นำด้านต้นทุนด้วย</w:t>
                </w:r>
                <w:r w:rsidRPr="007873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ห่วงโซ่แห่งคุณค่า และความสามารถในการวางแผนการตลาด ที่มีต่อประสิทธิภาพการดำเนินงานของวิสาหกิจขนาดกลางและขนาดย่อมในประเทศไทย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ประสบความสำเร็จในการดำเนินธุรกิจเพิ่มสูงขึ้น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A1525F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ผู้ประกอบการวิสาหกิจขนาดกลางและขนาดย่อม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A1525F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ข้อมูลพื้นฐานเพื่อเป็นแนวทางในการวางแผนการบริหารจัดการของผู้ประกอบการวิสาหกิจขนาดกลางและขนาดย่อมในประเทศไทยเพื่อสร้างความได้เปรียบในการแข่งขันอย่างยั่งยืน</w:t>
                </w:r>
              </w:p>
            </w:tc>
          </w:tr>
          <w:tr w:rsidR="00CD30D5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184956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18495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การเปรียบเทียบวิธีพยากรณ์ระหว่างวิธีการบอกซ์-เจนกินส์ วิธีการโฮสต์และวิธีการพยากรณ์รวม สำหรับการพยากรณ์ดัชนีราคาผู้บริโภครายเดือนของจังหวัดนครราชสีมา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184956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การหาตัวแบบวิธี</w:t>
                </w:r>
                <w:r w:rsidRPr="00E10397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การพยากรณ์ดัชนีราคาผู้บริโภครายเดือนของจังหวัดนครราชสีมา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ที่เหมาะสม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184956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หน่วยงานภาครัฐ และผู้บริหารและนักลงทุนของจังหวัดนครราชสีมา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30D5" w:rsidRDefault="00184956" w:rsidP="001849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ช่วยให้สารสนเทศแก่หน่วยงานภาครัฐและเอกชนในจังหวัดนครราชสีมา ในการตัดสินใจลงทุน</w:t>
                </w:r>
              </w:p>
            </w:tc>
          </w:tr>
          <w:tr w:rsidR="00A1525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525F" w:rsidRDefault="00294835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29483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ผลกระทบของสำนักงานสอบบัญชีไทยและสำนักงานสอบบัญชีที่มีเครือข่ายในต่างประเทศที่มีต่อค่าสอบบัญชี : ประสบการณ์จากประเทศไทย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525F" w:rsidRDefault="00F028A2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</w:t>
                </w:r>
                <w:r w:rsidRPr="00F028A2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ผลกระทบของสำนักงานสอบบัญชีไทยและสำนักงานสอบบัญชีที่มีเครือข่ายในต่างประเทศที่มีต่อค่าสอบบัญชี : ประสบการณ์จากประเทศไทย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525F" w:rsidRDefault="00F028A2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สภาวิชาชีพบัญชี สำนักงานกำกับหลักทรัพย์และตลาดหลักทรัพย์ 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525F" w:rsidRDefault="00F028A2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หน่วยงานกำกับดูแลสามารถนำผลวิจัยไปใช้ในการกำหนดนโยบายและระเบียบวิธีปฏิบัติงานในการพิจารณาผู้สอบบัญชีที่ควรได้รับความเห็นชอบจากหน่วยงานดังกล่าว</w:t>
                </w:r>
              </w:p>
            </w:tc>
          </w:tr>
          <w:tr w:rsidR="00184956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84956" w:rsidRDefault="00F235FB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F235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ตัวแบบสินค้าคงคลังของอุตสาหกรรม ไก่เนื้อในประเทศไทย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84956" w:rsidRDefault="00335BC5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F235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ตัวแบบ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ในการหาประมาณการสั่งซื้อและจุดสั่งซื้อที่เหมาะสม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84956" w:rsidRDefault="00335BC5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เกษตรกร ผู้ประกอบการอุตสาหกรรมไก่เนื้อในประเทศไทย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84956" w:rsidRDefault="00335BC5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มารถนำตัวแบบที่นำเสนอไปใช้ประโยชน์ในการหาปริมาณการสั่งซื้อที่เหมาะสมและหาจุดสั่งซื้อที่เหมาะสมเพื่อทำให้เกษตรกรได้ผลกำไรสูงสุด และสามารถนำไปประยุกต์ใช้กับการวิจัยในการเลี้ยงสัตว์ชนิดอื่นๆ</w:t>
                </w:r>
              </w:p>
            </w:tc>
          </w:tr>
          <w:tr w:rsidR="00F235FB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242A2E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8B7FBD" w:rsidRPr="008B7F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การพัฒนานวัตกรรมการเตรียมเส้นไหมอย่างครบวงจรสำหรับกระบวนการผลิตผ้าไหมพื้นเมือง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8B7FBD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8B7FBD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นวัตกรรมการเตรียมเส้นไหมอย่างครบวงจรสำหรับกระบวนการผลิตผ้าไหมพื้นเมือง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Pr="008B7FBD" w:rsidRDefault="00683CB2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วิสาหกิจชุมชนและแม่บ้านผู้ผลิตผ้าไหม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683CB2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ได้เส้นไหมที่อยู่ระดับเกรดเอ ลดการสูญเสียเส้นไหมร้อยละ 90 และสามารถเพิ่มผลผลิตและรายได้ในภาพรวม ลดเวลาและต้นทุนการผลิตลงได้ รวมทั้งเปลี่ยนระบบการผลิตแบบดั้งเดิมไปสู่ระบบการผลิตสมัยใหม่ที่เน้นการบริหารจัดการและเทคโนโลยี</w:t>
                </w:r>
              </w:p>
            </w:tc>
          </w:tr>
          <w:tr w:rsidR="00F235FB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687705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8770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การออกแบบและพัฒนาอุปกรณ์ทอผ้าไหมสำหรับกี่ทอผ้าแบบพื้นเมือง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687705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68770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กี่ทอผ้าแบบพื้นเมือง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ที่พัฒนาแล้ว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Pr="00687705" w:rsidRDefault="00687705" w:rsidP="00687705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กลุ่มผู้ทอผ้าไหมทอมือจังหวัดสุรินทร์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Pr="0015423C" w:rsidRDefault="0015423C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สามารถลดเวลาการทอผ้าไหม 20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%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และลดการใช้พลังงานของผู้ปฏิบัติงานลงจากเดิม 20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%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มีกำลังการผลิตสูงขึ้น และลดต้นทุนการผลิต ซึ่งช่วยให้มีรายได้เพิ่มขึ้น ส่งผลให้คุณภาพชีวิตของคนในชุมชนดีขึ้น</w:t>
                </w:r>
              </w:p>
            </w:tc>
          </w:tr>
          <w:tr w:rsidR="00F235FB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Pr="00D56DEA" w:rsidRDefault="00D56DEA" w:rsidP="00D56D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 xml:space="preserve">- </w:t>
                </w:r>
                <w:r w:rsidRPr="00D56DE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การวิจัยและพัฒนาเครื่องตีเกลียวเส้นไหมสำหรับวิสาหกิจชุมชน จังหวัดนครราชสีมา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D56DEA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องค์ความรู้เกี่ยวกับเทคโนโลยีและกระบวนการการตีเกลียวเส้นไหม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Pr="00D56DEA" w:rsidRDefault="00D56DEA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วิสาหกิจชุมชนผ้าไหมจังหวัดนครราชสีมา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35FB" w:rsidRDefault="00D56DEA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เพิ่มประสิทธิภาพกระบวนการตีเกลียวเส้นไหม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ยืนสำหรับวิสาหกิจชุมชนผ้าไหมทอมือเพิ่มขึ้น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30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%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สามารถลดต้นทุนผลิต ชุมชนมีรายได้เพิ่มขึ้น ส่งผลต่อคุณภาพชีวิตที่ดีขึ้น</w:t>
                </w:r>
              </w:p>
            </w:tc>
          </w:tr>
          <w:tr w:rsidR="00D56DEA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DEA" w:rsidRDefault="004F2B4E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4F2B4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พัฒนาคุณภาพการย้อมสีผ้าไหมกลุ่มแม่บ้านโนนดู่-โนนจานจากสีธรรมชาติตามภูมิปัญญาท้องถิ่นในพื้นที่จังหวัดนครราชสีมา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DEA" w:rsidRDefault="00826254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สีย้อมผ้าจากพืชที่เป็นมิตรต่อสิ่งแวดล้อม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DEA" w:rsidRPr="00826254" w:rsidRDefault="00826254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กลุ่มผู้ผลิตผ้าไหมพุมเรียงอำเภอบัวลาย จังหวัดนครราชสีมา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DEA" w:rsidRDefault="00826254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กระบวนการสกัดและย้อมสีผ้าไหมจากพืชซึ่งมีความคงทนของสี ป้องกันรังสียูวีผ่านเกณฑ์มาตรฐานสากลและยับยั้งแบคทีเรีย</w:t>
                </w:r>
              </w:p>
            </w:tc>
          </w:tr>
          <w:tr w:rsidR="004F2B4E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6819" w:rsidRPr="00306819" w:rsidRDefault="00306819" w:rsidP="00306819">
                <w:pPr>
                  <w:rPr>
                    <w:rStyle w:val="a6"/>
                    <w:rFonts w:ascii="TH SarabunPSK" w:eastAsia="Times New Roman" w:hAnsi="TH SarabunPSK" w:cs="TH SarabunPSK"/>
                    <w:sz w:val="26"/>
                    <w:szCs w:val="26"/>
                  </w:rPr>
                </w:pPr>
                <w:r w:rsidRPr="00306819">
                  <w:rPr>
                    <w:rStyle w:val="a6"/>
                    <w:rFonts w:ascii="TH SarabunPSK" w:eastAsia="Times New Roman" w:hAnsi="TH SarabunPSK" w:cs="TH SarabunPSK"/>
                    <w:sz w:val="26"/>
                    <w:szCs w:val="26"/>
                    <w:cs/>
                  </w:rPr>
                  <w:t>-เครื่องออกแบบรังสีความร้อนอันเกิดจากเปลวไฟ</w:t>
                </w:r>
              </w:p>
              <w:p w:rsidR="004F2B4E" w:rsidRDefault="004F2B4E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6819" w:rsidRPr="00306819" w:rsidRDefault="00306819" w:rsidP="00306819">
                <w:pPr>
                  <w:rPr>
                    <w:rStyle w:val="a6"/>
                    <w:rFonts w:ascii="TH SarabunPSK" w:eastAsia="Times New Roman" w:hAnsi="TH SarabunPSK" w:cs="TH SarabunPSK"/>
                    <w:sz w:val="26"/>
                    <w:szCs w:val="26"/>
                  </w:rPr>
                </w:pPr>
                <w:r w:rsidRPr="00306819">
                  <w:rPr>
                    <w:rStyle w:val="a6"/>
                    <w:rFonts w:ascii="TH SarabunPSK" w:eastAsia="Times New Roman" w:hAnsi="TH SarabunPSK" w:cs="TH SarabunPSK"/>
                    <w:sz w:val="26"/>
                    <w:szCs w:val="26"/>
                    <w:cs/>
                  </w:rPr>
                  <w:t>เครื่องออกแบบรังสีความร้อนอันเกิดจากเปลวไฟ</w:t>
                </w:r>
              </w:p>
              <w:p w:rsidR="004F2B4E" w:rsidRDefault="004F2B4E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B4E" w:rsidRPr="00306819" w:rsidRDefault="00306819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กลุ่มนักวิจัยหน้าใหม่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B4E" w:rsidRDefault="00306819" w:rsidP="00594C1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ได้เครื่องออ</w:t>
                </w:r>
                <w:r w:rsidR="00594C1C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แบบรังสีความร้อนอันเกิดจากเปลวไฟ</w:t>
                </w:r>
              </w:p>
            </w:tc>
          </w:tr>
          <w:tr w:rsidR="004F2B4E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B4E" w:rsidRDefault="00A7595E" w:rsidP="00A7595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A7595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ระบบแจ้งเตือนเครนล้มด้วยวิธีการวัดค่ามุมเอียงสัมพัทธ์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B4E" w:rsidRDefault="00A7595E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A7595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ระบบแจ้งเตือนเครนล้มด้วยวิธีการวัดค่ามุมเอียงสัมพัทธ์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B4E" w:rsidRDefault="00A7595E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ประชาชน 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2B4E" w:rsidRDefault="00A7595E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ลดค่าใช้จ่ายในการจัดซื้อเครื่องวัดความเอียงราคาสูง</w:t>
                </w:r>
              </w:p>
            </w:tc>
          </w:tr>
          <w:tr w:rsidR="00594C1C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F266FB" w:rsidP="00F266F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ชุดวัดค่าการนำความร้อน และ</w:t>
                </w:r>
                <w:r w:rsidRPr="00F266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นวัตกรรมการผลิตอิฐมอญมวลเบาอัจฉริยะ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F266FB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ชุดวัดค่าการนำความร้อน และ</w:t>
                </w:r>
                <w:r w:rsidRPr="00F266F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นวัตกรรมการผลิตอิฐมอญมวลเบาอัจฉริยะ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F266FB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องค์การบริหารส่วนตำบล ผู้ประกอบการอิฐมอญมวลเบา นิสิตนักศึกษา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F266FB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ได้ชุดวัดค่าการนำความร้อน ปริมาณความชื้นและการจับก๊าซคาร์บอนไดอ๊อกไซด์ สามารถต่อยอดในเชิงพาณิชย์ได้</w:t>
                </w:r>
              </w:p>
            </w:tc>
          </w:tr>
          <w:tr w:rsidR="00594C1C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842BE0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กระบวนการแพ็กคาร์เบอไรซิงสำหรับการชุบแข็งชุดคมตัดแม่พิมพ์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842BE0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กระบวนการแพ็กคาร์เบอไรซิงสำหรับการชุบแข็งชุดคมตัดแม่พิมพ์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842BE0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ผู้ประกอบการด้านอุตสาหกรรมแม่พิมพ์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4C1C" w:rsidRDefault="008A3969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กระบวนการแพ็กคาร์เบอไรซิงสำหรับการชุบแข็งชุดคมตัดแม่พิมพ์</w:t>
                </w:r>
              </w:p>
            </w:tc>
          </w:tr>
          <w:tr w:rsidR="00842BE0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8E3D3C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ตัวเร่งปฏิกิริยาวิวิธพันธ์ที่มีตำแหน่งที่ว่องไวเป็นกรด และโลหะบนซีโอไลต์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8E3D3C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ตัวเร่งปฏิกิริยาวิวิธพันธ์ที่มีตำแหน่งที่ว่องไวเป็นกรด และโลหะบนซีโอไลต์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8E3D3C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นักวิจัยรุ่นใหม่</w:t>
                </w:r>
                <w:r w:rsidR="006E23F8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เกษตรกรหรือชุมชน อุตสาหกรรมพลังงาน อุตสาหกรรมพอลิเมอร์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6E23F8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ตัวเร่งปฏิกิริยาวิวิธพันธ์ที่มีตำแหน่งที่ว่องไวเป็นกรด และโลหะบนซีโอไลต์</w:t>
                </w:r>
              </w:p>
            </w:tc>
          </w:tr>
          <w:tr w:rsidR="00842BE0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983238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การประยุกต์ใช้วัสดุยางเอทิลีนไวนิลอะซีเตด (EVA) เป็นวัสดุเสริมแรงภายในหมวกนิรภัย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983238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8323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การประยุกต์ใช้วัสดุยางเอทิลีนไวนิลอะซีเตด (EVA) เป็นวัสดุเสริมแรงภายในหมวกนิรภัย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983238" w:rsidP="007A3431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ผู้ประกอบการหมวกกันน็อคและผู้ประกอบการยางพารา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2BE0" w:rsidRDefault="00983238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ได้หมวกกันน็อคที่มีคุณภาพสูงในการลดอุบัติเหตุ</w:t>
                </w:r>
              </w:p>
            </w:tc>
          </w:tr>
          <w:tr w:rsidR="008E3D3C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2601A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2601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การออกแบบและพัฒนาฟังค์ชั่นพยากรณ์สานพันธุ์ของนกสวยงามโดยวิธีการเชิงพันธุกรรม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2601A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2601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การออกแบบและพัฒนาฟังค์ชั่นพยากรณ์สานพันธุ์ของนกสวยงามโดยวิธีการเชิงพันธุกรรม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2601A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กลุ่มผู้เลี้ยงและพัฒนานกสวยงาม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92601A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ได้</w:t>
                </w:r>
                <w:r w:rsidRPr="0092601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การออกแบบและพัฒนาฟังค์ชั่นพยากรณ์สานพันธุ์ของนกสวยงามโดยวิธีการเชิงพันธุกรรม</w:t>
                </w:r>
              </w:p>
            </w:tc>
          </w:tr>
          <w:tr w:rsidR="008E3D3C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5879AD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รูปแบบการเข้ารหัสควอนตัมเป็นเทคโนโลยีความปลอดภัย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5879AD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รูปแบบการเข้ารหัสควอนตัมเป็นเทคโนโลยีความปลอดภัย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5879AD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ประชาชน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3D3C" w:rsidRDefault="005879AD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รูปแบบการเข้ารหัสควอนตัมเป็นเทคโนโลยีความปลอดภัย</w:t>
                </w:r>
              </w:p>
            </w:tc>
          </w:tr>
          <w:tr w:rsidR="006041C4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กระบวนการและเทคนิคการผลิตโลหะเงิน 925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ทองแดง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กระบวนการและเทคนิคการผลิตโลหะเงิน 925ทองแดง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6041C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ผู้ประกอบการผลิตโลหะเงิน ทองแดง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1C4" w:rsidRDefault="006041C4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กระบวนการและเทคนิคการผลิตโลหะเงิน 925ทองแดง</w:t>
                </w:r>
              </w:p>
            </w:tc>
          </w:tr>
          <w:tr w:rsidR="000065DD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- ตัวเร่งปฏิกิริยาสีเขียวเพื่อใช้ในอุตสาหกรรมผลิตแอลกอฮอล์และสร้างตั้งต้น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ตัวเร่งปฏิกิริยาสีเขียวเพื่อใช้ในอุตสาหกรรมผลิตแอลกอฮอล์และสร้างตั้งต้น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6041C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อุตสาหกรรมผลิตแอลกอฮอล์และสร้างตั้งต้น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ตัวเร่งปฏิกิริยาสีเขียวเพื่อใช้ในอุตสาหกรรมผลิตแอลกอฮอล์และสร้างตั้งต้น</w:t>
                </w:r>
              </w:p>
            </w:tc>
          </w:tr>
          <w:tr w:rsidR="000065DD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0065DD" w:rsidRDefault="000065DD" w:rsidP="00D8291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ASTM A106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0065DD" w:rsidP="00E87CEA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ASTM A106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Pr="0092412A" w:rsidRDefault="0092412A" w:rsidP="006041C4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อุตสาหกรรมเหล็กกล้า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065DD" w:rsidRDefault="0092412A" w:rsidP="007461B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การเชื่อมต่อการคืบของท่อเหล็กกล้าเกรด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ASTM A106</w:t>
                </w:r>
              </w:p>
            </w:tc>
          </w:tr>
          <w:tr w:rsidR="001563DE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563DE" w:rsidRDefault="001563DE" w:rsidP="001563DE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 การกัดกร่อนแบบรูเข็มในท่อเหล็กกล้าสเตนเลส เกรด 316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563DE" w:rsidRDefault="001563DE" w:rsidP="001563DE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การกัดกร่อนแบบรูเข็มในท่อเหล็กกล้าสเตนเลส เกรด 316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563DE" w:rsidRPr="0092412A" w:rsidRDefault="001563DE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อุตสาหกรรมเหล็กกล้า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563DE" w:rsidRDefault="001563DE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การกัดกร่อนแบบรูเข็มในท่อเหล็กกล้าสเตนเลส เกรด 316</w:t>
                </w:r>
              </w:p>
            </w:tc>
          </w:tr>
          <w:tr w:rsidR="00E87B3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1563DE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การเชื่อมไทเทเนียมกับเหล็กกล้าสเตนด้วยกระบวนการเชื่อมทิก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1563DE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การเชื่อมไทเทเนียมกับเหล็กกล้าสเตนด้วยกระบวนการเชื่อมทิก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อุตสาหกรรมเหล็กกล้า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7B33" w:rsidRDefault="00E87B33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การเชื่อมไทเทเนียมกับเหล็กกล้าสเตนด้วยกระบวนการเชื่อมทิก</w:t>
                </w:r>
              </w:p>
            </w:tc>
          </w:tr>
          <w:tr w:rsidR="00B95731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1563DE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ลักษณะเฉพาะของแป้งดัดแปรทางเคมีเพื่อใช้เป็นคอมแพททิไลเซอร์ของพอลิเมอร์เบลด์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1563DE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ลักษณะเฉพาะของแป้งดัดแปรทางเคมีเพื่อใช้เป็นคอมแพททิไลเซอร์ของพอลิเมอร์เบลด์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นักวิจัยหน้าใหม่ เกษตรกร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5731" w:rsidRDefault="00B95731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ลักษณะเฉพาะของแป้งดัดแปรทางเคมีเพื่อใช้เป็นคอมแพททิไลเซอร์ของพอลิเมอร์เบลด์</w:t>
                </w:r>
              </w:p>
            </w:tc>
          </w:tr>
          <w:tr w:rsidR="00C94050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94050" w:rsidRDefault="000E054B" w:rsidP="001563DE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</w:t>
                </w:r>
                <w:r w:rsidR="00C94050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ระบบใหม่ในการตัดไทเทเนียมผสมในน้ำแรงดันสูงด้วยเลเซอร์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94050" w:rsidRDefault="00C94050" w:rsidP="00C94050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เป็นระบบใหม่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94050" w:rsidRDefault="00C94050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อุตสาหกรรมชิ้นส่วนอิเล็กทรอนิกส์ ระบบไฟฟ้าเครื่องกลจุลภาค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94050" w:rsidRDefault="00860D6B" w:rsidP="001563D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การพัฒนากระบวนการตัดไทเทเนียมผสมระดับไมครอนที่มีประสิทธิภาพสูง โดยการพัฒนากระบวนการตัดวัสดุด้วยเลเซอร์</w:t>
                </w:r>
              </w:p>
            </w:tc>
          </w:tr>
          <w:tr w:rsidR="003A1309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1309" w:rsidRDefault="000E054B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</w:t>
                </w:r>
                <w:r w:rsidR="003A1309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ระบบใหม่ในการกลึงไทเทเนียมผสมในน้ำแรงดันสูงด้วยเลเซอร์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1309" w:rsidRDefault="003A1309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เป็นระบบใหม่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1309" w:rsidRDefault="003A1309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อุตสาหกรรมชิ้นส่วนอิเล็กทรอนิกส์ ระบบไฟฟ้าเครื่องกลจุลภาค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1309" w:rsidRPr="003A1309" w:rsidRDefault="003A1309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 w:rsidRPr="003A1309"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การพัฒนากระบวนการกลึงไทเทเนียมผสมระดับไมครอนที่มีประสิทธิภาพสูง โดยการพัฒนากระบวนการตัดวัสดุด้วยเลเซอร์</w:t>
                </w:r>
              </w:p>
            </w:tc>
          </w:tr>
          <w:tr w:rsidR="009868CA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Default="000E054B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- </w:t>
                </w:r>
                <w:r w:rsidR="009868CA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แบบจำลองการไหลผ่านรูฝาท่อระบายน้ำที่มีรูปทรงที่แตกต่างกันโดยวิธีพลศาสตร์ของไหลเชิงคำนวณ (</w:t>
                </w:r>
                <w:r w:rsidR="009868CA"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>Computation Fluid Dynamics, CFD</w:t>
                </w:r>
                <w:r w:rsidR="009868CA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)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Default="009868CA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ฐานข้อมูลของการศึกษาวิจัยแสดงความสามารถในการระบายน้ำผ่านรูฝาท่อที่มีรูปทรงแตกต่างกัน และผลกระทบที่เกิดขึ้นจากการไหลของน้ำ เพื่อประยุกต์ใช้สำหรับการระบายน้ำรูปแบบอื่นๆ ได้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Default="009868CA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ผู้ประกอบการฝาท่อระบายน้ำ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68CA" w:rsidRPr="003A1309" w:rsidRDefault="009868CA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เพิ่มมูลค่าให้กับผลิตภัณฑ์</w:t>
                </w:r>
              </w:p>
            </w:tc>
          </w:tr>
          <w:tr w:rsidR="000E054B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0E054B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ผลของสารทำงานอนุภาคนาโนที่มีผลต่อสมรรถนะทางความร้อนท่อความร้อนแบบเทอร์โมไซฟอนกรณีปรับเปลี่ยนมุมเอียงส่วนทำระเหยและส่วนควบแน่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0E054B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การถ่ายทอดศูนย์กลางเรียนรู้ วิชาการถ่ายเทความร้อนของนักศึกษา</w:t>
                </w:r>
                <w:r w:rsidR="00D93F7A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 และ วิชาเทคโนโลยีท่อความร้อน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0E054B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นักศึกษาระดับปริญญาตรี ชั้นปีที่ 3 </w:t>
                </w:r>
              </w:p>
              <w:p w:rsidR="000E054B" w:rsidRDefault="000E054B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นักศึกษาระดับปริญญาโท ชั้นปีที่ 2 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E054B" w:rsidRDefault="003073F9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แนวทางในการวิจัยและพัฒนาท่อความร้อนในอนาคต</w:t>
                </w:r>
              </w:p>
            </w:tc>
          </w:tr>
          <w:tr w:rsidR="00547B64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7B64" w:rsidRDefault="00547B64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สภาวะการทำงานที่เหมาะสมของระบบทำความเย็นแบบอีเจ็คเตอร์ที่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lastRenderedPageBreak/>
                  <w:t xml:space="preserve">ใช้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R-32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เป็นสารทำความเย็น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7B64" w:rsidRDefault="00547B64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การเปรียบเทียบกับการใช้สารทำความเย็นอื่น ในการพัฒนาระบบทำความเย็นแบบอีเจ็คเตอร์ต่อไป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ในอนาคต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7B64" w:rsidRDefault="00547B64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อุตสาหกรรมการทำความเย็นหรือหน่วยงานอื่นที่เกี่ยวข้อง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7B64" w:rsidRDefault="00547B64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 w:rsidRPr="00547B64"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การเปรียบเทียบกับการใช้สารทำความเย็นอื่น ในการพัฒนาระบบทำความเย็นแบบอีเจ็คเตอร์ต่อไปในอนาคต</w:t>
                </w:r>
              </w:p>
            </w:tc>
          </w:tr>
          <w:tr w:rsidR="00231DB2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Default="00231DB2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lastRenderedPageBreak/>
                  <w:t xml:space="preserve">- </w:t>
                </w:r>
                <w:r w:rsidRPr="00231DB2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องค์ความรู้ที่เป็นประโยชน์ต่ออุตสาหกรรมเชื่อมใหม่ ปัจจัยการเชื่อมที่เหมาะสมของการเชื่อมใต้ฟลักซ์ โดยวิธีพื้นผิวผลตอบ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Default="00942F9F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งค์ความรู้จากงานวิจัยประยุกต์ใช้ในการเรียนการสอนสายช่างอุตสาหกรรมที่เกี่ยวกับขบวนการเชื่อมโลหะ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Default="00942F9F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อุตสาหกรรมที่เกี่ยวกับขบวนการเชื่อมโลหะ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1DB2" w:rsidRPr="00547B64" w:rsidRDefault="00942F9F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ได้ค่าพยากรณ์ความแข็งแรงของการเชื่อมใต้ฟลักซ์</w:t>
                </w:r>
              </w:p>
            </w:tc>
          </w:tr>
          <w:tr w:rsidR="00B346E7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46E7" w:rsidRDefault="00B346E7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Pr="001B6EF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นวัตกรรมใหม่ยืดอายุการใช้งานมอเตอร์ฉุดลาก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46E7" w:rsidRDefault="00B346E7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องค์ความรู้เกี่ยวกับ</w:t>
                </w:r>
                <w:r w:rsidRPr="001B6EF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นวัตกรรมใหม่ยืดอายุการใช้งานมอเตอร์ฉุดลาก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46E7" w:rsidRDefault="00B346E7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 สังคม ชุมชน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46E7" w:rsidRDefault="00B346E7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การเสริมสร้างความสามารถในการแข่งขันเทคโนโลยี</w:t>
                </w:r>
              </w:p>
            </w:tc>
          </w:tr>
          <w:tr w:rsidR="00022B3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2B33" w:rsidRDefault="00241A82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 xml:space="preserve">- </w:t>
                </w:r>
                <w:r w:rsidR="00022B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กระบวนการตัดวัสดุระดับไมครอนด้วยเลเซอร์แบบใหม่ที่สามารถใช้ในอุตสาหกรรมได้จริง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2B33" w:rsidRDefault="00022B33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แนวทางในการตัดวัสดุ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ระดับไมครอนด้วยเลเซอร์แบบใหม่ที่สามารถใช้ในอุตสาหกรรมได้จริง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2B33" w:rsidRDefault="00022B33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อุตสาหกรรม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Marking and Cutting </w:t>
                </w:r>
              </w:p>
              <w:p w:rsidR="00022B33" w:rsidRDefault="00022B33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อุตสาหกรรม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Welding</w:t>
                </w:r>
              </w:p>
              <w:p w:rsidR="00022B33" w:rsidRPr="00022B33" w:rsidRDefault="00022B33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อุตสาหกรรม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Drilling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2B33" w:rsidRDefault="00022B33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ความสามารถในการเพิ่มประสิทธิภาพของการกำจัดเนื้อวัสดุและลดอุณหภูมิของชิ้นงานได้ดีกว่ากระบวนการตัดในอากาศทั่วไป</w:t>
                </w:r>
              </w:p>
            </w:tc>
          </w:tr>
          <w:tr w:rsidR="00241A82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Default="00241A82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นวัตกรรมระบบระบายความร้อนที่มีสมรรถนะสูง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Default="00241A82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ออกแบบชุดทดสอบ สร้าง ทดสอบ คำนวณและวิเคราะห์ตามทฤษฎี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Default="00C346C6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อุตสาหกรรมหนัก ระบายความร้อน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A82" w:rsidRDefault="00C346C6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การพัฒนาระบบถ่ายโอนความร้อน</w:t>
                </w:r>
              </w:p>
            </w:tc>
          </w:tr>
          <w:tr w:rsidR="0029436D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Default="006662A3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แอปพลิเคชั่นเพื่อการค้นหาสินค้าโอทอป จังหวัดสุรินทร์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Default="006662A3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วิเคราะห์ความต้องการของผู้ใช้และพัฒนาแอปพลิเคชั่นเพื่อแก้ไขปัญหา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Default="006662A3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กลุ่มชุมชนสินค้าโอทอปของจังหวัดสุรินทร์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436D" w:rsidRDefault="006662A3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ศักยภาพของชุมชนที่จำหน่ายสินค้าโอทอป เพื่อต่อยอดในการพัฒนาระบบสารสนเทศด้านอื่นๆ ที่เป็นประโยชน์ต่อไป</w:t>
                </w:r>
              </w:p>
            </w:tc>
          </w:tr>
          <w:tr w:rsidR="004E6147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6147" w:rsidRDefault="004E6147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บรรจุภัณฑ์มัลติมีเดียผนวกเทคโนโลยีความจริงเสริม ของผลิตภัณฑ์ชุมชน กรณีศึกษาเสื่อกกบ้านสมบูรณ์ อำเภอศรีขรภูมิ จังหวัดสุรินทร์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6147" w:rsidRDefault="00963C89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ออกแบบและพัฒนา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บรรจุภัณฑ์มัลติมีเดียผนวกเทคโนโลยีความจริงเสริม ของผลิตภัณฑ์ชุมชน กรณีศึกษาเสื่อกกบ้านสมบูรณ์ อำเภอศรีขรภูมิ จังหวัดสุรินทร์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6147" w:rsidRDefault="00963C89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กลุ่มผู้ซื้อและใช้สินค้า (ลูกค้า) และบุคคลที่สนใจ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6147" w:rsidRDefault="00963C89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เพิ่มศักยภาพการแข่งขัน</w:t>
                </w:r>
              </w:p>
            </w:tc>
          </w:tr>
          <w:tr w:rsidR="007B7ECE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7ECE" w:rsidRDefault="007B7ECE" w:rsidP="003A1309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 xml:space="preserve">- ระบบสารสนเทศการใช้เทคนิคการสร้างภาพนามธรรมข้อมูลเพื่อยกระดับขีดความสามารถ เพิ่มประสิทธิภาพของกลุ่ม โอทอป และ </w:t>
                </w:r>
                <w: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</w:rPr>
                  <w:t>SME</w:t>
                </w:r>
                <w:r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 xml:space="preserve"> กลุ่มจังหวัดอีสาน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7ECE" w:rsidRDefault="007B7ECE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เป็นเทคโนโลยีใหม่ที่สามารถเพิ่มผลผลิต มูลค่าสินค้าและบริการ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7ECE" w:rsidRPr="007B7ECE" w:rsidRDefault="007B7ECE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วิสาหกิจชุมชน และวิสาหกิจขนาดกลางและขนาดย่อม (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SME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) ในกลุ่มจังหวัดอีสานล่าง (นครชัยบุรินทร์)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7ECE" w:rsidRDefault="007B7ECE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เพิ่มศักยภาพการแข่งขัน</w:t>
                </w:r>
              </w:p>
            </w:tc>
          </w:tr>
          <w:tr w:rsidR="00933EEA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Default="00933EEA" w:rsidP="00933EEA">
                <w:pPr>
                  <w:rPr>
                    <w:rStyle w:val="afd"/>
                    <w:rFonts w:ascii="TH SarabunPSK" w:hAnsi="TH SarabunPSK" w:cs="TH SarabunPSK"/>
                    <w:color w:val="auto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- ระบบบ้านอัจริยะภายใต้แนวควมคิดอินเทอร์เน็ตในทุกสิ่ง</w:t>
                </w:r>
                <w:r w:rsidR="00D40E95"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t xml:space="preserve"> ระบบเซ็นเซอร์ และระบการควบคุมการทำงานของอุปกรร์ไฟฟ้า และระบบรักษาความปลอดภัยผ่าน</w:t>
                </w:r>
                <w:r w:rsidR="00D40E95">
                  <w:rPr>
                    <w:rStyle w:val="afd"/>
                    <w:rFonts w:ascii="TH SarabunPSK" w:hAnsi="TH SarabunPSK" w:cs="TH SarabunPSK" w:hint="cs"/>
                    <w:color w:val="auto"/>
                    <w:sz w:val="26"/>
                    <w:szCs w:val="26"/>
                    <w:cs/>
                  </w:rPr>
                  <w:lastRenderedPageBreak/>
                  <w:t>สมาร์ทโฟน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Pr="00C57985" w:rsidRDefault="00933EEA" w:rsidP="000E054B">
                <w:p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เป็นการทดสอบ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ระบบบ้านอัจ</w:t>
                </w:r>
                <w:r w:rsidR="003060D0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ฉ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ริยะภายใต้แนวคว</w:t>
                </w:r>
                <w:r w:rsidR="004F1754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า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มคิดอินเทอร์เน็ตในทุกสิ่ง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Default="00933EEA" w:rsidP="003A130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การไฟฟ้าส่วนภูมิภาค การไฟฟ้านครหลวง กระทรงพลังงาน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3EEA" w:rsidRDefault="00933EEA" w:rsidP="003A1309">
                <w:pPr>
                  <w:pStyle w:val="a5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 w:val="0"/>
                    <w:bCs w:val="0"/>
                    <w:sz w:val="26"/>
                    <w:szCs w:val="26"/>
                    <w:cs/>
                    <w:lang w:val="th-TH"/>
                  </w:rPr>
                  <w:t>การประหยัดพลังงาน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บทความ และต้นแบบ</w:t>
                </w: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ผู้ประกอบการธุรกิจโรงแรม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ต้นแบบ</w:t>
                </w: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ต้นแบบ</w:t>
                </w: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การสร้างความได้เปรียบด้านการแข่งขันและการจัดการโซ่อุปทานที่เป็นมิตรกับสิ่งแวดล้อม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ต้นแบบ</w:t>
                </w:r>
                <w:r w:rsidRPr="0092628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การสร้างความได้เปรียบด้านการแข่งขันและการจัดการโซ่อุปทานที่เป็นมิตรกับสิ่งแวดล้อม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กลุ่มวิสาหกิจชุมชนแปรรูปผลผลิตทางการเกษตรในเขตภาคตะวันออกเฉียงเหนือตอนบน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26285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ต้นแบบ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การสร้างความได้เปรียบด้านการแข่งขันและการจัดการโซ่อุปทานที่เป็นมิตรกับสิ่งแวดล้อม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DA3DCC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การพัฒนาผลิตภัณฑ์มีดม่วงหวานสู่มาตราฐานผลิตภัณฑ์ชุมชน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DA3DCC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การพัฒนาผลิตภัณฑ์มีดม่วงหวานสู่มาตราฐานผลิตภัณฑ์ชุมชน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DA3DCC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กลุ่มวิสาหกิจชุมชน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กลุ่มตีมีดม่วงหวาน บ้านม่วงหวาน อำเภอน้ำพอง จังหวัดขอนแก่น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DA3DCC" w:rsidRDefault="00D73E4F" w:rsidP="00D73E4F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การพัฒนาผลิตภัณฑ์มีดม่วงหวานสู่มาตราฐานผลิตภัณฑ์ชุมชน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ซอฟแวร์คอมพิวเตอร์ระบบบริหารจัดการฐานข้อมูลและเอกสารอัตโนมัติ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ซอฟแวร์คอมพิวเตอร์ระบบบริหารจัดการฐานข้อมูลและเอกสารอัตโนมัติ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กลุ่มออมทรัพย์เพื่อการผลิต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ซอฟแวร์คอมพิวเตอร์ระบบบริหารจัดการฐานข้อมูลและเอกสารอัตโนมัติ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340A26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356606011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D73E4F" w:rsidRPr="009F3D6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ความรู้เกี่ยวกับผลิตภัณฑ์และช่องทางการจำหน่ายเครื่องปั้นดินเผาด่วนเกวียน</w:t>
                    </w:r>
                  </w:sdtContent>
                </w:sdt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340A26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356606017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D73E4F" w:rsidRPr="009F3D6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ความรู้เกี่ยวกับผลิตภัณฑ์และช่องทางการจำหน่ายเครื่องปั้นดินเผาด่วนเกวียน</w:t>
                    </w:r>
                  </w:sdtContent>
                </w:sdt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ผู้ประกอบการผลิตภัณฑ์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356606056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9F3D6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เครื่องปั้นดินเผาด่วนเกวียน</w:t>
                    </w:r>
                  </w:sdtContent>
                </w:sdt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340A26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356606024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D73E4F" w:rsidRPr="009F3D6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ความรู้เกี่ยวกับผลิตภัณฑ์และช่องทางการจำหน่ายเครื่องปั้นดินเผาด่วนเกวียน</w:t>
                    </w:r>
                  </w:sdtContent>
                </w:sdt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Website application </w:t>
                </w: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ในการเลือกตัดสินใจซื้อรถยนต์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  <w:t xml:space="preserve">Website application </w:t>
                </w: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ในการเลือกตัดสินใจซื้อรถยนต์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ผู้ประกอบการผลิตภัณฑ์รถยนต์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Website application </w:t>
                </w: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ในการเลือกตัดสินใจซื้อรถยนต์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รูปแบบการตลาดบนอินเตอร์เน็ตสำหรับชุมชน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  <w:t>รูปแบบการตลาดบนอินเตอร์เน็ตสำหรับชุมชน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ชุมชนและสถานศึกษา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รูปแบบการตลาดบนอินเตอร์เน็ตสำหรับชุมชน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เทคโนโลยีการผลิตถ่านอัดแท่งจากผักตบชวาเพื่อเพิ่มรายได้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เทคโนโลยีการผลิตถ่านอัดแท่งจากผักตบชวาเพื่อเพิ่มรายได้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ชุมชน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เทคโนโลยีการผลิตถ่านอัดแท่งจากผักตบชวาเพื่อเพิ่มรายได้</w:t>
                </w:r>
              </w:p>
            </w:tc>
          </w:tr>
          <w:tr w:rsidR="00D73E4F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เครื่องปั้นเตาซุปเปอร์อั่งโล่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เครื่องปั้นเตาซุปเปอร์อั่งโล่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กลุ่มวิสาหกิจ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3E4F" w:rsidRPr="009F3D63" w:rsidRDefault="00D73E4F" w:rsidP="009F3D6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เครื่องปั้นเตาซุปเปอร์อั่งโล่</w:t>
                </w:r>
              </w:p>
            </w:tc>
          </w:tr>
          <w:tr w:rsidR="009F3D6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สายพันธุครามที่มีประสิทธิภาพในการใช้ย้อมผ้า โดยวิธีชีววิทยาระดับโมเลกุล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ข้อมูลสายพันธุ์ครามที่ใช้ในการย้อมผ้า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กลุ่มผู้ย้อมผ้าในจังหวัดสกลนคร/ สำนักงานเกษตรจังหวัด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เพื่อเพิ่มประสิทธิภาพในการย้อมผ้า</w:t>
                </w:r>
              </w:p>
            </w:tc>
          </w:tr>
          <w:tr w:rsidR="009F3D6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กระบวนการสัง</w:t>
                </w:r>
                <w:r w:rsidRPr="009F3D6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เคราะห์อนุภาคนาโนไทเทเนียมไดออกไซด์ในน้ำด้วยเลเซอร์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ศึกษา ออกแบบ สร้างกระบวนการสัง</w:t>
                </w:r>
                <w:r w:rsidRPr="009F3D6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เคราะห์อนุภาคนาโนไทเทเนียมไดออกไซด์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กลุ่มอุตสาหกรรมการผลิต/ งานด้านการแพทย์ (การผ่าตัด)/ งานด้าน</w:t>
                </w: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การทหาร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สร้างกระบวนการสัง</w:t>
                </w:r>
                <w:r w:rsidRPr="009F3D6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เคราะห์อนุภาคนาโนไทเทเนียมไดออกไซด์ในน้ำด้วยเลเซอร์ที่มีประสิทธิภาพสูง</w:t>
                </w:r>
              </w:p>
            </w:tc>
          </w:tr>
          <w:tr w:rsidR="009F3D6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เครื่อง</w:t>
                </w:r>
                <w:r w:rsidRPr="009F3D6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บรรจุน้ำสมุนไพรอัตโนมัติโดยใช้หลักการวัดความนำไฟฟ้า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ออกแบบ สร้างและพัฒนาหัวบรรจุน้ำสมุนไพรอัตโนมัติโดยใช้หลักการวัดความนำไฟฟ้า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กลุ่มวิสาหกิจชุมชนแปรรูปสมุนไพร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สามารถนำเครื่อง</w:t>
                </w:r>
                <w:r w:rsidRPr="009F3D6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บรรจุน้ำสมุนไพรอัตโนมัติโดยใช้หลักการวัดความนำไฟฟ้า ไปใช้ในการบรรจุขวดได้อย่างแม่นยำ</w:t>
                </w:r>
              </w:p>
            </w:tc>
          </w:tr>
          <w:tr w:rsidR="009F3D6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ชุดแม่พิมพ์ปั๊มตัดโดยการเพิ่มผิวแข็งชิ้นงานด้วยกระบวนการขึ้นรูปเย็น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ศึกษาผลของความเครียดแข็งที่เหมาะสมในการผลิตแผ่นชิ้นงานด้วยแม่พิมพ์ เพื่อใช้ออกแบบและสร้างชุดแม่พิมพ์ตัดขาดที่สามารถลดการเกิดขอบโค้งมน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ภาคอุตสาหกรรมที่มีกระบวนการตัดเหล็กแผ่น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เพิ่มประสิทธิภาพในกระบวนการผลิต</w:t>
                </w:r>
              </w:p>
            </w:tc>
          </w:tr>
          <w:tr w:rsidR="009F3D6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อุปกรณ์ตรวจวัดแรงระดับไมโครนิวตัน โดยอาศัยผลากระทบเวอร์เนียร์เชิงแสง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อุปกรณ์สามารถนำไปประยุกต์ใช้งานเป็นเซ็นเซอร์ตรวจวัดแรงขนาดเล็ก สำหรับเครื่องมือและอุปกรณ์ที่มีความสำคัญอย่างยิ่งทั้งทางด้านชีววิทยาและการแพทย์ได้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ผู้ใช้เครื่องมือด้านวิทยาศาสตร์ หรือ อุปกรณ์การแพทย์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จากการศึกษา และออกแบบ จะได้</w:t>
                </w:r>
                <w:r w:rsidRPr="009F3D6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อุปกรณ์ตรวจวัดแรงระดับไมโครนิวตัน โดยอาศัยผลากระทบเวอร์เนียร์เชิงแสง</w:t>
                </w: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เพื่อประยุกต์ใช้ด้านชีววิทยาและการแพทย์ได้</w:t>
                </w:r>
              </w:p>
            </w:tc>
          </w:tr>
          <w:tr w:rsidR="009F3D6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การออกแบบจำลองการตีขึ้นรูปร้อน ด้วยวิธีการไฟไนต์อิลิเมนต์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ศึกษากระบวนการ และสร้างแบบจำลอง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อุตสาหกรรมเหล็ก ชิ้นส่วนยานยนต์ การเกษตร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ามารถสร้างแบบจำลองทางคอมพิวเตอร์เพื่อใช้ในกระบวนการขึ้นรูปร้อนของแผ่นเหล็กได้อย่างมีประสิทธิภาพ</w:t>
                </w:r>
              </w:p>
            </w:tc>
          </w:tr>
          <w:tr w:rsidR="009F3D6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กระบวนการตัดซิลิกอนระดับไมครอน ในน้ำด้วยเลเซอร์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ศึกษาออกแบบ และสร้างระบบการตัดวัสดุ (ซิลิกอน)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fa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อุตสาหกรรมชิ้นส่วนอิเล็กทรอนิกส์ ไฟฟ้า อุปกรณ์การแพทย์ ซึ่งเป็นการผลิตอุปกรณ์งานขึ้นรูปขนาดเล็ก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D63" w:rsidRPr="009F3D63" w:rsidRDefault="009F3D63" w:rsidP="009F3D63">
                <w:pPr>
                  <w:pStyle w:val="a5"/>
                  <w:tabs>
                    <w:tab w:val="left" w:pos="205"/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</w:pPr>
                <w:r w:rsidRPr="009F3D63">
                  <w:rPr>
                    <w:rStyle w:val="a6"/>
                    <w:rFonts w:ascii="TH SarabunPSK" w:hAnsi="TH SarabunPSK" w:cs="TH SarabunPSK"/>
                    <w:b w:val="0"/>
                    <w:bCs w:val="0"/>
                    <w:sz w:val="26"/>
                    <w:szCs w:val="26"/>
                    <w:cs/>
                  </w:rPr>
                  <w:t>จากการศึกษาจะได้กระบวนการตัดวัสดุ (ในการศึกษาครั้งนี้ใช้ซิลิกอน) ระดับไมครอนในน้ำด้วยเลเซอร์</w:t>
                </w:r>
              </w:p>
            </w:tc>
          </w:tr>
        </w:tbl>
      </w:sdtContent>
    </w:sdt>
    <w:p w:rsidR="00B809A4" w:rsidRDefault="00340A26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showingPlcHdr/>
          <w:text/>
        </w:sdtPr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26"/>
          <w:szCs w:val="26"/>
        </w:rPr>
        <w:tag w:val="tag_ProjectEffect"/>
        <w:id w:val="695278343"/>
        <w:lock w:val="sdtLocked"/>
        <w:placeholder>
          <w:docPart w:val="DefaultPlaceholder_1082065158"/>
        </w:placeholder>
      </w:sdtPr>
      <w:sdtContent>
        <w:p w:rsidR="00B809A4" w:rsidRPr="00122832" w:rsidRDefault="00442F1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แผนและนโยบายด้านเศรษฐกิจและสังคมเพื่อพัฒนาชุมชนและสังคม</w:t>
          </w:r>
        </w:p>
        <w:p w:rsidR="00B809A4" w:rsidRPr="00122832" w:rsidRDefault="00442F1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สิทธิบัตร หรืออนุสิทธิบัตรเครื่องค้นหมี่เส้นไหมท</w:t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ี่ทำงานด้วยระบบอัตโนมัติต้นทุนต่ำ</w:t>
          </w:r>
        </w:p>
        <w:p w:rsidR="005B3BB5" w:rsidRPr="00122832" w:rsidRDefault="005B3BB5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ลิขสิทธิ์ ระบบ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พาณิชย์อิเล</w:t>
          </w:r>
          <w:r w:rsidR="00D82914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็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กทรอ</w:t>
          </w:r>
          <w:r w:rsidR="002C525F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นิกส์</w:t>
          </w:r>
          <w:r w:rsidR="00D82914"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 xml:space="preserve">Software Open Source </w:t>
          </w:r>
          <w:r w:rsidR="00D82914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บริหารวิสาหกิจชุมชนขนาดกลางและขนาดย่อม</w:t>
          </w:r>
        </w:p>
        <w:p w:rsidR="00E374E6" w:rsidRPr="00122832" w:rsidRDefault="00EE25F0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ลดต้นทุนและเพิ่มรายได้และส่งเสริมการจัดทำบัญชีครัวเรือนให้ยั่งยืน</w:t>
          </w:r>
        </w:p>
        <w:p w:rsidR="00F97ED4" w:rsidRPr="00122832" w:rsidRDefault="00E374E6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เทคนิคการย้อยสีธรรมชาติด้วย</w:t>
          </w:r>
          <w:r w:rsidR="002B59E3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ครั่ง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เพื่อเพิ่มคุณภาพผ้าไหม</w:t>
          </w:r>
        </w:p>
        <w:p w:rsidR="00F97ED4" w:rsidRPr="00122832" w:rsidRDefault="00F97ED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ผลิตภัณฑ์จาก</w:t>
          </w:r>
          <w:r w:rsidR="006564E6"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เครื่องจักสาน</w:t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ไม้ไผ่และต่อยอดองค์ความรู้จากภูมิปัญญาท้องถิ่น</w:t>
          </w:r>
        </w:p>
        <w:p w:rsidR="00C348B3" w:rsidRPr="00122832" w:rsidRDefault="00F97ED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ผลิตภัณฑ์จาก</w:t>
          </w:r>
          <w:r w:rsidR="006564E6"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เครื่องจักสาน</w:t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ตรงตามความต้องการของไม้ไผ่</w:t>
          </w:r>
        </w:p>
        <w:p w:rsidR="00E87CEA" w:rsidRPr="00122832" w:rsidRDefault="00C348B3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ผลักดัน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ผู้ประกอบการ 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>SME’s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กลุ่มจังหวัดสนุก</w:t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ให้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ศักยภาพในการแข่งขันของกลุ่มจังหวัดสนุก</w:t>
          </w:r>
        </w:p>
        <w:p w:rsidR="007461BE" w:rsidRPr="00122832" w:rsidRDefault="00E87CE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วิสาหกิจมีความเข้มแข็งในการค้าและการลงทุนของกลุ่มจังหวัดสนุก</w:t>
          </w:r>
        </w:p>
        <w:p w:rsidR="00D82914" w:rsidRPr="00122832" w:rsidRDefault="007461B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องค์ความรู้ของวัฒนธรรมองค์กรที่เน้นความสามารถทางการตลาดที่มีต่อความสำเร็จของผู้ประกอบธุรกิจสินค้าอาหารในประเทศไทย</w:t>
          </w:r>
        </w:p>
        <w:p w:rsidR="00D82914" w:rsidRPr="00122832" w:rsidRDefault="00D8291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-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 xml:space="preserve">Software Open Source 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บริหารวิสาหกิจชุมชนขนาดกลางและขนาดย่อม</w:t>
          </w:r>
        </w:p>
        <w:p w:rsidR="00E32D3B" w:rsidRPr="00122832" w:rsidRDefault="00E32D3B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-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6A13EA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นำองค์ความรู้เกี่ยวกับ</w:t>
          </w:r>
          <w:r w:rsidR="006A13EA" w:rsidRPr="00122832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ผลกระทบจากภาวะเศรษฐกิจและผลการดำเนินงานที่มีต่อราคาตลาดของหลักทรัพย์กลุ่มอุตสาหกรรมขนส่งและโลจิสติกส์ในตลาดหลักทรัพย์แห่งไทย</w:t>
          </w:r>
          <w:r w:rsidR="006A13EA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ไปใช้ในการตัดสินใจของนักลงทุนและผู้สนใจ</w:t>
          </w:r>
        </w:p>
        <w:p w:rsidR="0092412A" w:rsidRPr="00122832" w:rsidRDefault="0092412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 xml:space="preserve">การเชื่อมต่อการคืบของท่อเหล็กกล้าเกรด 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>ASTM A106</w:t>
          </w:r>
        </w:p>
        <w:p w:rsidR="003552C4" w:rsidRPr="00122832" w:rsidRDefault="003552C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5D168A"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ได้ข้อมูลเกี่ยวกับกลยุทธ์การเป็นผู้นำด้านต้นทุนด้วยห่วงโซ่และคุณค่าและความสามารถในการวางแผนการตลาดที่มีต่อประสิทธิภาพการดำเนินงานเพื่อเป็นแนวทางในการวางแผนบริหารจัดการของผู้ประกอบการวิสาหกิจขนาดกลางและขนาดย่อมในประเทศไทย</w:t>
          </w:r>
        </w:p>
        <w:p w:rsidR="00184956" w:rsidRPr="00122832" w:rsidRDefault="00184956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lastRenderedPageBreak/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EC7729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ช่วยให้สารสนเทศแก่หน่วยงานภาครัฐและเอกชนในจังหวัดนครราชสีมา ในการตัดสินใจลงทุน</w:t>
          </w:r>
        </w:p>
        <w:p w:rsidR="00F028A2" w:rsidRPr="00122832" w:rsidRDefault="00F028A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หน่วยงานกำกับดูแลสามารถนำผลวิจัยไปใช้ในการกำหนดนโยบายและระเบียบวิธีปฏิบัติงานในการพิจารณาผู้สอบบัญชีที่ควรได้รับความเห็นชอบจากหน่วยงานดังกล่าว</w:t>
          </w:r>
        </w:p>
        <w:p w:rsidR="000532B7" w:rsidRPr="00122832" w:rsidRDefault="000532B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สามารถนำตัวแบบที่นำเสนอไปใช้ประโยชน์ในการหาปริมาณการสั่งซื้อที่เหมาะสม และการหาจุดสั่งซื้อที่เหมาะสม ช่วยเกษตรกรลดทุนที่ไม่จำเป็น เพิ่มผลกำไรทางการเกษตร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 และสามารถนำไปประยุกต์ใช้กับการวิจัยในการเลี้ยงสัตว์ชนิดอื่นๆ</w:t>
          </w:r>
        </w:p>
        <w:p w:rsidR="00683CB2" w:rsidRPr="00122832" w:rsidRDefault="00683CB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ได้เส้นไหมที่อยู่ระดับเกรดเอ ลดการสูญเสียเส้นไหมร้อยละ 90 และสามารถเพิ่มผลผลิตและรายได้ในภาพรวม ลดเวลาและต้นทุนการผลิตลงได้ รวมทั้งเปลี่ยนระบบการผลิตแบบดั้งเดิมไปสู่ระบบการผลิตสมัยใหม่ที่เน้นการบริหารจัดการและเทคโนโลยี</w:t>
          </w:r>
        </w:p>
        <w:p w:rsidR="00683CB2" w:rsidRPr="00122832" w:rsidRDefault="0015423C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-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สามารถลดเวลาการทอผ้าไหม 20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>%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 และลดการใช้พลังงานของผู้ปฏิบัติงานลงจากเดิม 20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>%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 มีกำลังการผลิตสูงขึ้น และลดต้นทุนการผลิต ซึ่งช่วยให้มีรายได้เพิ่มขึ้น ส่งผลให้คุณภาพชีวิตของคนในชุมชนดีขึ้น</w:t>
          </w:r>
        </w:p>
        <w:p w:rsidR="00D56DEA" w:rsidRPr="00122832" w:rsidRDefault="00D56DE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เพิ่มประสิทธิภาพกระบวนการตีเกลียวเส้นไหมยืนสำหรับวิสาหกิจชุมชนผ้าไหมทอมือเพิ่มขึ้น 30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>%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 สามารถลดต้นทุนผลิต ชุมชนมีรายได้เพิ่มขึ้น ส่งผลต่อคุณภาพชีวิตที่ดีขึ้น</w:t>
          </w:r>
        </w:p>
        <w:p w:rsidR="00826254" w:rsidRPr="00122832" w:rsidRDefault="0082625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กระบวนการสกัดและย้อมสีผ้าไหมจากพืชซึ่งมีความคงทนของสี ป้องกันรังสียูวีผ่านเกณฑ์มาตรฐานสากลและยับยั้งแบคทีเรีย</w:t>
          </w:r>
        </w:p>
        <w:p w:rsidR="00594C1C" w:rsidRPr="00122832" w:rsidRDefault="00594C1C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ได้เครื่องออกแบบรังสีความร้อนอันเกิดจากเปลวไฟ</w:t>
          </w:r>
        </w:p>
        <w:p w:rsidR="00A7595E" w:rsidRPr="00122832" w:rsidRDefault="00A7595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122832">
            <w:rPr>
              <w:rFonts w:ascii="TH SarabunPSK" w:hAnsi="TH SarabunPSK" w:cs="TH SarabunPSK"/>
              <w:sz w:val="26"/>
              <w:szCs w:val="26"/>
              <w:cs/>
            </w:rPr>
            <w:t>ลดค่าใช้จ่ายในการจัดซื้อเครื่องวัดความเอียงราคาสูง</w:t>
          </w:r>
        </w:p>
        <w:p w:rsidR="00A7595E" w:rsidRPr="00122832" w:rsidRDefault="00A7595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ยกระดับคุณภาพชีวิตประชาชน </w:t>
          </w:r>
        </w:p>
        <w:p w:rsidR="00A7595E" w:rsidRPr="00122832" w:rsidRDefault="00A7595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เพิ่มขวัญกำลังใจในการทำงาน</w:t>
          </w:r>
        </w:p>
        <w:p w:rsidR="00F266FB" w:rsidRPr="00122832" w:rsidRDefault="00F266FB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ได้ชุดวัดค่าการนำความร้อน ปริมาณความชื้นและการจับก๊าซคาร์บอนไดอ๊อกไซด์ สามารถต่อยอดในเชิงพาณิชย์ได้</w:t>
          </w:r>
        </w:p>
        <w:p w:rsidR="008A3969" w:rsidRPr="00122832" w:rsidRDefault="008A396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ได้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กระบวนการแพ็กคาร์เบอไรซิงสำหรับการชุบแข็งชุดคมตัดแม่พิมพ์</w:t>
          </w:r>
        </w:p>
        <w:p w:rsidR="006E23F8" w:rsidRPr="00122832" w:rsidRDefault="006E23F8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ได้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ตัวเร่งปฏิกิริยาวิวิธพันธ์ที่มีตำแหน่งที่ว่องไวเป็นกรด และโลหะบนซีโอไลต์</w:t>
          </w:r>
        </w:p>
        <w:p w:rsidR="00983238" w:rsidRPr="00122832" w:rsidRDefault="00983238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ได้หมวกกันน็อคที่มีคุณภาพสูงในการลดอุบัติเหตุ</w:t>
          </w:r>
        </w:p>
        <w:p w:rsidR="0092601A" w:rsidRPr="00122832" w:rsidRDefault="0092601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ได้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การออกแบบและพัฒนาฟังค์ชั่นพยากรณ์สานพันธุ์ของนกสวยงามโดยวิธีการเชิงพันธุกรรม</w:t>
          </w:r>
        </w:p>
        <w:p w:rsidR="005879AD" w:rsidRPr="00122832" w:rsidRDefault="005879AD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="001563DE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ได้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รูปแบบการเข้ารหัสควอนตัมเป็นเทคโนโลยีความปลอดภัย</w:t>
          </w:r>
        </w:p>
        <w:p w:rsidR="006041C4" w:rsidRPr="00122832" w:rsidRDefault="006041C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1563DE"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ได้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กระบวนการและเทคนิคการผลิตโลหะเงิน 925 ทองแดง</w:t>
          </w:r>
        </w:p>
        <w:p w:rsidR="000065DD" w:rsidRPr="00122832" w:rsidRDefault="000065DD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="001563DE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ได้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ตัวเร่งปฏิกิริยาสีเขียวเพื่อใช้ในอุตสาหกรรมผลิตแอลกอฮอล์และสร้างตั้งต้น</w:t>
          </w:r>
        </w:p>
        <w:p w:rsidR="001563DE" w:rsidRPr="00122832" w:rsidRDefault="001563D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ได้การกัดกร่อนแบบรูเข็มในท่อเหล็กกล้าสเตนเลส เกรด 316</w:t>
          </w:r>
        </w:p>
        <w:p w:rsidR="00E87B33" w:rsidRPr="00122832" w:rsidRDefault="00E87B33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ได้การเชื่อมไทเทเนียมกับเหล็กกล้าสเตนด้วยกระบวนการเชื่อมทิก</w:t>
          </w:r>
        </w:p>
        <w:p w:rsidR="00B95731" w:rsidRPr="00122832" w:rsidRDefault="00B95731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ได้ลักษณะเฉพาะของแป้งดัดแปรทางเคมีเพื่อใช้เป็นคอมแพททิไลเซอร์ของพอลิเมอร์เบลด์</w:t>
          </w:r>
        </w:p>
        <w:p w:rsidR="00A0071D" w:rsidRPr="00122832" w:rsidRDefault="009D249B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แบบจำลองการไหลผ่านรูฝาท่อระบายน้ำที่มีรูปทรงที่แตกต่างกันโดยวิธีพลศาสตร์ของไหลเชิงคำนวณ (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>Computation Fluid Dynamics, CFD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)</w:t>
          </w:r>
        </w:p>
        <w:p w:rsidR="003073F9" w:rsidRPr="00122832" w:rsidRDefault="003073F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="002C59EA"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ได้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แนวทางในการวิจัยและพัฒนาท่อความร้อนในอนาคต</w:t>
          </w:r>
        </w:p>
        <w:p w:rsidR="004E5DEC" w:rsidRPr="00122832" w:rsidRDefault="004E5DEC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2C59EA"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ได้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 xml:space="preserve">สภาวะการทำงานที่เหมาะสมของระบบทำความเย็นแบบอีเจ็คเตอร์ที่ใช้ </w:t>
          </w:r>
          <w:r w:rsidRPr="00122832">
            <w:rPr>
              <w:rStyle w:val="a6"/>
              <w:rFonts w:ascii="TH SarabunPSK" w:hAnsi="TH SarabunPSK" w:cs="TH SarabunPSK"/>
              <w:sz w:val="26"/>
              <w:szCs w:val="26"/>
            </w:rPr>
            <w:t xml:space="preserve">R-32 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เป็นสารทำความเย็น</w:t>
          </w:r>
        </w:p>
        <w:p w:rsidR="004871C2" w:rsidRPr="00122832" w:rsidRDefault="004871C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ค่าพยากรณ์ความแข็งแรงของการเชื่อมใต้ฟลักซ์</w:t>
          </w:r>
        </w:p>
        <w:p w:rsidR="00B346E7" w:rsidRPr="00122832" w:rsidRDefault="00B346E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การเพิ่มศักยภาพความสามารถในการแข่งขันเทคโนโลยี</w:t>
          </w:r>
        </w:p>
        <w:p w:rsidR="003277C2" w:rsidRPr="00122832" w:rsidRDefault="003277C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กระบวนการตัดวัสดุระดับไมครอนด้วยเลเซอร์แบบใหม่ที่สามารถใช้ในอุตสาหกรรมได้จริง</w:t>
          </w:r>
        </w:p>
        <w:p w:rsidR="00C346C6" w:rsidRPr="00122832" w:rsidRDefault="00C346C6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การพัฒนาระบบถ่ายโอนความร้อน</w:t>
          </w:r>
        </w:p>
        <w:p w:rsidR="00EE10AB" w:rsidRPr="00122832" w:rsidRDefault="00EE10AB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>แนวทางการตลาดสมุนไพรแปรรูป</w:t>
          </w:r>
        </w:p>
        <w:p w:rsidR="006662A3" w:rsidRPr="00122832" w:rsidRDefault="006662A3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ศักยภาพของชุมชนที่จำหน่ายสินค้าโอทอป เพื่อต่อยอดในการพัฒนาระบบสารสนเทศด้านอื่นๆ ที่เป็นประโยชน์ต่อไป</w:t>
          </w:r>
        </w:p>
        <w:p w:rsidR="00963C89" w:rsidRPr="00122832" w:rsidRDefault="00963C8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  <w:lang w:val="th-TH"/>
            </w:rPr>
            <w:t>เพิ่มศักยภาพการแข่งขัน</w:t>
          </w: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 โดยการใช้</w:t>
          </w:r>
          <w:r w:rsidRPr="00122832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บรรจุภัณฑ์มัลติมีเดียผนวกเทคโนโลยีความจริงเสริม ของผลิตภัณฑ์ชุมชน กรณีศึกษาเสื่อกกบ้านสมบูรณ์ อำเภอศรีขรภูมิ จังหวัดสุรินทร์</w:t>
          </w:r>
        </w:p>
        <w:p w:rsidR="00BB7000" w:rsidRPr="00122832" w:rsidRDefault="00BB7000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t xml:space="preserve">- </w:t>
          </w:r>
          <w:r w:rsidR="00AD5A0E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  <w:cs/>
            </w:rPr>
            <w:tab/>
          </w:r>
          <w:r w:rsidRPr="00122832">
            <w:rPr>
              <w:rStyle w:val="afd"/>
              <w:rFonts w:ascii="TH SarabunPSK" w:hAnsi="TH SarabunPSK" w:cs="TH SarabunPSK" w:hint="cs"/>
              <w:color w:val="auto"/>
              <w:spacing w:val="0"/>
              <w:sz w:val="26"/>
              <w:szCs w:val="26"/>
              <w:cs/>
            </w:rPr>
            <w:t xml:space="preserve">ระบบสารสนเทศการใช้เทคนิคการสร้างภาพนามธรรมข้อมูลเพื่อยกระดับขีดความสามารถ เพิ่มประสิทธิภาพของกลุ่ม โอทอป และ </w:t>
          </w:r>
          <w:r w:rsidRPr="00122832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</w:rPr>
            <w:t>SME</w:t>
          </w:r>
          <w:r w:rsidRPr="00122832">
            <w:rPr>
              <w:rStyle w:val="afd"/>
              <w:rFonts w:ascii="TH SarabunPSK" w:hAnsi="TH SarabunPSK" w:cs="TH SarabunPSK" w:hint="cs"/>
              <w:color w:val="auto"/>
              <w:spacing w:val="0"/>
              <w:sz w:val="26"/>
              <w:szCs w:val="26"/>
              <w:cs/>
            </w:rPr>
            <w:t xml:space="preserve"> กลุ่มจังหวัดอีสาน</w:t>
          </w:r>
        </w:p>
        <w:p w:rsidR="00933EEA" w:rsidRPr="00122832" w:rsidRDefault="00933EE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122832">
            <w:rPr>
              <w:rFonts w:ascii="TH SarabunPSK" w:hAnsi="TH SarabunPSK" w:cs="TH SarabunPSK" w:hint="cs"/>
              <w:sz w:val="26"/>
              <w:szCs w:val="26"/>
              <w:cs/>
            </w:rPr>
            <w:lastRenderedPageBreak/>
            <w:t>-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122832">
            <w:rPr>
              <w:rStyle w:val="afd"/>
              <w:rFonts w:ascii="TH SarabunPSK" w:hAnsi="TH SarabunPSK" w:cs="TH SarabunPSK" w:hint="cs"/>
              <w:color w:val="auto"/>
              <w:spacing w:val="0"/>
              <w:sz w:val="26"/>
              <w:szCs w:val="26"/>
              <w:cs/>
            </w:rPr>
            <w:t>การลดการสูญเสียการใช้พลักงานไฟฟ้า ค่าใช้จ่ายด้านพลังงาน และการเพิ่มความสะดวกสบายในการควบคุมอุปกรณ์ไฟฟ้า ส่งผลให้ผู้ใช้ไฟฟ้าสามารถวางแผนการใช้พลังงานอย่างปลอดภัย และสามารถบริหารค่าใช้จ่ายด้านพลังงานได้อย่างมีประสิทธิภาพ</w:t>
          </w:r>
        </w:p>
        <w:sdt>
          <w:sdtPr>
            <w:rPr>
              <w:rFonts w:ascii="TH SarabunPSK" w:eastAsiaTheme="minorEastAsia" w:hAnsi="TH SarabunPSK" w:cs="TH SarabunPSK"/>
              <w:color w:val="5A5A5A" w:themeColor="text1" w:themeTint="A5"/>
              <w:spacing w:val="15"/>
              <w:sz w:val="32"/>
              <w:szCs w:val="32"/>
            </w:rPr>
            <w:tag w:val="tag_ProjectEffect"/>
            <w:id w:val="-1357884366"/>
          </w:sdtPr>
          <w:sdtContent>
            <w:p w:rsidR="00D73E4F" w:rsidRPr="00122832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122832">
                <w:rPr>
                  <w:rStyle w:val="a6"/>
                  <w:rFonts w:ascii="TH SarabunPSK" w:hAnsi="TH SarabunPSK" w:cs="TH SarabunPSK" w:hint="cs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cs/>
                </w:rPr>
                <w:tab/>
              </w:r>
              <w:r w:rsidRPr="00122832">
                <w:rPr>
                  <w:rStyle w:val="a6"/>
                  <w:rFonts w:ascii="TH SarabunPSK" w:hAnsi="TH SarabunPSK" w:cs="TH SarabunPSK" w:hint="cs"/>
                  <w:cs/>
                </w:rPr>
                <w:t>ได้ต้นแบบ</w:t>
              </w: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  <w:lang w:val="th-TH"/>
                </w:rPr>
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</w:r>
            </w:p>
            <w:p w:rsidR="00D73E4F" w:rsidRPr="00122832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>ได้ต้นแบบการสร้างความได้เปรียบด้านการแข่งขันและการจัดการโซ่อุปทานที่เป็นมิตรกับสิ่งแวดล้อม</w:t>
              </w:r>
            </w:p>
            <w:p w:rsidR="00D73E4F" w:rsidRPr="00122832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>ได้การพัฒนาผลิตภัณฑ์มีดม่วงหวานสู่มาตรฐานผลิตภัณฑ์ชุมชน</w:t>
              </w:r>
            </w:p>
            <w:p w:rsidR="00D73E4F" w:rsidRPr="00122832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>ได้ซอฟแวร์คอมพิวเตอร์ระบบบริหารจัดการฐานข้อมูลและเอกสารอัตโนมัติ</w:t>
              </w:r>
            </w:p>
            <w:p w:rsidR="00D73E4F" w:rsidRPr="00122832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>ได้ผลิตภัณฑ์และช่องทางการจำหน่ายเครื่องปั้นดินเผาด่วนเกวียน</w:t>
              </w:r>
            </w:p>
            <w:p w:rsidR="00D73E4F" w:rsidRPr="009F3D63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ไ</w:t>
              </w:r>
              <w:r w:rsidRPr="009F3D63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ด้ </w:t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</w:rPr>
                <w:t xml:space="preserve">Website application </w:t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ในการเลือกตัดสินใจซื้อรถยนต์</w:t>
              </w:r>
            </w:p>
            <w:p w:rsidR="00D73E4F" w:rsidRPr="009F3D63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>ได้รูปแบบการตลาดบนอินเตอร์เน็ตสำหรับชุมชน</w:t>
              </w:r>
            </w:p>
            <w:p w:rsidR="00D73E4F" w:rsidRPr="009F3D63" w:rsidRDefault="00D73E4F" w:rsidP="00AD5A0E">
              <w:pPr>
                <w:pStyle w:val="afa"/>
                <w:tabs>
                  <w:tab w:val="left" w:pos="142"/>
                </w:tabs>
                <w:ind w:left="142" w:right="56" w:hanging="142"/>
                <w:jc w:val="thaiDistribute"/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  <w:lang w:val="en-US"/>
                </w:rPr>
              </w:pPr>
              <w:r w:rsidRPr="009F3D63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  <w:lang w:val="en-US"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  <w:lang w:val="en-US"/>
                </w:rPr>
                <w:tab/>
              </w:r>
              <w:r w:rsidRPr="009F3D63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  <w:lang w:val="en-US"/>
                </w:rPr>
                <w:t>ได้เทคโนโลยีการผลิตถ่านอัดแท่งจากผักตบชวาเพื่อเพิ่มรายได้</w:t>
              </w:r>
            </w:p>
            <w:p w:rsidR="009F3D63" w:rsidRDefault="00D73E4F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9F3D63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>ได้เครื่องปั้นเตาซุปเปอร์</w:t>
              </w:r>
              <w:r w:rsidRPr="00122832"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</w:rPr>
                <w:t>อั่งโล่</w:t>
              </w:r>
            </w:p>
            <w:sdt>
              <w:sdtPr>
                <w:rPr>
                  <w:rFonts w:ascii="TH SarabunPSK" w:hAnsi="TH SarabunPSK" w:cs="TH SarabunPSK"/>
                  <w:sz w:val="26"/>
                  <w:szCs w:val="26"/>
                </w:rPr>
                <w:tag w:val="tag_ProjectEffect"/>
                <w:id w:val="1417590662"/>
              </w:sdtPr>
              <w:sdtContent>
                <w:p w:rsidR="009F3D63" w:rsidRPr="009F3D63" w:rsidRDefault="009F3D63" w:rsidP="00AD5A0E">
                  <w:pPr>
                    <w:tabs>
                      <w:tab w:val="left" w:pos="1418"/>
                    </w:tabs>
                    <w:ind w:left="142" w:hanging="142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9F3D6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AD5A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Pr="009F3D6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ได้สายพันธุครามที่ให้ผลผลิตเนื้อครามที่มีประสิทธิภาพใช้ในการย้อมผ้า โดยวิธีชีววิทยาระดับโมเลกุล</w:t>
                  </w:r>
                </w:p>
                <w:p w:rsidR="009F3D63" w:rsidRPr="009F3D63" w:rsidRDefault="009F3D63" w:rsidP="00AD5A0E">
                  <w:pPr>
                    <w:tabs>
                      <w:tab w:val="left" w:pos="1418"/>
                    </w:tabs>
                    <w:ind w:left="142" w:hanging="142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9F3D6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AD5A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Pr="009F3D6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การพัฒนากระบวนการสังเคราะห์อนุภาคนาโนไทเทเนียมไดออกไซด์ที่มีประสิทธิภาพสูง เพื่อให้ในภาคอุตสาหกรรมการผลิตต่างๆ</w:t>
                  </w:r>
                </w:p>
                <w:p w:rsidR="009F3D63" w:rsidRPr="009F3D63" w:rsidRDefault="009F3D63" w:rsidP="00AD5A0E">
                  <w:pPr>
                    <w:tabs>
                      <w:tab w:val="left" w:pos="1418"/>
                    </w:tabs>
                    <w:ind w:left="142" w:hanging="142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9F3D6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AD5A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Pr="009F3D6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เกษตรกรสามารถนำเครื่องบรรจุน้ำสมุนไพรไปใช้ในการเพิ่มขีดความสามารถในการผลิต ยกระดับความสามารถและราคาสินค้าเกษตร</w:t>
                  </w:r>
                </w:p>
                <w:p w:rsidR="009F3D63" w:rsidRPr="009F3D63" w:rsidRDefault="009F3D63" w:rsidP="00AD5A0E">
                  <w:pPr>
                    <w:tabs>
                      <w:tab w:val="left" w:pos="1418"/>
                    </w:tabs>
                    <w:ind w:left="142" w:hanging="142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9F3D6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AD5A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Pr="009F3D6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ได้เครื่องแม่พิมพ์ปั๊มตัดที่มีประสิทธิภาพ ช่วยลดข้อบกพร่องของชิ้นงานได้</w:t>
                  </w:r>
                </w:p>
                <w:p w:rsidR="009F3D63" w:rsidRPr="009F3D63" w:rsidRDefault="009F3D63" w:rsidP="00AD5A0E">
                  <w:pPr>
                    <w:tabs>
                      <w:tab w:val="left" w:pos="1418"/>
                    </w:tabs>
                    <w:ind w:left="142" w:hanging="142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9F3D6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AD5A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Pr="009F3D6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ได้อุปกรณ์ตรวจวัดแรงระดับไมโครนิวตัน โดยอาศัยผลากระทบเวอร์เนียร์เชิงแสงที่มีประสิทธิภาพ สามารถประยุกต์ใช้ได้จริงกับงานด้านวิทยาศาสตร์และการแพทย์ได้</w:t>
                  </w:r>
                </w:p>
                <w:p w:rsidR="009F3D63" w:rsidRPr="009F3D63" w:rsidRDefault="009F3D63" w:rsidP="00AD5A0E">
                  <w:pPr>
                    <w:tabs>
                      <w:tab w:val="left" w:pos="1418"/>
                    </w:tabs>
                    <w:ind w:left="142" w:hanging="142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9F3D6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AD5A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Pr="009F3D6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ได้แบบจำลองวิธีการทางพไนต์เอลิเมนต์ในกระบวนการตีขึ้นรูปร้อน และนะมาประยุกต์กับงานตีขึ้นรูปชิ้นงานจริงขนาดเล็ก</w:t>
                  </w:r>
                </w:p>
                <w:p w:rsidR="00D73E4F" w:rsidRPr="009F3D63" w:rsidRDefault="009F3D63" w:rsidP="00AD5A0E">
                  <w:pPr>
                    <w:tabs>
                      <w:tab w:val="left" w:pos="1418"/>
                    </w:tabs>
                    <w:ind w:left="142" w:hanging="142"/>
                    <w:jc w:val="thaiDistribute"/>
                    <w:rPr>
                      <w:sz w:val="26"/>
                      <w:szCs w:val="26"/>
                    </w:rPr>
                  </w:pPr>
                  <w:r w:rsidRPr="009F3D6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AD5A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ab/>
                  </w:r>
                  <w:r w:rsidRPr="009F3D6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ได้ทราบกระบวนการและอิทธิพลจากปัจจัยต่างๆ ในการตัดวัสดุระดับไมครอนด้วยเลเซอร์ในน้ำที่สามารถครวบคุมอุณหภูมิน้ำได้หลายระดับ เพื่อนำไปประยุกต์ใช้ในงานอุตสาหกรรมที่มีการตัดชิ้นส่วนขนาดเล็ก</w:t>
                  </w:r>
                </w:p>
              </w:sdtContent>
            </w:sdt>
          </w:sdtContent>
        </w:sdt>
        <w:p w:rsidR="00B809A4" w:rsidRPr="00914083" w:rsidRDefault="00340A26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26"/>
              <w:szCs w:val="26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>
        <w:rPr>
          <w:sz w:val="26"/>
          <w:szCs w:val="26"/>
        </w:rPr>
      </w:sdtEndPr>
      <w:sdtContent>
        <w:p w:rsidR="00220092" w:rsidRPr="009F3D63" w:rsidRDefault="00442F1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ตีพิมพ์ </w:t>
          </w:r>
        </w:p>
        <w:p w:rsidR="00442F17" w:rsidRPr="009F3D63" w:rsidRDefault="00442F1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>-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เพิ่มมูลค่าผลิตภัณฑ์ ผ้าไหม</w:t>
          </w:r>
        </w:p>
        <w:p w:rsidR="005C6874" w:rsidRPr="009F3D63" w:rsidRDefault="005B3BB5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ส่งเสริมการตลาดสินค้า</w:t>
          </w:r>
        </w:p>
        <w:p w:rsidR="00E374E6" w:rsidRPr="009F3D63" w:rsidRDefault="005C687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สร้างนักวิจัยหน้าใหม่</w:t>
          </w:r>
        </w:p>
        <w:p w:rsidR="00FA4AED" w:rsidRPr="009F3D63" w:rsidRDefault="00E374E6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ถ่ายทอด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เทคโนโลยีการย้อ</w:t>
          </w:r>
          <w:r w:rsidR="00826254"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ม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สีธรรมชาติด้วยค</w:t>
          </w:r>
          <w:r w:rsidR="00D82914"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รั่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ง</w:t>
          </w:r>
          <w:r w:rsidR="00826254" w:rsidRPr="009F3D63">
            <w:rPr>
              <w:rFonts w:ascii="TH SarabunPSK" w:hAnsi="TH SarabunPSK" w:cs="TH SarabunPSK"/>
              <w:sz w:val="26"/>
              <w:szCs w:val="26"/>
              <w:cs/>
            </w:rPr>
            <w:t>และด้วยพืช</w:t>
          </w:r>
        </w:p>
        <w:p w:rsidR="00C348B3" w:rsidRPr="009F3D63" w:rsidRDefault="00FA4AED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ถ่ายทอดแนวทางการออ</w:t>
          </w:r>
          <w:r w:rsidR="00D82914" w:rsidRPr="009F3D63">
            <w:rPr>
              <w:rFonts w:ascii="TH SarabunPSK" w:hAnsi="TH SarabunPSK" w:cs="TH SarabunPSK"/>
              <w:sz w:val="26"/>
              <w:szCs w:val="26"/>
              <w:cs/>
            </w:rPr>
            <w:t>กแบบและพัฒนาผลิตภัณฑ์เครื่องจัก</w:t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สาน</w:t>
          </w:r>
        </w:p>
        <w:p w:rsidR="007461BE" w:rsidRPr="009F3D63" w:rsidRDefault="00C348B3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ถ่ายทอด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ผู้ประกอบการ 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</w:rPr>
            <w:t>SME’s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กลุ่มจังหวัดสนุก</w:t>
          </w:r>
        </w:p>
        <w:p w:rsidR="00D82914" w:rsidRPr="009F3D63" w:rsidRDefault="007461B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จัดทำเอกสารเผยแพร่</w:t>
          </w:r>
        </w:p>
        <w:p w:rsidR="006A13EA" w:rsidRPr="009F3D63" w:rsidRDefault="00D8291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-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จัดฝึกอบรมการใช้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</w:rPr>
            <w:t xml:space="preserve"> Software Open Source 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บริหารวิสาหกิจชุมชนขนาดกลางและขนาดย่อม</w:t>
          </w:r>
        </w:p>
        <w:p w:rsidR="006A13EA" w:rsidRPr="009F3D63" w:rsidRDefault="006A13E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นำเสนอผลงานทางวิชาการในรูปแบบของโปสเตอร์ </w:t>
          </w:r>
        </w:p>
        <w:p w:rsidR="006A13EA" w:rsidRPr="009F3D63" w:rsidRDefault="005D168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0532B7" w:rsidRPr="009F3D63">
            <w:rPr>
              <w:rFonts w:ascii="TH SarabunPSK" w:hAnsi="TH SarabunPSK" w:cs="TH SarabunPSK"/>
              <w:sz w:val="26"/>
              <w:szCs w:val="26"/>
              <w:cs/>
            </w:rPr>
            <w:t>การนำเสนอผลงานในการประชุมวิชาการแบบปากเปล่า</w:t>
          </w:r>
        </w:p>
        <w:p w:rsidR="006A13EA" w:rsidRPr="009F3D63" w:rsidRDefault="0094471C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จัดอบรมวิสาหกิจชุมชนและกลุ่มแม่บ้านผู้ผลิตผ้าไหม</w:t>
          </w:r>
        </w:p>
        <w:p w:rsidR="0015423C" w:rsidRPr="009F3D63" w:rsidRDefault="0082625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ขอสิทธิบัตรเรื่องกระบวนการการสกัดสีย้อมผ้าไหม</w:t>
          </w:r>
        </w:p>
        <w:p w:rsidR="00594C1C" w:rsidRPr="009F3D63" w:rsidRDefault="00594C1C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ได้เครื่องออกแบบรังสีความร้อนอันเกิดจากเปลวไฟ</w:t>
          </w:r>
        </w:p>
        <w:p w:rsidR="00A7595E" w:rsidRPr="009F3D63" w:rsidRDefault="00A7595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การประยุกต์ใช้คอมพิวเตอร์วัดความเอียงและความเร่งอุปกรณ์รับส่งสัญญาณไร้สายแบบคลื่นความถี่สูง</w:t>
          </w:r>
        </w:p>
        <w:p w:rsidR="00F266FB" w:rsidRPr="009F3D63" w:rsidRDefault="00F266FB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5D598D" w:rsidRPr="009F3D63">
            <w:rPr>
              <w:rFonts w:ascii="TH SarabunPSK" w:hAnsi="TH SarabunPSK" w:cs="TH SarabunPSK"/>
              <w:sz w:val="26"/>
              <w:szCs w:val="26"/>
              <w:cs/>
            </w:rPr>
            <w:t>ได้องค์ความรู้เกี่ยวกับการนำของเสียมาใช้ประโยชน์</w:t>
          </w:r>
        </w:p>
        <w:p w:rsidR="008A3969" w:rsidRPr="009F3D63" w:rsidRDefault="008A396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ได้การชุบแข็งชุดคมตัดแม่พิมพ์โดยกระบวนการแพ็กคาร์เบอไรซิง</w:t>
          </w:r>
        </w:p>
        <w:p w:rsidR="008A3969" w:rsidRPr="009F3D63" w:rsidRDefault="008A396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ได้พฤติกรรมการสึกหรอของชุดคมตัดแม่พิมพ์</w:t>
          </w:r>
        </w:p>
        <w:p w:rsidR="006E23F8" w:rsidRPr="009F3D63" w:rsidRDefault="006E23F8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ได้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ตัวเร่งปฏิกิริยาวิวิธพันธ์ที่มีตำแหน่งที่ว่องไวเป็นกรด และโลหะบนซีโอไลต์</w:t>
          </w:r>
        </w:p>
        <w:p w:rsidR="00983238" w:rsidRPr="009F3D63" w:rsidRDefault="00983238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lastRenderedPageBreak/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ได้หมวกกันน็อคที่มีคุณภาพสูงในการลดอุบัติเหตุ</w:t>
          </w:r>
        </w:p>
        <w:p w:rsidR="0092601A" w:rsidRPr="009F3D63" w:rsidRDefault="0092601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ได้การออกแบบและพัฒนาฟังค์ชั่นพยากรณ์สานพันธุ์ของนกสวยงามโดยวิธีการเชิงพันธุกรรม</w:t>
          </w:r>
        </w:p>
        <w:p w:rsidR="005879AD" w:rsidRPr="009F3D63" w:rsidRDefault="005879AD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รูปแบบการเข้ารหัสควอนตัมเป็นเทคโนโลยีความปลอดภัย</w:t>
          </w:r>
        </w:p>
        <w:p w:rsidR="006041C4" w:rsidRPr="009F3D63" w:rsidRDefault="006041C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ได้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กระบวนการและเทคนิคการผลิตโลหะเงิน 925 ทองแดง</w:t>
          </w:r>
        </w:p>
        <w:p w:rsidR="000065DD" w:rsidRPr="009F3D63" w:rsidRDefault="000065DD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ได้ตัวเร่งปฏิกิริยาสีเขียวเพื่อใช้ในอุตสาหกรรมผลิตแอลกอฮอล์และสร้างตั้งต้น</w:t>
          </w:r>
        </w:p>
        <w:p w:rsidR="00D31518" w:rsidRPr="009F3D63" w:rsidRDefault="0092412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="00B95731"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ได้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 xml:space="preserve">การเชื่อมต่อการคืบของท่อเหล็กกล้าเกรด 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</w:rPr>
            <w:t>ASTM A106</w:t>
          </w:r>
        </w:p>
        <w:p w:rsidR="004B23ED" w:rsidRPr="009F3D63" w:rsidRDefault="00D31518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="00B95731"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ได้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การเชื่อมไทเทเนียมกับเหล็กกล้าสเตนด้วยกระบวนการเชื่อมทิก</w:t>
          </w:r>
        </w:p>
        <w:p w:rsidR="007C24F1" w:rsidRPr="009F3D63" w:rsidRDefault="004B23ED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ถ่ายทอดเทคโนโลยี เรื่อง การประยุกต์นำแบบจำลองทางคอมพิวเตอร์มาใช้กับงานปรับปรุงสมบัติทางกลด้วยความร้อนหลังกระบวนการตีขึ้นรูปร้อนโดยใช้โปรแกรมสำเสร็จรูปทางการขึ้นรูป</w:t>
          </w:r>
        </w:p>
        <w:p w:rsidR="003A1309" w:rsidRPr="009F3D63" w:rsidRDefault="007C24F1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 xml:space="preserve">ถ่ายทอดเทคโนโลยี </w:t>
          </w: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Electronic File </w:t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การศึกษาอิทธิพลของน้ำแรงดังสูงที่มีผลต่อการตัดไทเทเนียมผสมระดับไมครอนในน้ำด้วยเลเซอร์</w:t>
          </w:r>
        </w:p>
        <w:p w:rsidR="00D93F7A" w:rsidRPr="009F3D63" w:rsidRDefault="003A130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ถ่ายทอดเทคโนโลยี </w:t>
          </w: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Electronic File </w:t>
          </w:r>
          <w:r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การศึกษาอิทธิพลของน้ำช่วยในการกลึงไทเทเนียมผสมระดับไมครอนในน้ำด้วยเลเซอร์</w:t>
          </w:r>
        </w:p>
        <w:p w:rsidR="00DF56EC" w:rsidRPr="009F3D63" w:rsidRDefault="00D93F7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9F3D63">
            <w:rPr>
              <w:rFonts w:ascii="TH SarabunPSK" w:hAnsi="TH SarabunPSK" w:cs="TH SarabunPSK"/>
              <w:sz w:val="26"/>
              <w:szCs w:val="26"/>
              <w:cs/>
            </w:rPr>
            <w:t>ถ่ายทอดองค์ความรู้</w:t>
          </w:r>
          <w:r w:rsidR="00ED0EE2" w:rsidRPr="009F3D63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ค่าพยากรณ์ความแข็งแรงของการเชื่อมใต้ฟลักซ์</w:t>
          </w:r>
        </w:p>
        <w:p w:rsidR="00BB7000" w:rsidRPr="009F3D63" w:rsidRDefault="009F3D63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DF56EC" w:rsidRPr="009F3D63">
            <w:rPr>
              <w:rFonts w:ascii="TH SarabunPSK" w:hAnsi="TH SarabunPSK" w:cs="TH SarabunPSK"/>
              <w:sz w:val="26"/>
              <w:szCs w:val="26"/>
              <w:cs/>
            </w:rPr>
            <w:t>การอบรมพัฒนาบรรจุภัณฑ์</w:t>
          </w:r>
          <w:r w:rsidR="00DF56EC" w:rsidRPr="009F3D63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มัลติมีเดียผนวกเทคโนโลยีความจริงเสริม ของผลิตภัณฑ์ชุมชน กรณีศึกษาเสื่อกกบ้านสมบูรณ์ อำเภอศรีขรภูมิ จังหวัดสุรินทร์</w:t>
          </w:r>
        </w:p>
        <w:p w:rsidR="00933EEA" w:rsidRPr="009F3D63" w:rsidRDefault="00BB7000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>-</w:t>
          </w:r>
          <w:r w:rsidR="00AD5A0E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  <w:cs/>
            </w:rPr>
            <w:tab/>
          </w:r>
          <w:r w:rsidRPr="009F3D63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  <w:cs/>
            </w:rPr>
            <w:t xml:space="preserve">การถ่ายทอดองค์ความรู้ระบบสารสนเทศการใช้เทคนิคการสร้างภาพนามธรรมข้อมูลเพื่อยกระดับขีดความสามารถ เพิ่มประสิทธิภาพของกลุ่ม โอทอป และ </w:t>
          </w:r>
          <w:r w:rsidRPr="009F3D63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</w:rPr>
            <w:t>SME</w:t>
          </w:r>
          <w:r w:rsidRPr="009F3D63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  <w:cs/>
            </w:rPr>
            <w:t xml:space="preserve"> กลุ่มจังหวัดอีสาน</w:t>
          </w:r>
        </w:p>
        <w:p w:rsidR="00D73E4F" w:rsidRPr="009F3D63" w:rsidRDefault="00933EE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9F3D63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  <w:cs/>
            </w:rPr>
            <w:tab/>
          </w:r>
          <w:r w:rsidRPr="009F3D63">
            <w:rPr>
              <w:rStyle w:val="afd"/>
              <w:rFonts w:ascii="TH SarabunPSK" w:hAnsi="TH SarabunPSK" w:cs="TH SarabunPSK"/>
              <w:color w:val="auto"/>
              <w:spacing w:val="0"/>
              <w:sz w:val="26"/>
              <w:szCs w:val="26"/>
              <w:cs/>
            </w:rPr>
            <w:t xml:space="preserve">การสาธิตและเผยแพร่ระบบบ้านอัจฉริยะ </w:t>
          </w:r>
        </w:p>
        <w:sdt>
          <w:sdtPr>
            <w:rPr>
              <w:rFonts w:ascii="TH SarabunPSK" w:eastAsiaTheme="minorEastAsia" w:hAnsi="TH SarabunPSK" w:cs="TH SarabunPSK"/>
              <w:color w:val="5A5A5A" w:themeColor="text1" w:themeTint="A5"/>
              <w:spacing w:val="15"/>
              <w:sz w:val="26"/>
              <w:szCs w:val="26"/>
            </w:rPr>
            <w:tag w:val="tag_Mechanism"/>
            <w:id w:val="-748344289"/>
          </w:sdtPr>
          <w:sdtContent>
            <w:p w:rsidR="00122832" w:rsidRPr="009F3D63" w:rsidRDefault="00122832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นำผล</w:t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  <w:lang w:val="th-TH"/>
                </w:rPr>
                <w:t>การมุ่งเน้นตลาดและการจัดการโซ่อุปทานสีเขียวต่อการพัฒนาด้านสิ่งแวดล้อมที่ยั่งยืนของธุรกิจโรงแรม</w:t>
              </w:r>
            </w:p>
            <w:p w:rsidR="00122832" w:rsidRPr="009F3D63" w:rsidRDefault="00122832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ต้นแบบการสร้างความได้เปรียบด้านการแข่งขันและการจัดการโซ่อุปทานที่เป็นมิตรกับสิ่งแวดล้อม</w:t>
              </w:r>
            </w:p>
            <w:p w:rsidR="00122832" w:rsidRPr="009F3D63" w:rsidRDefault="00122832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การพัฒนาผลิตภัณฑ์มีดม่วงหวานสู่มาตรฐานผลิตภัณฑ์ชุมชน</w:t>
              </w:r>
            </w:p>
            <w:p w:rsidR="00122832" w:rsidRPr="009F3D63" w:rsidRDefault="00122832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ซอฟแวร์คอมพิวเตอร์ระบบบริหารจัดการฐานข้อมูลและเอกสารอัตโนมัติ</w:t>
              </w:r>
            </w:p>
            <w:p w:rsidR="00122832" w:rsidRPr="009F3D63" w:rsidRDefault="00122832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รูปแบบการตลาดบนอินเตอร์เน็ตสำหรับชุมชน</w:t>
              </w:r>
            </w:p>
            <w:p w:rsidR="00122832" w:rsidRPr="009F3D63" w:rsidRDefault="00122832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</w:rPr>
                <w:t xml:space="preserve">Website application </w:t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ในการเลือกตัดสินใจซื้อรถยนต์</w:t>
              </w:r>
            </w:p>
            <w:p w:rsidR="00122832" w:rsidRPr="009F3D63" w:rsidRDefault="00122832" w:rsidP="00AD5A0E">
              <w:pPr>
                <w:pStyle w:val="afa"/>
                <w:tabs>
                  <w:tab w:val="left" w:pos="142"/>
                </w:tabs>
                <w:ind w:left="142" w:right="56" w:hanging="142"/>
                <w:jc w:val="thaiDistribute"/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  <w:lang w:val="en-US"/>
                </w:rPr>
              </w:pP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  <w:lang w:val="en-US"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  <w:lang w:val="en-US"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  <w:lang w:val="en-US"/>
                </w:rPr>
                <w:t>เทคโนโลยีการผลิตถ่านอัดแท่งจากผักตบชวาเพื่อเพิ่มรายได้</w:t>
              </w:r>
            </w:p>
            <w:p w:rsidR="009F3D63" w:rsidRPr="009F3D63" w:rsidRDefault="00122832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 xml:space="preserve">- </w:t>
              </w:r>
              <w:r w:rsidR="00AD5A0E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Style w:val="a6"/>
                  <w:rFonts w:ascii="TH SarabunPSK" w:hAnsi="TH SarabunPSK" w:cs="TH SarabunPSK"/>
                  <w:sz w:val="26"/>
                  <w:szCs w:val="26"/>
                  <w:cs/>
                </w:rPr>
                <w:t>เครื่องปั้นเตาซุปเปอร์อั่งโล่</w:t>
              </w:r>
            </w:p>
            <w:p w:rsidR="009F3D63" w:rsidRPr="009F3D63" w:rsidRDefault="009F3D63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Fonts w:ascii="TH SarabunPSK" w:hAnsi="TH SarabunPSK" w:cs="TH SarabunPSK"/>
                  <w:sz w:val="26"/>
                  <w:szCs w:val="26"/>
                  <w:cs/>
                </w:rPr>
                <w:t>นำข้อมูลการศึกษาสายพันธุครามไปเผื่อแพร่ให้กับกลุ่มผู้ย้อมผ้า สำนักงานเกษตรจังหวัด และผู้เกี่ยวข้อง</w:t>
              </w:r>
            </w:p>
            <w:p w:rsidR="009F3D63" w:rsidRPr="009F3D63" w:rsidRDefault="009F3D63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Fonts w:ascii="TH SarabunPSK" w:hAnsi="TH SarabunPSK" w:cs="TH SarabunPSK"/>
                  <w:sz w:val="26"/>
                  <w:szCs w:val="26"/>
                  <w:cs/>
                </w:rPr>
                <w:t>สามารถนำกระบวนการสังเคราะห์อนุภาคนาโนไทเทเนียมไดออกไซด์ที่มีประสิทธิภาพสูง ไปใช้ในภาคอุตสาหกรรมการผลิต อาทิ การตัด การเชื่อม หรือ การเจาะ และยังสามารถนำไปใช้ในกระบวนการผ่าตัดทางการแพทย์</w:t>
              </w:r>
            </w:p>
            <w:p w:rsidR="009F3D63" w:rsidRPr="009F3D63" w:rsidRDefault="009F3D63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</w:rPr>
                <w:tab/>
              </w:r>
              <w:r w:rsidRPr="009F3D63">
                <w:rPr>
                  <w:rFonts w:ascii="TH SarabunPSK" w:hAnsi="TH SarabunPSK" w:cs="TH SarabunPSK"/>
                  <w:sz w:val="26"/>
                  <w:szCs w:val="26"/>
                  <w:cs/>
                </w:rPr>
                <w:t>นำเครื่องบรรจุน้ำสมุนไพรไปใช้ในการบรรจุขวด ของกลุ่มวิสาหกิจชุมชน</w:t>
              </w:r>
            </w:p>
            <w:p w:rsidR="009F3D63" w:rsidRPr="009F3D63" w:rsidRDefault="009F3D63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Fonts w:ascii="TH SarabunPSK" w:hAnsi="TH SarabunPSK" w:cs="TH SarabunPSK"/>
                  <w:sz w:val="26"/>
                  <w:szCs w:val="26"/>
                  <w:cs/>
                </w:rPr>
                <w:t>ผู้วิจัยนำเครื่องแม่พิมพ์ต้นแบบนำเสนอให้กับโรงงานอุตสาหกรรมที่มีความเกี่ยวข้องได้ใช้ประโยชน์</w:t>
              </w:r>
            </w:p>
            <w:p w:rsidR="009F3D63" w:rsidRPr="009F3D63" w:rsidRDefault="009F3D63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</w:rPr>
                <w:tab/>
              </w:r>
              <w:r w:rsidRPr="009F3D63">
                <w:rPr>
                  <w:rFonts w:ascii="TH SarabunPSK" w:hAnsi="TH SarabunPSK" w:cs="TH SarabunPSK"/>
                  <w:sz w:val="26"/>
                  <w:szCs w:val="26"/>
                  <w:cs/>
                </w:rPr>
                <w:t>ผู้วิจัยได้ทำการศึกษาเพื่อออกแบบอุปกรณ์ตรวจวัดแรงระดับไมโครนิวตัน โดยอาศัยผลกระทบเวอร์เนียร์เชิงแสง และจดสิทธัตร ซึ่งเป็นองค์ความรู้ที่นำไปพัฒนาวิทยาศาสตร์ เทคโนโลยี วิจัย และนวัตกรรมของประเทศต่อไป</w:t>
              </w:r>
            </w:p>
            <w:p w:rsidR="009F3D63" w:rsidRPr="009F3D63" w:rsidRDefault="009F3D63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Fonts w:ascii="TH SarabunPSK" w:hAnsi="TH SarabunPSK" w:cs="TH SarabunPSK"/>
                  <w:sz w:val="26"/>
                  <w:szCs w:val="26"/>
                  <w:cs/>
                </w:rPr>
                <w:t>ศึกษาเพื่อทราบกระบวนการ และสาเหตุที่มีต่อการตีขึ้นรูปแผ่นเหล็ก เพื่อสร้างแบบจำลองทางคอมพิวเตอร์ที่ใช้ในกระบวนการตี้ขึ้นรูปชิ้นงานจริงได้</w:t>
              </w:r>
            </w:p>
            <w:p w:rsidR="00122832" w:rsidRPr="009F3D63" w:rsidRDefault="009F3D63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9F3D63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 w:rsidR="00AD5A0E">
                <w:rPr>
                  <w:rFonts w:ascii="TH SarabunPSK" w:hAnsi="TH SarabunPSK" w:cs="TH SarabunPSK"/>
                  <w:sz w:val="26"/>
                  <w:szCs w:val="26"/>
                  <w:cs/>
                </w:rPr>
                <w:tab/>
              </w:r>
              <w:r w:rsidRPr="009F3D63">
                <w:rPr>
                  <w:rFonts w:ascii="TH SarabunPSK" w:hAnsi="TH SarabunPSK" w:cs="TH SarabunPSK"/>
                  <w:sz w:val="26"/>
                  <w:szCs w:val="26"/>
                  <w:cs/>
                </w:rPr>
                <w:t>ศึกษาเพื่อออกแบบและสร้างระบบการกตัดวัสดุระดับไมครอนด้วยเลเซอร์ในน้ำ และนำไปประยุกต์ใช้กับงานการผลิตได้จริง</w:t>
              </w:r>
            </w:p>
          </w:sdtContent>
        </w:sdt>
        <w:p w:rsidR="00220092" w:rsidRPr="00E87CEA" w:rsidRDefault="00340A26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26"/>
              <w:szCs w:val="26"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eastAsia="Times New Roman" w:hAnsi="TH SarabunPSK" w:cs="TH SarabunPSK"/>
          <w:sz w:val="26"/>
          <w:szCs w:val="26"/>
          <w:lang w:val="en-GB"/>
        </w:rPr>
        <w:tag w:val="tag_DepartmentUse"/>
        <w:id w:val="-313025581"/>
        <w:lock w:val="sdtLocked"/>
      </w:sdtPr>
      <w:sdtContent>
        <w:p w:rsidR="00914083" w:rsidRPr="00AD5A0E" w:rsidRDefault="00442F1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ชุมชน</w:t>
          </w:r>
          <w:r w:rsidR="00C60E86" w:rsidRPr="00AD5A0E">
            <w:rPr>
              <w:rFonts w:ascii="TH SarabunPSK" w:hAnsi="TH SarabunPSK" w:cs="TH SarabunPSK"/>
              <w:sz w:val="26"/>
              <w:szCs w:val="26"/>
              <w:cs/>
            </w:rPr>
            <w:t>ทอผ้าไหมอำเภอปักธงชัย ชุมชนพื้นที่ติดลำน้ำโขง</w:t>
          </w:r>
          <w:r w:rsidR="005B3BB5"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 หมู่บ้านราชมงคล</w:t>
          </w:r>
        </w:p>
        <w:p w:rsidR="005B3BB5" w:rsidRPr="00AD5A0E" w:rsidRDefault="00C60E86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="00442F17" w:rsidRPr="00AD5A0E">
            <w:rPr>
              <w:rFonts w:ascii="TH SarabunPSK" w:hAnsi="TH SarabunPSK" w:cs="TH SarabunPSK"/>
              <w:sz w:val="26"/>
              <w:szCs w:val="26"/>
              <w:cs/>
            </w:rPr>
            <w:t>หน่วยงานภาครัฐ</w:t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เทศบาลอำเภอปักธงชัย</w:t>
          </w:r>
          <w:r w:rsidR="002C525F" w:rsidRPr="00AD5A0E">
            <w:rPr>
              <w:rFonts w:ascii="TH SarabunPSK" w:hAnsi="TH SarabunPSK" w:cs="TH SarabunPSK"/>
              <w:sz w:val="26"/>
              <w:szCs w:val="26"/>
              <w:cs/>
            </w:rPr>
            <w:t>เกษตรท้องถิ่น สหกรณ์การเกษตร ธนาคารเพื่อการเกษตรและสหกรณ์ สำนักงานตรวจบัญชีสหกรณ์</w:t>
          </w:r>
          <w:r w:rsidR="00914083"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 องค์การปกครองส่วนท้องถิ่น สำนักงานพัฒนาชุมชน</w:t>
          </w:r>
          <w:r w:rsidR="00C348B3"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 พัฒนาธุรกิจการค้าจังหวัด</w:t>
          </w:r>
          <w:r w:rsidR="007461BE"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 กรมส่ง</w:t>
          </w:r>
          <w:r w:rsidR="006A13EA" w:rsidRPr="00AD5A0E">
            <w:rPr>
              <w:rFonts w:ascii="TH SarabunPSK" w:hAnsi="TH SarabunPSK" w:cs="TH SarabunPSK"/>
              <w:sz w:val="26"/>
              <w:szCs w:val="26"/>
              <w:cs/>
            </w:rPr>
            <w:t>เสริม</w:t>
          </w:r>
          <w:r w:rsidR="007461BE" w:rsidRPr="00AD5A0E">
            <w:rPr>
              <w:rFonts w:ascii="TH SarabunPSK" w:hAnsi="TH SarabunPSK" w:cs="TH SarabunPSK"/>
              <w:sz w:val="26"/>
              <w:szCs w:val="26"/>
              <w:cs/>
            </w:rPr>
            <w:t>การส่งออก</w:t>
          </w:r>
          <w:r w:rsidR="006A13EA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ตลาดหลักทรัพย์แห่งประเทศไทย</w:t>
          </w:r>
          <w:r w:rsidR="006F7CB5"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 สำนักงานส่งเสริมวิสาหกิจขนาดกลางและขนาดย่อม</w:t>
          </w:r>
          <w:r w:rsidR="00F028A2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สำนักงานกำกับหลักทรัพย์และตลาดหลักทรัพย์</w:t>
          </w:r>
          <w:r w:rsidR="005D598D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 องค์การบริหารส่วนตำบล</w:t>
          </w:r>
        </w:p>
        <w:p w:rsidR="005B3BB5" w:rsidRPr="00AD5A0E" w:rsidRDefault="005B3BB5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lastRenderedPageBreak/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วิสาหกิจชุมชน</w:t>
          </w:r>
          <w:r w:rsidR="00E374E6" w:rsidRPr="00AD5A0E">
            <w:rPr>
              <w:rFonts w:ascii="TH SarabunPSK" w:hAnsi="TH SarabunPSK" w:cs="TH SarabunPSK"/>
              <w:sz w:val="26"/>
              <w:szCs w:val="26"/>
              <w:cs/>
            </w:rPr>
            <w:t>ผ้าไหม</w:t>
          </w:r>
          <w:r w:rsidR="0015423C" w:rsidRPr="00AD5A0E">
            <w:rPr>
              <w:rFonts w:ascii="TH SarabunPSK" w:hAnsi="TH SarabunPSK" w:cs="TH SarabunPSK"/>
              <w:sz w:val="26"/>
              <w:szCs w:val="26"/>
              <w:cs/>
            </w:rPr>
            <w:t>จังหวัดนครราชสีมา จังหวัดสุรินทร์</w:t>
          </w:r>
        </w:p>
        <w:p w:rsidR="005B3BB5" w:rsidRPr="00AD5A0E" w:rsidRDefault="005B3BB5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ผู้ประกอบการรายใหม่</w:t>
          </w:r>
        </w:p>
        <w:p w:rsidR="00914083" w:rsidRPr="00AD5A0E" w:rsidRDefault="00914083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>-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ชุมชน</w:t>
          </w:r>
          <w:r w:rsidR="006564E6" w:rsidRPr="00AD5A0E">
            <w:rPr>
              <w:rFonts w:ascii="TH SarabunPSK" w:hAnsi="TH SarabunPSK" w:cs="TH SarabunPSK"/>
              <w:sz w:val="26"/>
              <w:szCs w:val="26"/>
              <w:cs/>
            </w:rPr>
            <w:t>เครื่องจักสาน</w:t>
          </w:r>
        </w:p>
        <w:p w:rsidR="000065DD" w:rsidRPr="00AD5A0E" w:rsidRDefault="007461BE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="006A13EA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ผู้ประกอบการธุรกิจอุตสาหกรรมขนส่งและโลจิสติกส์ </w:t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ส่งออกสินค้าอาหารในประเทศไทย</w:t>
          </w:r>
          <w:r w:rsidR="00952521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อุตสาหกรรมไก่เนื้อในประเทศไทย</w:t>
          </w:r>
          <w:r w:rsidR="005D598D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 อิฐมอญมวลเบา</w:t>
          </w:r>
          <w:r w:rsidR="008A3969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 อุตสาหกรรมแม่พิมพ์</w:t>
          </w:r>
          <w:r w:rsidR="006E23F8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 อุตสาหกรรมพลังงาน อุตสาหกรรมพอลิเมอร์</w:t>
          </w:r>
          <w:r w:rsidR="00983238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อุตสาหกรรมหมวกกันน็อค อุตสาหกรรมยางพารา</w:t>
          </w:r>
          <w:r w:rsidR="006041C4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ผู้ประกอบการผลิตโลหะเงิน ทองแดง</w:t>
          </w:r>
          <w:r w:rsidR="000065DD"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อุตสาหกรรมผลิตแอลกอฮอล์และสร้างตั้งต้น</w:t>
          </w:r>
          <w:r w:rsidR="00D31518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อุตสาหกรรมเหล็กกล้า</w:t>
          </w:r>
          <w:r w:rsidR="00122832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ผู้ประกอบการผลิตภัณฑ์เครื่องปั้นดินเผาด่วน ผู้ประกอบการผลิตภัณฑ์รถยนต์</w:t>
          </w:r>
          <w:r w:rsidR="00AD5A0E" w:rsidRPr="00AD5A0E">
            <w:rPr>
              <w:rFonts w:ascii="TH SarabunPSK" w:hAnsi="TH SarabunPSK" w:cs="TH SarabunPSK" w:hint="cs"/>
              <w:sz w:val="26"/>
              <w:szCs w:val="26"/>
              <w:cs/>
            </w:rPr>
            <w:t>อุตสาหกรรมการผลิต</w:t>
          </w:r>
          <w:r w:rsidR="00AD5A0E">
            <w:rPr>
              <w:rFonts w:ascii="TH SarabunPSK" w:hAnsi="TH SarabunPSK" w:cs="TH SarabunPSK" w:hint="cs"/>
              <w:sz w:val="26"/>
              <w:szCs w:val="26"/>
              <w:cs/>
            </w:rPr>
            <w:t>การ</w:t>
          </w:r>
          <w:r w:rsidR="00AD5A0E" w:rsidRPr="00AD5A0E">
            <w:rPr>
              <w:rFonts w:ascii="TH SarabunPSK" w:hAnsi="TH SarabunPSK" w:cs="TH SarabunPSK" w:hint="cs"/>
              <w:sz w:val="26"/>
              <w:szCs w:val="26"/>
              <w:cs/>
            </w:rPr>
            <w:t xml:space="preserve">ตัด เชื่อม และเจาะอุตสาหกรรมการผลิตการผลิตที่ใช้แม่พิมพ์ปั๊มตัดในกระบวนการผลิตอุตสาหกรรมการผลิต ชิ้นส่วนยานยนต์ ชิ้นส่วนเครื่องจักรกลการเกษตร </w:t>
          </w:r>
          <w:r w:rsidR="00AD5A0E" w:rsidRPr="00AD5A0E">
            <w:rPr>
              <w:rStyle w:val="a6"/>
              <w:rFonts w:ascii="TH SarabunPSK" w:hAnsi="TH SarabunPSK" w:cs="TH SarabunPSK" w:hint="cs"/>
              <w:sz w:val="26"/>
              <w:szCs w:val="26"/>
              <w:cs/>
            </w:rPr>
            <w:t>ชิ้นส่วนอิเล็กทรอนิกส์ ไฟฟ้า อุปกรณ์การแพทย์</w:t>
          </w:r>
          <w:r w:rsidR="00AD5A0E" w:rsidRPr="00AD5A0E">
            <w:rPr>
              <w:rFonts w:ascii="TH SarabunPSK" w:hAnsi="TH SarabunPSK" w:cs="TH SarabunPSK" w:hint="cs"/>
              <w:sz w:val="26"/>
              <w:szCs w:val="26"/>
              <w:cs/>
            </w:rPr>
            <w:t xml:space="preserve"> และการบริการทางการแพทย์</w:t>
          </w:r>
        </w:p>
        <w:p w:rsidR="00886194" w:rsidRPr="00AD5A0E" w:rsidRDefault="005B3BB5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ประชาชน</w:t>
          </w:r>
        </w:p>
        <w:p w:rsidR="006A13EA" w:rsidRPr="00AD5A0E" w:rsidRDefault="00886194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วิสาหกิจชุมชนขนาดกลางและขนาดย่อม</w:t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กลุ่มจังหวัดสกลนคร</w:t>
          </w:r>
        </w:p>
        <w:p w:rsidR="008C0508" w:rsidRPr="00AD5A0E" w:rsidRDefault="006A13EA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สมาคมนักลงทุนแห่งประเทศไทย นักลงทุน</w:t>
          </w:r>
        </w:p>
        <w:p w:rsidR="008C0508" w:rsidRPr="00AD5A0E" w:rsidRDefault="006F7CB5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ผู้ประกอบการวิสาหกิจขนาดกลางและขนาดย่อมในประเทศไทย</w:t>
          </w:r>
        </w:p>
        <w:p w:rsidR="00F028A2" w:rsidRPr="00AD5A0E" w:rsidRDefault="00EC772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หน่วยงานภาครัฐ และผู้บริหารและนักลงทุนของจังหวัดนครราชสีมา</w:t>
          </w:r>
        </w:p>
        <w:p w:rsidR="000532B7" w:rsidRPr="00AD5A0E" w:rsidRDefault="00F028A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สภาวิชาชีพบัญชี </w:t>
          </w:r>
        </w:p>
        <w:p w:rsidR="00826254" w:rsidRPr="00AD5A0E" w:rsidRDefault="000532B7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เกษตรกร </w:t>
          </w:r>
          <w:r w:rsidR="00AD5A0E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เกษตรกรหรือชุมชน</w:t>
          </w:r>
        </w:p>
        <w:p w:rsidR="00594C1C" w:rsidRPr="00AD5A0E" w:rsidRDefault="00594C1C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กลุ่มนักวิจัยหน้าใหม่</w:t>
          </w:r>
        </w:p>
        <w:p w:rsidR="005D598D" w:rsidRPr="00AD5A0E" w:rsidRDefault="005D598D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นิสิตนักศึกษา</w:t>
          </w:r>
        </w:p>
        <w:p w:rsidR="00EC22B8" w:rsidRPr="00AD5A0E" w:rsidRDefault="006E23F8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="0092601A"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กลุ่มผู้เลี้ยงและพัฒนานกสวยงาม</w:t>
          </w:r>
        </w:p>
        <w:p w:rsidR="008B0ED9" w:rsidRPr="00AD5A0E" w:rsidRDefault="00EC22B8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การกัดกร่อนแบบรูเข็มในท่อเหล็กกล้าสเตนเลส เกรด 316</w:t>
          </w:r>
        </w:p>
        <w:p w:rsidR="008B0ED9" w:rsidRPr="00AD5A0E" w:rsidRDefault="008B0ED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นักศึกษา นักวิจัยของสถาบันการศึกษาของรัฐและเอกชนในประเทศและต่างประเทศ </w:t>
          </w:r>
        </w:p>
        <w:p w:rsidR="009D249B" w:rsidRPr="00AD5A0E" w:rsidRDefault="008B0ED9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กลุ่มผู้ประกอบการที่ดำเนินธุรกิจเกี่ยวกับการผลิตชิ้นงานระดับไมครอน</w:t>
          </w:r>
        </w:p>
        <w:p w:rsidR="00ED0EE2" w:rsidRPr="00AD5A0E" w:rsidRDefault="009D249B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ครัวเรือน ชุมชนเกษตร และภาคอุตสาหกรรม</w:t>
          </w:r>
        </w:p>
        <w:p w:rsidR="0093518B" w:rsidRPr="00AD5A0E" w:rsidRDefault="00ED0EE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ห้องสมุด </w:t>
          </w:r>
        </w:p>
        <w:p w:rsidR="00E346E0" w:rsidRPr="00AD5A0E" w:rsidRDefault="0093518B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การรถไฟแห่งประเทศไทย (รฟท.) </w:t>
          </w:r>
          <w:r w:rsidR="00CD520F" w:rsidRPr="00AD5A0E">
            <w:rPr>
              <w:rFonts w:ascii="TH SarabunPSK" w:hAnsi="TH SarabunPSK" w:cs="TH SarabunPSK"/>
              <w:sz w:val="26"/>
              <w:szCs w:val="26"/>
            </w:rPr>
            <w:t xml:space="preserve">/ </w:t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บริษัท รถไฟฟ้ากรุงเทพ จำกัด (มหาชน) </w:t>
          </w:r>
          <w:r w:rsidR="00CD520F" w:rsidRPr="00AD5A0E">
            <w:rPr>
              <w:rFonts w:ascii="TH SarabunPSK" w:hAnsi="TH SarabunPSK" w:cs="TH SarabunPSK"/>
              <w:sz w:val="26"/>
              <w:szCs w:val="26"/>
            </w:rPr>
            <w:t xml:space="preserve">/ </w:t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บริษัท ทางด่วนและรถไฟฟ้ากรุงเทพ จำกัด (มหาชน) </w:t>
          </w:r>
          <w:r w:rsidR="00CD520F" w:rsidRPr="00AD5A0E">
            <w:rPr>
              <w:rFonts w:ascii="TH SarabunPSK" w:hAnsi="TH SarabunPSK" w:cs="TH SarabunPSK"/>
              <w:sz w:val="26"/>
              <w:szCs w:val="26"/>
            </w:rPr>
            <w:t xml:space="preserve">/ </w:t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บริษัท ระบบขนส่งมวลชนกรุงเทพ จำกัด</w:t>
          </w:r>
        </w:p>
        <w:p w:rsidR="00253CFF" w:rsidRPr="00AD5A0E" w:rsidRDefault="00E346E0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กลุ่มผู้ซื้อและใช้สินค้า (ลูกค้า) และบุคคลที่สนใจ</w:t>
          </w:r>
        </w:p>
        <w:p w:rsidR="000A0A13" w:rsidRPr="00AD5A0E" w:rsidRDefault="00253CFF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 xml:space="preserve">วิสาหกิจชุมชน (โอทอป) และ วิสาหกิจขนาดกลางและขนาดย่อม </w:t>
          </w:r>
          <w:r w:rsidRPr="00AD5A0E">
            <w:rPr>
              <w:rFonts w:ascii="TH SarabunPSK" w:hAnsi="TH SarabunPSK" w:cs="TH SarabunPSK"/>
              <w:sz w:val="26"/>
              <w:szCs w:val="26"/>
            </w:rPr>
            <w:t>SMEs</w:t>
          </w:r>
        </w:p>
        <w:p w:rsidR="00122832" w:rsidRPr="00AD5A0E" w:rsidRDefault="000A0A13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th-TH"/>
            </w:rPr>
            <w:t>การไฟฟ้าส่วนภูมิภาค การไฟฟ้านครหลวง กระทรงพลังงาน</w:t>
          </w:r>
        </w:p>
        <w:p w:rsidR="00122832" w:rsidRPr="00AD5A0E" w:rsidRDefault="0012283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Fonts w:ascii="TH SarabunPSK" w:hAnsi="TH SarabunPSK" w:cs="TH SarabunPSK"/>
              <w:sz w:val="26"/>
              <w:szCs w:val="26"/>
              <w:cs/>
            </w:rPr>
            <w:t>ธุรกิจโรงแรม</w:t>
          </w:r>
        </w:p>
        <w:p w:rsidR="00122832" w:rsidRPr="00AD5A0E" w:rsidRDefault="00122832" w:rsidP="00AD5A0E">
          <w:pPr>
            <w:tabs>
              <w:tab w:val="left" w:pos="142"/>
              <w:tab w:val="left" w:pos="1418"/>
            </w:tabs>
            <w:ind w:left="142" w:hanging="142"/>
            <w:jc w:val="thaiDistribute"/>
            <w:rPr>
              <w:rFonts w:ascii="TH SarabunPSK" w:hAnsi="TH SarabunPSK" w:cs="TH SarabunPSK"/>
              <w:sz w:val="26"/>
              <w:szCs w:val="26"/>
              <w:cs/>
            </w:rPr>
          </w:pP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</w:rPr>
            <w:t>กลุ่มวิสาหกิจชุมชนแปรรูปผลผลิตทางการเกษตรในเขตภาคตะวันออกเฉียงเหนือตอนบน</w:t>
          </w:r>
        </w:p>
        <w:p w:rsidR="00122832" w:rsidRPr="00AD5A0E" w:rsidRDefault="00122832" w:rsidP="00AD5A0E">
          <w:pPr>
            <w:pStyle w:val="afa"/>
            <w:tabs>
              <w:tab w:val="left" w:pos="142"/>
              <w:tab w:val="left" w:pos="1135"/>
              <w:tab w:val="left" w:pos="1560"/>
              <w:tab w:val="left" w:pos="1843"/>
            </w:tabs>
            <w:ind w:left="142" w:right="56" w:hanging="142"/>
            <w:jc w:val="thaiDistribute"/>
            <w:rPr>
              <w:rFonts w:ascii="TH SarabunPSK" w:hAnsi="TH SarabunPSK" w:cs="TH SarabunPSK"/>
              <w:sz w:val="26"/>
              <w:szCs w:val="26"/>
            </w:rPr>
          </w:pPr>
          <w:r w:rsidRPr="00AD5A0E">
            <w:rPr>
              <w:rFonts w:ascii="TH SarabunPSK" w:hAnsi="TH SarabunPSK" w:cs="TH SarabunPSK"/>
              <w:sz w:val="26"/>
              <w:szCs w:val="26"/>
            </w:rPr>
            <w:t xml:space="preserve">- 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en-US"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en-US"/>
            </w:rPr>
            <w:t>กลุ่มออมทรัพย์เพื่อการผลิต</w:t>
          </w:r>
        </w:p>
        <w:p w:rsidR="00AD5A0E" w:rsidRPr="00AD5A0E" w:rsidRDefault="00122832" w:rsidP="00AD5A0E">
          <w:pPr>
            <w:pStyle w:val="afa"/>
            <w:tabs>
              <w:tab w:val="left" w:pos="142"/>
              <w:tab w:val="left" w:pos="1135"/>
              <w:tab w:val="left" w:pos="1560"/>
              <w:tab w:val="left" w:pos="1843"/>
            </w:tabs>
            <w:ind w:left="142" w:right="56" w:hanging="142"/>
            <w:jc w:val="thaiDistribute"/>
            <w:rPr>
              <w:rFonts w:ascii="TH SarabunPSK" w:hAnsi="TH SarabunPSK" w:cs="TH SarabunPSK"/>
              <w:sz w:val="26"/>
              <w:szCs w:val="26"/>
              <w:lang w:val="en-US"/>
            </w:rPr>
          </w:pP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en-US"/>
            </w:rPr>
            <w:t>-</w:t>
          </w:r>
          <w:r w:rsidR="00AD5A0E">
            <w:rPr>
              <w:rStyle w:val="a6"/>
              <w:rFonts w:ascii="TH SarabunPSK" w:hAnsi="TH SarabunPSK" w:cs="TH SarabunPSK"/>
              <w:sz w:val="26"/>
              <w:szCs w:val="26"/>
              <w:lang w:val="en-US"/>
            </w:rPr>
            <w:tab/>
          </w:r>
          <w:r w:rsidRPr="00AD5A0E">
            <w:rPr>
              <w:rStyle w:val="a6"/>
              <w:rFonts w:ascii="TH SarabunPSK" w:hAnsi="TH SarabunPSK" w:cs="TH SarabunPSK"/>
              <w:sz w:val="26"/>
              <w:szCs w:val="26"/>
              <w:cs/>
              <w:lang w:val="en-US"/>
            </w:rPr>
            <w:t>ชุมชนและสถานศึกษา</w:t>
          </w:r>
        </w:p>
        <w:sdt>
          <w:sdtPr>
            <w:rPr>
              <w:rFonts w:ascii="TH SarabunPSK" w:hAnsi="TH SarabunPSK" w:cs="TH SarabunPSK"/>
              <w:sz w:val="26"/>
              <w:szCs w:val="26"/>
            </w:rPr>
            <w:tag w:val="tag_DepartmentUse"/>
            <w:id w:val="299655416"/>
          </w:sdtPr>
          <w:sdtContent>
            <w:p w:rsidR="00AD5A0E" w:rsidRPr="00AD5A0E" w:rsidRDefault="00AD5A0E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AD5A0E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>
                <w:rPr>
                  <w:rFonts w:ascii="TH SarabunPSK" w:hAnsi="TH SarabunPSK" w:cs="TH SarabunPSK"/>
                  <w:sz w:val="26"/>
                  <w:szCs w:val="26"/>
                </w:rPr>
                <w:tab/>
              </w:r>
              <w:r w:rsidRPr="00AD5A0E"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สำนักงานเกษตรจังหวัด อุตสาหกรรมจังหวัดที่เกี่ยวข้องกับการปลูกคราม และการย้อมผ้า</w:t>
              </w:r>
            </w:p>
            <w:p w:rsidR="00AD5A0E" w:rsidRPr="00AD5A0E" w:rsidRDefault="00AD5A0E" w:rsidP="00AD5A0E">
              <w:pPr>
                <w:tabs>
                  <w:tab w:val="left" w:pos="142"/>
                  <w:tab w:val="left" w:pos="1418"/>
                </w:tabs>
                <w:ind w:left="142" w:hanging="142"/>
                <w:jc w:val="thaiDistribute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AD5A0E">
                <w:rPr>
                  <w:rFonts w:ascii="TH SarabunPSK" w:hAnsi="TH SarabunPSK" w:cs="TH SarabunPSK"/>
                  <w:sz w:val="26"/>
                  <w:szCs w:val="26"/>
                </w:rPr>
                <w:t xml:space="preserve">- </w:t>
              </w:r>
              <w:r>
                <w:rPr>
                  <w:rFonts w:ascii="TH SarabunPSK" w:hAnsi="TH SarabunPSK" w:cs="TH SarabunPSK"/>
                  <w:sz w:val="26"/>
                  <w:szCs w:val="26"/>
                </w:rPr>
                <w:tab/>
              </w:r>
              <w:r w:rsidRPr="00AD5A0E"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กลุ่มวิสาหกิจชุมชนที่ผลิตน้ำสมุนไพรบรรจุขวด และสามารถพัฒนาไปใช้กับกลุ่มการผลิตสินค้าชนิดอื่นๆ ได้</w:t>
              </w:r>
            </w:p>
          </w:sdtContent>
        </w:sdt>
        <w:p w:rsidR="00220092" w:rsidRPr="00122832" w:rsidRDefault="00340A26" w:rsidP="00122832">
          <w:pPr>
            <w:pStyle w:val="afa"/>
            <w:tabs>
              <w:tab w:val="left" w:pos="1135"/>
              <w:tab w:val="left" w:pos="1560"/>
              <w:tab w:val="left" w:pos="1843"/>
            </w:tabs>
            <w:ind w:right="56"/>
            <w:jc w:val="both"/>
            <w:rPr>
              <w:rFonts w:ascii="TH SarabunPSK" w:hAnsi="TH SarabunPSK" w:cs="TH SarabunPSK"/>
              <w:sz w:val="26"/>
              <w:szCs w:val="26"/>
              <w:lang w:val="en-US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Content>
        <w:p w:rsidR="00122832" w:rsidRDefault="00122832" w:rsidP="00122832">
          <w:pPr>
            <w:tabs>
              <w:tab w:val="left" w:pos="1418"/>
            </w:tabs>
            <w:jc w:val="both"/>
          </w:pPr>
        </w:p>
        <w:tbl>
          <w:tblPr>
            <w:tblStyle w:val="af"/>
            <w:tblW w:w="9464" w:type="dxa"/>
            <w:tblLook w:val="04A0"/>
          </w:tblPr>
          <w:tblGrid>
            <w:gridCol w:w="3227"/>
            <w:gridCol w:w="1039"/>
            <w:gridCol w:w="507"/>
            <w:gridCol w:w="533"/>
            <w:gridCol w:w="495"/>
            <w:gridCol w:w="544"/>
            <w:gridCol w:w="507"/>
            <w:gridCol w:w="533"/>
            <w:gridCol w:w="449"/>
            <w:gridCol w:w="590"/>
            <w:gridCol w:w="518"/>
            <w:gridCol w:w="522"/>
          </w:tblGrid>
          <w:tr w:rsidR="00122832" w:rsidTr="00AC6179">
            <w:tc>
              <w:tcPr>
                <w:tcW w:w="3227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กิจกรรม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22832" w:rsidRPr="00921EE3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921EE3">
                  <w:rPr>
                    <w:rFonts w:ascii="TH SarabunPSK" w:hAnsi="TH SarabunPSK" w:cs="TH SarabunPSK"/>
                    <w:sz w:val="20"/>
                    <w:szCs w:val="20"/>
                  </w:rPr>
                  <w:t>1-2</w:t>
                </w:r>
              </w:p>
            </w:tc>
            <w:tc>
              <w:tcPr>
                <w:tcW w:w="1040" w:type="dxa"/>
                <w:gridSpan w:val="2"/>
                <w:shd w:val="clear" w:color="auto" w:fill="auto"/>
              </w:tcPr>
              <w:p w:rsidR="00122832" w:rsidRPr="00921EE3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921EE3">
                  <w:rPr>
                    <w:rFonts w:ascii="TH SarabunPSK" w:hAnsi="TH SarabunPSK" w:cs="TH SarabunPSK"/>
                    <w:sz w:val="20"/>
                    <w:szCs w:val="20"/>
                  </w:rPr>
                  <w:t>3-4</w:t>
                </w:r>
              </w:p>
            </w:tc>
            <w:tc>
              <w:tcPr>
                <w:tcW w:w="1039" w:type="dxa"/>
                <w:gridSpan w:val="2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5-6</w:t>
                </w:r>
              </w:p>
            </w:tc>
            <w:tc>
              <w:tcPr>
                <w:tcW w:w="1040" w:type="dxa"/>
                <w:gridSpan w:val="2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7-8</w:t>
                </w:r>
              </w:p>
            </w:tc>
            <w:tc>
              <w:tcPr>
                <w:tcW w:w="1039" w:type="dxa"/>
                <w:gridSpan w:val="2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9-10</w:t>
                </w:r>
              </w:p>
            </w:tc>
            <w:tc>
              <w:tcPr>
                <w:tcW w:w="1040" w:type="dxa"/>
                <w:gridSpan w:val="2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11-12</w:t>
                </w:r>
              </w:p>
            </w:tc>
          </w:tr>
          <w:tr w:rsidR="00122832" w:rsidTr="00AC6179">
            <w:tc>
              <w:tcPr>
                <w:tcW w:w="3227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1.</w:t>
                </w:r>
                <w:r w:rsidRPr="0021336B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ศึกษาค้นคว้าทฤษฎี เอกสาร และงานวิจัยที่เกี่ยวข้อง</w:t>
                </w:r>
              </w:p>
            </w:tc>
            <w:tc>
              <w:tcPr>
                <w:tcW w:w="1039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Tr="00AC6179">
            <w:tc>
              <w:tcPr>
                <w:tcW w:w="3227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2.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วางแผนการทดลอง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tcBorders>
                  <w:bottom w:val="single" w:sz="4" w:space="0" w:color="auto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Tr="00AC6179">
            <w:tc>
              <w:tcPr>
                <w:tcW w:w="3227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3.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ทดลอง วิเคราะห์ และประเมินผลการทดลอง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39" w:type="dxa"/>
                <w:gridSpan w:val="2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Tr="00AC6179">
            <w:tc>
              <w:tcPr>
                <w:tcW w:w="3227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lastRenderedPageBreak/>
                  <w:t>4.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สรุปผลการทดลองและจัดทำเล่มรายงาน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39" w:type="dxa"/>
                <w:gridSpan w:val="2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Tr="00AC6179">
            <w:tc>
              <w:tcPr>
                <w:tcW w:w="3227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5.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เผยแพร่ผลการศึกษา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Tr="00AC6179">
            <w:tc>
              <w:tcPr>
                <w:tcW w:w="3227" w:type="dxa"/>
              </w:tcPr>
              <w:p w:rsidR="00122832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6.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ติดตามและประเมินผล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</w:tbl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tag w:val="tag_ProgramBaseNameTH"/>
            <w:id w:val="315413"/>
          </w:sdtPr>
          <w:sdtContent>
            <w:p w:rsidR="00122832" w:rsidRDefault="00122832" w:rsidP="00122832">
              <w:pPr>
                <w:tabs>
                  <w:tab w:val="left" w:pos="2835"/>
                </w:tabs>
                <w:rPr>
                  <w:rFonts w:ascii="TH SarabunPSK" w:hAnsi="TH SarabunPSK" w:cs="TH SarabunPSK"/>
                  <w:sz w:val="32"/>
                  <w:szCs w:val="32"/>
                </w:rPr>
              </w:pPr>
            </w:p>
            <w:p w:rsidR="00122832" w:rsidRPr="00264AE8" w:rsidRDefault="00122832" w:rsidP="00122832">
              <w:pPr>
                <w:tabs>
                  <w:tab w:val="left" w:pos="2835"/>
                </w:tabs>
                <w:jc w:val="thaiDistribute"/>
                <w:rPr>
                  <w:rFonts w:ascii="TH SarabunPSK" w:hAnsi="TH SarabunPSK" w:cs="TH SarabunPSK"/>
                </w:rPr>
              </w:pPr>
              <w:r w:rsidRPr="00264AE8">
                <w:rPr>
                  <w:rFonts w:ascii="TH SarabunPSK" w:hAnsi="TH SarabunPSK" w:cs="TH SarabunPSK" w:hint="cs"/>
                  <w:cs/>
                </w:rPr>
                <w:t xml:space="preserve">        แผนบูรณาการ การวิจัยและพัฒนาผลิตภัณฑ์ด้วยนวัตกรรมเพื่อสร้างเศรษฐกิจ สังคม และชุมชนให้เกิดความยั่งยืน ประกอบด้วยโครงการต่างๆ จำนวน </w:t>
              </w:r>
              <w:r w:rsidR="00264AE8" w:rsidRPr="00264AE8">
                <w:rPr>
                  <w:rFonts w:ascii="TH SarabunPSK" w:hAnsi="TH SarabunPSK" w:cs="TH SarabunPSK" w:hint="cs"/>
                  <w:cs/>
                </w:rPr>
                <w:t>65</w:t>
              </w:r>
              <w:r w:rsidRPr="00264AE8">
                <w:rPr>
                  <w:rFonts w:ascii="TH SarabunPSK" w:hAnsi="TH SarabunPSK" w:cs="TH SarabunPSK" w:hint="cs"/>
                  <w:cs/>
                </w:rPr>
                <w:t xml:space="preserve"> โครงการ โดยทั้งหมดแบ่งออกเป็น </w:t>
              </w:r>
              <w:r w:rsidRPr="00264AE8">
                <w:rPr>
                  <w:rFonts w:ascii="TH SarabunPSK" w:hAnsi="TH SarabunPSK" w:cs="TH SarabunPSK"/>
                </w:rPr>
                <w:t>3</w:t>
              </w:r>
              <w:r w:rsidRPr="00264AE8">
                <w:rPr>
                  <w:rFonts w:ascii="TH SarabunPSK" w:hAnsi="TH SarabunPSK" w:cs="TH SarabunPSK" w:hint="cs"/>
                  <w:cs/>
                </w:rPr>
                <w:t xml:space="preserve"> กลุ่มงานวิจั</w:t>
              </w:r>
              <w:r w:rsidR="00D83C2D">
                <w:rPr>
                  <w:rFonts w:ascii="TH SarabunPSK" w:hAnsi="TH SarabunPSK" w:cs="TH SarabunPSK" w:hint="cs"/>
                  <w:cs/>
                </w:rPr>
                <w:t>ย ได้แก่ กลุ่มศึกษาแนวคิดและทฤษฎี</w:t>
              </w:r>
              <w:r w:rsidRPr="00264AE8">
                <w:rPr>
                  <w:rFonts w:ascii="TH SarabunPSK" w:hAnsi="TH SarabunPSK" w:cs="TH SarabunPSK" w:hint="cs"/>
                  <w:cs/>
                </w:rPr>
                <w:t>เพื่อเกี่ยวกับการพัฒ</w:t>
              </w:r>
              <w:r w:rsidR="00752160">
                <w:rPr>
                  <w:rFonts w:ascii="TH SarabunPSK" w:hAnsi="TH SarabunPSK" w:cs="TH SarabunPSK" w:hint="cs"/>
                  <w:cs/>
                </w:rPr>
                <w:t>น</w:t>
              </w:r>
              <w:r w:rsidRPr="00264AE8">
                <w:rPr>
                  <w:rFonts w:ascii="TH SarabunPSK" w:hAnsi="TH SarabunPSK" w:cs="TH SarabunPSK" w:hint="cs"/>
                  <w:cs/>
                </w:rPr>
                <w:t>าเศรษฐกิจ สังคม และชุมชน</w:t>
              </w:r>
              <w:r w:rsidR="00752160">
                <w:rPr>
                  <w:rFonts w:ascii="TH SarabunPSK" w:hAnsi="TH SarabunPSK" w:cs="TH SarabunPSK" w:hint="cs"/>
                  <w:cs/>
                </w:rPr>
                <w:t xml:space="preserve"> กลุ่มงานวิจัยพัฒนาแนวคิดและทฤษฎี</w:t>
              </w:r>
              <w:r w:rsidRPr="00264AE8">
                <w:rPr>
                  <w:rFonts w:ascii="TH SarabunPSK" w:hAnsi="TH SarabunPSK" w:cs="TH SarabunPSK" w:hint="cs"/>
                  <w:cs/>
                </w:rPr>
                <w:t>ให้เกิดเป็นต้นแบบทางผลิตภัณฑ์ และเทคโนโลยี และกลุ่มงานวิจัยสุดท้าย คือกลุ่มงานวิจัยประยุกต์ใช้ต้นแบบจากจากพัฒนาไปใช้กับชุมชน และวิสาหกิจ เพื่อให้เกิดความมั่นคง มั่งคั่ง ทางด้านเศรษฐกิจและสังคมอย่างยั่งยืน</w:t>
              </w:r>
            </w:p>
            <w:p w:rsidR="00831997" w:rsidRDefault="00340A26" w:rsidP="00122832">
              <w:pPr>
                <w:tabs>
                  <w:tab w:val="left" w:pos="2835"/>
                </w:tabs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</w:p>
          </w:sdtContent>
        </w:sdt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Content>
        <w:p w:rsidR="00831997" w:rsidRDefault="00122832" w:rsidP="007A3431">
          <w:pPr>
            <w:tabs>
              <w:tab w:val="left" w:pos="1418"/>
            </w:tabs>
            <w:ind w:firstLine="851"/>
            <w:jc w:val="both"/>
          </w:pPr>
          <w:r>
            <w:t>-</w:t>
          </w:r>
        </w:p>
      </w:sdtContent>
    </w:sdt>
    <w:p w:rsidR="00E81FF2" w:rsidRDefault="00340A26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showingPlcHdr/>
          <w:text/>
        </w:sdtPr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CreateResearcher"/>
            <w:id w:val="-1830820388"/>
          </w:sdtPr>
          <w:sdtContent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CreateResearcher"/>
                <w:id w:val="356613149"/>
              </w:sdtPr>
              <w:sdtContent>
                <w:p w:rsidR="00122832" w:rsidRDefault="00122832" w:rsidP="00122832">
                  <w:p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ในแต่ละโครงการต้องมีนักวิจัยรุ่นใหม่เข้าร่วมในโครงการ</w:t>
                  </w:r>
                </w:p>
                <w:p w:rsidR="00122832" w:rsidRDefault="00122832" w:rsidP="00122832">
                  <w:p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จัดอบรมนักวิจัยหน้าใหม่</w:t>
                  </w:r>
                </w:p>
                <w:p w:rsidR="007A3431" w:rsidRDefault="00122832" w:rsidP="00122832">
                  <w:p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เปิดโอกาสให้นักวิจัยรุ่นใหม่ได้รับทุนวิจัย โดยการจัดสรรงบประมาณเพื่อนักวิจัยรุ่นใหม่</w:t>
                  </w:r>
                </w:p>
                <w:p w:rsidR="00E81FF2" w:rsidRDefault="00340A26" w:rsidP="00122832">
                  <w:pPr>
                    <w:tabs>
                      <w:tab w:val="left" w:pos="1418"/>
                    </w:tabs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sdtContent>
            </w:sdt>
          </w:sdtContent>
        </w:sdt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Content>
        <w:p w:rsidR="00122832" w:rsidRDefault="00122832" w:rsidP="00122832">
          <w:pPr>
            <w:tabs>
              <w:tab w:val="left" w:pos="1418"/>
            </w:tabs>
            <w:jc w:val="both"/>
          </w:pPr>
        </w:p>
        <w:tbl>
          <w:tblPr>
            <w:tblStyle w:val="af"/>
            <w:tblW w:w="0" w:type="auto"/>
            <w:tblLook w:val="04A0"/>
          </w:tblPr>
          <w:tblGrid>
            <w:gridCol w:w="2470"/>
            <w:gridCol w:w="615"/>
            <w:gridCol w:w="615"/>
            <w:gridCol w:w="616"/>
            <w:gridCol w:w="615"/>
            <w:gridCol w:w="615"/>
            <w:gridCol w:w="616"/>
            <w:gridCol w:w="615"/>
            <w:gridCol w:w="615"/>
            <w:gridCol w:w="616"/>
            <w:gridCol w:w="615"/>
            <w:gridCol w:w="615"/>
          </w:tblGrid>
          <w:tr w:rsidR="00122832" w:rsidRPr="0021336B" w:rsidTr="00AC6179">
            <w:tc>
              <w:tcPr>
                <w:tcW w:w="2470" w:type="dxa"/>
              </w:tcPr>
              <w:p w:rsidR="00122832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กิจกรรม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1-2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3-4</w:t>
                </w: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5-6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7-8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9-10</w:t>
                </w: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11-12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13-14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15-16</w:t>
                </w: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17-18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19-20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21-22</w:t>
                </w:r>
              </w:p>
            </w:tc>
          </w:tr>
          <w:tr w:rsidR="00122832" w:rsidRPr="0021336B" w:rsidTr="00AC6179">
            <w:tc>
              <w:tcPr>
                <w:tcW w:w="2470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1.</w:t>
                </w:r>
                <w:r w:rsidRPr="0021336B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ศึกษาค้นคว้าทฤษฎี เอกสาร และงานวิจัยที่เกี่ยวข้อง</w:t>
                </w: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RPr="0021336B" w:rsidTr="00AC6179">
            <w:tc>
              <w:tcPr>
                <w:tcW w:w="2470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2.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วางแผนการทดลอง</w:t>
                </w: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RPr="0021336B" w:rsidTr="00AC6179">
            <w:tc>
              <w:tcPr>
                <w:tcW w:w="2470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3.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ทดลอง วิเคราะห์ และประเมินผลการทดลอง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RPr="0021336B" w:rsidTr="00AC6179">
            <w:tc>
              <w:tcPr>
                <w:tcW w:w="2470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4.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สรุปผลการทดลองและจัดทำเล่มรายงาน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RPr="0021336B" w:rsidTr="00AC6179">
            <w:tc>
              <w:tcPr>
                <w:tcW w:w="2470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5.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เผยแพร่ผลการศึกษา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122832" w:rsidRPr="0021336B" w:rsidTr="00AC6179">
            <w:tc>
              <w:tcPr>
                <w:tcW w:w="2470" w:type="dxa"/>
              </w:tcPr>
              <w:p w:rsidR="00122832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6.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ติดตามและประเมินผล</w:t>
                </w: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8DB3E2" w:themeFill="text2" w:themeFillTint="66"/>
              </w:tcPr>
              <w:p w:rsidR="00122832" w:rsidRPr="0021336B" w:rsidRDefault="00122832" w:rsidP="00AC61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</w:tbl>
        <w:p w:rsidR="00E81FF2" w:rsidRDefault="00340A26" w:rsidP="00E81FF2">
          <w:pPr>
            <w:tabs>
              <w:tab w:val="left" w:pos="1418"/>
            </w:tabs>
            <w:jc w:val="both"/>
          </w:pPr>
        </w:p>
      </w:sdtContent>
    </w:sdt>
    <w:p w:rsidR="00E81FF2" w:rsidRPr="0027768E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81FF2" w:rsidRPr="0027768E" w:rsidSect="004C101B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79" w:rsidRDefault="00AC6179">
      <w:r>
        <w:separator/>
      </w:r>
    </w:p>
  </w:endnote>
  <w:endnote w:type="continuationSeparator" w:id="1">
    <w:p w:rsidR="00AC6179" w:rsidRDefault="00AC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E3176421-8162-4A38-86DD-A95B5AA02AAC}"/>
    <w:embedItalic r:id="rId2" w:subsetted="1" w:fontKey="{086D0B91-F5C9-4F9F-A963-BFDB9DCB877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784CF7A5-A600-476D-B358-16DAF6E5E9D0}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AC6179" w:rsidRPr="00707B53" w:rsidRDefault="00340A26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 w:rsidR="00AC617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AC6179">
              <w:rPr>
                <w:rFonts w:ascii="TH SarabunPSK" w:hAnsi="TH SarabunPSK" w:cs="TH SarabunPSK"/>
                <w:sz w:val="32"/>
              </w:rPr>
              <w:t>Template</w:t>
            </w:r>
            <w:r w:rsidR="00AC6179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AC6179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AC6179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AC6179">
          <w:rPr>
            <w:rFonts w:ascii="TH SarabunPSK" w:hAnsi="TH SarabunPSK" w:cs="TH SarabunPSK"/>
            <w:sz w:val="32"/>
            <w:lang w:val="en-GB"/>
          </w:rPr>
          <w:tab/>
        </w:r>
        <w:r w:rsidR="00AC6179">
          <w:rPr>
            <w:rFonts w:ascii="TH SarabunPSK" w:hAnsi="TH SarabunPSK" w:cs="TH SarabunPSK"/>
            <w:sz w:val="32"/>
            <w:lang w:val="en-GB"/>
          </w:rPr>
          <w:tab/>
        </w:r>
        <w:r w:rsidR="00AC6179">
          <w:rPr>
            <w:rFonts w:ascii="TH SarabunPSK" w:hAnsi="TH SarabunPSK" w:cs="TH SarabunPSK"/>
            <w:sz w:val="32"/>
            <w:lang w:val="en-GB"/>
          </w:rPr>
          <w:tab/>
        </w:r>
        <w:r w:rsidR="00AC6179"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="00AC6179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FC3EA2">
          <w:rPr>
            <w:rFonts w:ascii="TH SarabunPSK" w:hAnsi="TH SarabunPSK" w:cs="TH SarabunPSK"/>
            <w:noProof/>
            <w:sz w:val="32"/>
          </w:rPr>
          <w:t>3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AC6179" w:rsidRDefault="00AC61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79" w:rsidRDefault="00AC6179">
      <w:r>
        <w:separator/>
      </w:r>
    </w:p>
  </w:footnote>
  <w:footnote w:type="continuationSeparator" w:id="1">
    <w:p w:rsidR="00AC6179" w:rsidRDefault="00AC6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79" w:rsidRDefault="00340A26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61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179" w:rsidRDefault="00AC617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79" w:rsidRPr="00631FD4" w:rsidRDefault="00AC6179" w:rsidP="007D65E5">
    <w:pPr>
      <w:pStyle w:val="1"/>
      <w:jc w:val="thaiDistribute"/>
      <w:rPr>
        <w:rFonts w:ascii="TH SarabunPSK" w:hAnsi="TH SarabunPSK" w:cs="TH SarabunPSK"/>
      </w:rPr>
    </w:pPr>
  </w:p>
  <w:p w:rsidR="00AC6179" w:rsidRDefault="00AC617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541187"/>
    <w:multiLevelType w:val="hybridMultilevel"/>
    <w:tmpl w:val="B0705B72"/>
    <w:lvl w:ilvl="0" w:tplc="F6246DBE">
      <w:start w:val="4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9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1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2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6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12"/>
  </w:num>
  <w:num w:numId="5">
    <w:abstractNumId w:val="20"/>
  </w:num>
  <w:num w:numId="6">
    <w:abstractNumId w:val="17"/>
  </w:num>
  <w:num w:numId="7">
    <w:abstractNumId w:val="24"/>
  </w:num>
  <w:num w:numId="8">
    <w:abstractNumId w:val="2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14"/>
  </w:num>
  <w:num w:numId="16">
    <w:abstractNumId w:val="6"/>
  </w:num>
  <w:num w:numId="17">
    <w:abstractNumId w:val="21"/>
  </w:num>
  <w:num w:numId="18">
    <w:abstractNumId w:val="27"/>
  </w:num>
  <w:num w:numId="19">
    <w:abstractNumId w:val="2"/>
  </w:num>
  <w:num w:numId="20">
    <w:abstractNumId w:val="29"/>
  </w:num>
  <w:num w:numId="21">
    <w:abstractNumId w:val="28"/>
  </w:num>
  <w:num w:numId="22">
    <w:abstractNumId w:val="26"/>
  </w:num>
  <w:num w:numId="23">
    <w:abstractNumId w:val="3"/>
  </w:num>
  <w:num w:numId="24">
    <w:abstractNumId w:val="11"/>
  </w:num>
  <w:num w:numId="25">
    <w:abstractNumId w:val="7"/>
  </w:num>
  <w:num w:numId="26">
    <w:abstractNumId w:val="18"/>
  </w:num>
  <w:num w:numId="27">
    <w:abstractNumId w:val="1"/>
  </w:num>
  <w:num w:numId="28">
    <w:abstractNumId w:val="13"/>
  </w:num>
  <w:num w:numId="29">
    <w:abstractNumId w:val="4"/>
  </w:num>
  <w:num w:numId="30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TrueTypeFonts/>
  <w:embedSystemFonts/>
  <w:saveSubset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07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634E"/>
    <w:rsid w:val="0000159D"/>
    <w:rsid w:val="00002A3C"/>
    <w:rsid w:val="00003627"/>
    <w:rsid w:val="00005E43"/>
    <w:rsid w:val="00006240"/>
    <w:rsid w:val="000065DD"/>
    <w:rsid w:val="00007F46"/>
    <w:rsid w:val="000124FE"/>
    <w:rsid w:val="00012FF2"/>
    <w:rsid w:val="00013409"/>
    <w:rsid w:val="0001369D"/>
    <w:rsid w:val="0001422B"/>
    <w:rsid w:val="00022B33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5BB0"/>
    <w:rsid w:val="0003634E"/>
    <w:rsid w:val="00041264"/>
    <w:rsid w:val="00043E3F"/>
    <w:rsid w:val="00045755"/>
    <w:rsid w:val="00046970"/>
    <w:rsid w:val="00046AAE"/>
    <w:rsid w:val="00047B7B"/>
    <w:rsid w:val="00051FAD"/>
    <w:rsid w:val="000532B7"/>
    <w:rsid w:val="00055481"/>
    <w:rsid w:val="00056256"/>
    <w:rsid w:val="00060482"/>
    <w:rsid w:val="000612D7"/>
    <w:rsid w:val="00064661"/>
    <w:rsid w:val="00066C6E"/>
    <w:rsid w:val="000675F9"/>
    <w:rsid w:val="00070C8C"/>
    <w:rsid w:val="0007420E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5D98"/>
    <w:rsid w:val="00096A07"/>
    <w:rsid w:val="00097576"/>
    <w:rsid w:val="000A0A13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54B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15CA5"/>
    <w:rsid w:val="00116AC9"/>
    <w:rsid w:val="00122832"/>
    <w:rsid w:val="0012285C"/>
    <w:rsid w:val="00123B3F"/>
    <w:rsid w:val="001313E4"/>
    <w:rsid w:val="001335B5"/>
    <w:rsid w:val="00136C14"/>
    <w:rsid w:val="00136D34"/>
    <w:rsid w:val="00136FC7"/>
    <w:rsid w:val="00142DB1"/>
    <w:rsid w:val="00142E8E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423C"/>
    <w:rsid w:val="00155B66"/>
    <w:rsid w:val="001563DE"/>
    <w:rsid w:val="0015747A"/>
    <w:rsid w:val="00157DF8"/>
    <w:rsid w:val="00161E24"/>
    <w:rsid w:val="00162795"/>
    <w:rsid w:val="00164438"/>
    <w:rsid w:val="0017085B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4956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3BBE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B6EF5"/>
    <w:rsid w:val="001C01CF"/>
    <w:rsid w:val="001C0C2D"/>
    <w:rsid w:val="001C1177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E4ADE"/>
    <w:rsid w:val="001F579B"/>
    <w:rsid w:val="00201377"/>
    <w:rsid w:val="00203D2F"/>
    <w:rsid w:val="00205E20"/>
    <w:rsid w:val="00207A3E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1DB2"/>
    <w:rsid w:val="00236241"/>
    <w:rsid w:val="00236D59"/>
    <w:rsid w:val="002378DF"/>
    <w:rsid w:val="00237D87"/>
    <w:rsid w:val="0024064A"/>
    <w:rsid w:val="00240F03"/>
    <w:rsid w:val="00241A82"/>
    <w:rsid w:val="00241B26"/>
    <w:rsid w:val="00242A2E"/>
    <w:rsid w:val="002450E5"/>
    <w:rsid w:val="00245769"/>
    <w:rsid w:val="00245EA5"/>
    <w:rsid w:val="00247443"/>
    <w:rsid w:val="002478BC"/>
    <w:rsid w:val="0025252C"/>
    <w:rsid w:val="002537C3"/>
    <w:rsid w:val="00253CFF"/>
    <w:rsid w:val="002548A6"/>
    <w:rsid w:val="00260549"/>
    <w:rsid w:val="00260762"/>
    <w:rsid w:val="0026314F"/>
    <w:rsid w:val="00264AE8"/>
    <w:rsid w:val="00264F2A"/>
    <w:rsid w:val="00265295"/>
    <w:rsid w:val="00266CB3"/>
    <w:rsid w:val="00266E80"/>
    <w:rsid w:val="00270838"/>
    <w:rsid w:val="00272FEB"/>
    <w:rsid w:val="00274FDC"/>
    <w:rsid w:val="00277605"/>
    <w:rsid w:val="0027768E"/>
    <w:rsid w:val="0028161F"/>
    <w:rsid w:val="002847A8"/>
    <w:rsid w:val="002848F8"/>
    <w:rsid w:val="00291E1B"/>
    <w:rsid w:val="0029436D"/>
    <w:rsid w:val="00294835"/>
    <w:rsid w:val="00296FEC"/>
    <w:rsid w:val="002A2E21"/>
    <w:rsid w:val="002A5E55"/>
    <w:rsid w:val="002B2878"/>
    <w:rsid w:val="002B2ABE"/>
    <w:rsid w:val="002B599F"/>
    <w:rsid w:val="002B59E3"/>
    <w:rsid w:val="002C0B60"/>
    <w:rsid w:val="002C1E37"/>
    <w:rsid w:val="002C477A"/>
    <w:rsid w:val="002C4D75"/>
    <w:rsid w:val="002C525F"/>
    <w:rsid w:val="002C59EA"/>
    <w:rsid w:val="002C6D21"/>
    <w:rsid w:val="002C724C"/>
    <w:rsid w:val="002D0D36"/>
    <w:rsid w:val="002D12EB"/>
    <w:rsid w:val="002D1DF0"/>
    <w:rsid w:val="002D21EA"/>
    <w:rsid w:val="002D2D28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060D0"/>
    <w:rsid w:val="00306819"/>
    <w:rsid w:val="003073F9"/>
    <w:rsid w:val="00312F68"/>
    <w:rsid w:val="00313E91"/>
    <w:rsid w:val="003157FE"/>
    <w:rsid w:val="00320E32"/>
    <w:rsid w:val="0032105E"/>
    <w:rsid w:val="003216AB"/>
    <w:rsid w:val="003240DD"/>
    <w:rsid w:val="00324754"/>
    <w:rsid w:val="003277C2"/>
    <w:rsid w:val="003300E9"/>
    <w:rsid w:val="00332E56"/>
    <w:rsid w:val="00334B1B"/>
    <w:rsid w:val="00335BC5"/>
    <w:rsid w:val="0034033D"/>
    <w:rsid w:val="00340A26"/>
    <w:rsid w:val="00341B47"/>
    <w:rsid w:val="00341CE8"/>
    <w:rsid w:val="00341E5E"/>
    <w:rsid w:val="00342646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52C4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309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08AF"/>
    <w:rsid w:val="003E0F6D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2C63"/>
    <w:rsid w:val="00437191"/>
    <w:rsid w:val="00437E85"/>
    <w:rsid w:val="00440AD0"/>
    <w:rsid w:val="00441D68"/>
    <w:rsid w:val="004426C1"/>
    <w:rsid w:val="00442F17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1C2"/>
    <w:rsid w:val="00487773"/>
    <w:rsid w:val="004878F4"/>
    <w:rsid w:val="00490AB4"/>
    <w:rsid w:val="00490B70"/>
    <w:rsid w:val="00491EB2"/>
    <w:rsid w:val="004933F5"/>
    <w:rsid w:val="0049413A"/>
    <w:rsid w:val="00495E8A"/>
    <w:rsid w:val="00496176"/>
    <w:rsid w:val="00497D9F"/>
    <w:rsid w:val="004A07E3"/>
    <w:rsid w:val="004A6981"/>
    <w:rsid w:val="004A76A9"/>
    <w:rsid w:val="004B1D2B"/>
    <w:rsid w:val="004B23ED"/>
    <w:rsid w:val="004B4AB1"/>
    <w:rsid w:val="004B5B59"/>
    <w:rsid w:val="004C101B"/>
    <w:rsid w:val="004C16C0"/>
    <w:rsid w:val="004C4C29"/>
    <w:rsid w:val="004C4D1B"/>
    <w:rsid w:val="004D2800"/>
    <w:rsid w:val="004D41D3"/>
    <w:rsid w:val="004D4FA4"/>
    <w:rsid w:val="004D5676"/>
    <w:rsid w:val="004D6B70"/>
    <w:rsid w:val="004D7CC5"/>
    <w:rsid w:val="004E0D4A"/>
    <w:rsid w:val="004E2E04"/>
    <w:rsid w:val="004E3588"/>
    <w:rsid w:val="004E5491"/>
    <w:rsid w:val="004E5DEC"/>
    <w:rsid w:val="004E6147"/>
    <w:rsid w:val="004E664A"/>
    <w:rsid w:val="004F11E6"/>
    <w:rsid w:val="004F1754"/>
    <w:rsid w:val="004F2B4E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4A26"/>
    <w:rsid w:val="00535E1E"/>
    <w:rsid w:val="00535F14"/>
    <w:rsid w:val="005375EA"/>
    <w:rsid w:val="00540EBB"/>
    <w:rsid w:val="00541D78"/>
    <w:rsid w:val="00543BD7"/>
    <w:rsid w:val="00547B64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501E"/>
    <w:rsid w:val="0056687F"/>
    <w:rsid w:val="0057241D"/>
    <w:rsid w:val="005763D9"/>
    <w:rsid w:val="005770D3"/>
    <w:rsid w:val="005776C8"/>
    <w:rsid w:val="00577BE0"/>
    <w:rsid w:val="00577E8C"/>
    <w:rsid w:val="00581B96"/>
    <w:rsid w:val="00584B7C"/>
    <w:rsid w:val="0058619F"/>
    <w:rsid w:val="00586292"/>
    <w:rsid w:val="0058671F"/>
    <w:rsid w:val="00586F9D"/>
    <w:rsid w:val="005879AD"/>
    <w:rsid w:val="005909F8"/>
    <w:rsid w:val="0059148A"/>
    <w:rsid w:val="00593E3C"/>
    <w:rsid w:val="00594A48"/>
    <w:rsid w:val="00594C1C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826"/>
    <w:rsid w:val="005B1CAF"/>
    <w:rsid w:val="005B30FC"/>
    <w:rsid w:val="005B3BB5"/>
    <w:rsid w:val="005B3F76"/>
    <w:rsid w:val="005B56E1"/>
    <w:rsid w:val="005C123D"/>
    <w:rsid w:val="005C1F8B"/>
    <w:rsid w:val="005C51B5"/>
    <w:rsid w:val="005C684B"/>
    <w:rsid w:val="005C6874"/>
    <w:rsid w:val="005D168A"/>
    <w:rsid w:val="005D598D"/>
    <w:rsid w:val="005D6425"/>
    <w:rsid w:val="005D680A"/>
    <w:rsid w:val="005D74A7"/>
    <w:rsid w:val="005E1756"/>
    <w:rsid w:val="005E4373"/>
    <w:rsid w:val="005E44F6"/>
    <w:rsid w:val="005E51AB"/>
    <w:rsid w:val="005E620F"/>
    <w:rsid w:val="005E71A5"/>
    <w:rsid w:val="005E7A72"/>
    <w:rsid w:val="005F25D8"/>
    <w:rsid w:val="005F47A6"/>
    <w:rsid w:val="0060038B"/>
    <w:rsid w:val="00600F0D"/>
    <w:rsid w:val="0060332E"/>
    <w:rsid w:val="006041C4"/>
    <w:rsid w:val="0060452E"/>
    <w:rsid w:val="00604A2A"/>
    <w:rsid w:val="00611376"/>
    <w:rsid w:val="0061260B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64E6"/>
    <w:rsid w:val="0065706E"/>
    <w:rsid w:val="0065781C"/>
    <w:rsid w:val="00660475"/>
    <w:rsid w:val="006619C4"/>
    <w:rsid w:val="006626BC"/>
    <w:rsid w:val="006630F5"/>
    <w:rsid w:val="006642A0"/>
    <w:rsid w:val="006646B3"/>
    <w:rsid w:val="006662A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3CB2"/>
    <w:rsid w:val="00685DFA"/>
    <w:rsid w:val="00687705"/>
    <w:rsid w:val="00694607"/>
    <w:rsid w:val="00694F98"/>
    <w:rsid w:val="00695AF0"/>
    <w:rsid w:val="00696A87"/>
    <w:rsid w:val="00697C66"/>
    <w:rsid w:val="006A13EA"/>
    <w:rsid w:val="006A15E3"/>
    <w:rsid w:val="006A1D9E"/>
    <w:rsid w:val="006A1E41"/>
    <w:rsid w:val="006A2861"/>
    <w:rsid w:val="006A35C0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3F8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6F714A"/>
    <w:rsid w:val="006F7CB5"/>
    <w:rsid w:val="006F7E03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1B00"/>
    <w:rsid w:val="00733112"/>
    <w:rsid w:val="0073371D"/>
    <w:rsid w:val="00740C60"/>
    <w:rsid w:val="007414FA"/>
    <w:rsid w:val="007461BE"/>
    <w:rsid w:val="00746C36"/>
    <w:rsid w:val="00747711"/>
    <w:rsid w:val="00752160"/>
    <w:rsid w:val="00753990"/>
    <w:rsid w:val="00753C52"/>
    <w:rsid w:val="007553B1"/>
    <w:rsid w:val="007555F6"/>
    <w:rsid w:val="007563F6"/>
    <w:rsid w:val="00756B87"/>
    <w:rsid w:val="00757467"/>
    <w:rsid w:val="00762DD1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4E9A"/>
    <w:rsid w:val="007873BD"/>
    <w:rsid w:val="00792A46"/>
    <w:rsid w:val="00794E65"/>
    <w:rsid w:val="00796E01"/>
    <w:rsid w:val="007976EC"/>
    <w:rsid w:val="007A2F23"/>
    <w:rsid w:val="007A3431"/>
    <w:rsid w:val="007A3AFA"/>
    <w:rsid w:val="007B01D8"/>
    <w:rsid w:val="007B0756"/>
    <w:rsid w:val="007B167E"/>
    <w:rsid w:val="007B21F7"/>
    <w:rsid w:val="007B4D1A"/>
    <w:rsid w:val="007B7ECE"/>
    <w:rsid w:val="007C1624"/>
    <w:rsid w:val="007C24F1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1718E"/>
    <w:rsid w:val="00820692"/>
    <w:rsid w:val="008206F5"/>
    <w:rsid w:val="00820D81"/>
    <w:rsid w:val="0082136F"/>
    <w:rsid w:val="008224D5"/>
    <w:rsid w:val="00824DCC"/>
    <w:rsid w:val="00826254"/>
    <w:rsid w:val="00831997"/>
    <w:rsid w:val="00831A3A"/>
    <w:rsid w:val="00832D3D"/>
    <w:rsid w:val="00833286"/>
    <w:rsid w:val="00833D1C"/>
    <w:rsid w:val="008353FF"/>
    <w:rsid w:val="0083795A"/>
    <w:rsid w:val="00837B79"/>
    <w:rsid w:val="00840CEC"/>
    <w:rsid w:val="00841902"/>
    <w:rsid w:val="00842426"/>
    <w:rsid w:val="00842BE0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0D6B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86194"/>
    <w:rsid w:val="00886A38"/>
    <w:rsid w:val="00891633"/>
    <w:rsid w:val="0089267D"/>
    <w:rsid w:val="008944D0"/>
    <w:rsid w:val="0089729B"/>
    <w:rsid w:val="00897639"/>
    <w:rsid w:val="008A094F"/>
    <w:rsid w:val="008A247D"/>
    <w:rsid w:val="008A3969"/>
    <w:rsid w:val="008A4194"/>
    <w:rsid w:val="008A4424"/>
    <w:rsid w:val="008A4A7F"/>
    <w:rsid w:val="008A511D"/>
    <w:rsid w:val="008B047E"/>
    <w:rsid w:val="008B0ED9"/>
    <w:rsid w:val="008B437C"/>
    <w:rsid w:val="008B53B7"/>
    <w:rsid w:val="008B73A4"/>
    <w:rsid w:val="008B7FBD"/>
    <w:rsid w:val="008C0508"/>
    <w:rsid w:val="008C3454"/>
    <w:rsid w:val="008C3EBC"/>
    <w:rsid w:val="008C4952"/>
    <w:rsid w:val="008C67C6"/>
    <w:rsid w:val="008C77DA"/>
    <w:rsid w:val="008D27AC"/>
    <w:rsid w:val="008D4116"/>
    <w:rsid w:val="008D4F0F"/>
    <w:rsid w:val="008D580E"/>
    <w:rsid w:val="008D706E"/>
    <w:rsid w:val="008D7945"/>
    <w:rsid w:val="008D7E0D"/>
    <w:rsid w:val="008E0646"/>
    <w:rsid w:val="008E0DEC"/>
    <w:rsid w:val="008E3361"/>
    <w:rsid w:val="008E3D3C"/>
    <w:rsid w:val="008E7998"/>
    <w:rsid w:val="008F1522"/>
    <w:rsid w:val="008F258D"/>
    <w:rsid w:val="008F3B58"/>
    <w:rsid w:val="008F55AC"/>
    <w:rsid w:val="008F7699"/>
    <w:rsid w:val="009005AE"/>
    <w:rsid w:val="00903188"/>
    <w:rsid w:val="00903E75"/>
    <w:rsid w:val="00904D7B"/>
    <w:rsid w:val="00905C0B"/>
    <w:rsid w:val="00906CAC"/>
    <w:rsid w:val="009075D6"/>
    <w:rsid w:val="009101B2"/>
    <w:rsid w:val="00910788"/>
    <w:rsid w:val="00914083"/>
    <w:rsid w:val="009141BE"/>
    <w:rsid w:val="0092412A"/>
    <w:rsid w:val="0092601A"/>
    <w:rsid w:val="00926356"/>
    <w:rsid w:val="00931932"/>
    <w:rsid w:val="00933470"/>
    <w:rsid w:val="00933EEA"/>
    <w:rsid w:val="0093518B"/>
    <w:rsid w:val="009351C8"/>
    <w:rsid w:val="00936AE2"/>
    <w:rsid w:val="009410D5"/>
    <w:rsid w:val="009415FC"/>
    <w:rsid w:val="009416F5"/>
    <w:rsid w:val="00942F9F"/>
    <w:rsid w:val="0094471C"/>
    <w:rsid w:val="00945531"/>
    <w:rsid w:val="0094579E"/>
    <w:rsid w:val="0094604D"/>
    <w:rsid w:val="00946EB2"/>
    <w:rsid w:val="0095041A"/>
    <w:rsid w:val="00951190"/>
    <w:rsid w:val="00951A25"/>
    <w:rsid w:val="00952490"/>
    <w:rsid w:val="00952521"/>
    <w:rsid w:val="00954AAD"/>
    <w:rsid w:val="009603AA"/>
    <w:rsid w:val="00963C89"/>
    <w:rsid w:val="00964212"/>
    <w:rsid w:val="00964A90"/>
    <w:rsid w:val="009651F3"/>
    <w:rsid w:val="00967D16"/>
    <w:rsid w:val="00970FE1"/>
    <w:rsid w:val="00971145"/>
    <w:rsid w:val="00977BE8"/>
    <w:rsid w:val="00977FB9"/>
    <w:rsid w:val="00983238"/>
    <w:rsid w:val="00984C6F"/>
    <w:rsid w:val="00984D09"/>
    <w:rsid w:val="0098608A"/>
    <w:rsid w:val="00986606"/>
    <w:rsid w:val="0098680B"/>
    <w:rsid w:val="009868CA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49B"/>
    <w:rsid w:val="009D2F2A"/>
    <w:rsid w:val="009D4DED"/>
    <w:rsid w:val="009D5D6E"/>
    <w:rsid w:val="009D5F15"/>
    <w:rsid w:val="009E03E0"/>
    <w:rsid w:val="009E199A"/>
    <w:rsid w:val="009E22D2"/>
    <w:rsid w:val="009E66C6"/>
    <w:rsid w:val="009E7163"/>
    <w:rsid w:val="009F12EE"/>
    <w:rsid w:val="009F1E24"/>
    <w:rsid w:val="009F305F"/>
    <w:rsid w:val="009F3D63"/>
    <w:rsid w:val="009F4A59"/>
    <w:rsid w:val="009F4C0E"/>
    <w:rsid w:val="009F4F6B"/>
    <w:rsid w:val="009F58F4"/>
    <w:rsid w:val="00A0071D"/>
    <w:rsid w:val="00A00F62"/>
    <w:rsid w:val="00A02997"/>
    <w:rsid w:val="00A03698"/>
    <w:rsid w:val="00A05A76"/>
    <w:rsid w:val="00A05F50"/>
    <w:rsid w:val="00A114A2"/>
    <w:rsid w:val="00A13853"/>
    <w:rsid w:val="00A1525F"/>
    <w:rsid w:val="00A15FFC"/>
    <w:rsid w:val="00A16A8A"/>
    <w:rsid w:val="00A21A5A"/>
    <w:rsid w:val="00A21D86"/>
    <w:rsid w:val="00A21E8C"/>
    <w:rsid w:val="00A2246A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6420C"/>
    <w:rsid w:val="00A70C62"/>
    <w:rsid w:val="00A71D53"/>
    <w:rsid w:val="00A731FE"/>
    <w:rsid w:val="00A73321"/>
    <w:rsid w:val="00A7595E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179"/>
    <w:rsid w:val="00AC6DEB"/>
    <w:rsid w:val="00AD09EA"/>
    <w:rsid w:val="00AD2194"/>
    <w:rsid w:val="00AD49DB"/>
    <w:rsid w:val="00AD5780"/>
    <w:rsid w:val="00AD5A0E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47BC"/>
    <w:rsid w:val="00B1549C"/>
    <w:rsid w:val="00B15DFB"/>
    <w:rsid w:val="00B16DB6"/>
    <w:rsid w:val="00B177C8"/>
    <w:rsid w:val="00B202BD"/>
    <w:rsid w:val="00B22B18"/>
    <w:rsid w:val="00B24113"/>
    <w:rsid w:val="00B24928"/>
    <w:rsid w:val="00B24DB2"/>
    <w:rsid w:val="00B2550E"/>
    <w:rsid w:val="00B27876"/>
    <w:rsid w:val="00B27BAA"/>
    <w:rsid w:val="00B32F8D"/>
    <w:rsid w:val="00B346E7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5C6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95731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B7000"/>
    <w:rsid w:val="00BC0D81"/>
    <w:rsid w:val="00BC1519"/>
    <w:rsid w:val="00BC2F57"/>
    <w:rsid w:val="00BC4194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3A6E"/>
    <w:rsid w:val="00C0554B"/>
    <w:rsid w:val="00C06942"/>
    <w:rsid w:val="00C10AC7"/>
    <w:rsid w:val="00C11B88"/>
    <w:rsid w:val="00C12437"/>
    <w:rsid w:val="00C139D3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46C6"/>
    <w:rsid w:val="00C348B3"/>
    <w:rsid w:val="00C35688"/>
    <w:rsid w:val="00C3652D"/>
    <w:rsid w:val="00C40F2A"/>
    <w:rsid w:val="00C44070"/>
    <w:rsid w:val="00C4586D"/>
    <w:rsid w:val="00C46B3F"/>
    <w:rsid w:val="00C477C1"/>
    <w:rsid w:val="00C53C0D"/>
    <w:rsid w:val="00C55247"/>
    <w:rsid w:val="00C55F43"/>
    <w:rsid w:val="00C56EE9"/>
    <w:rsid w:val="00C57985"/>
    <w:rsid w:val="00C60E86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76F93"/>
    <w:rsid w:val="00C826C6"/>
    <w:rsid w:val="00C84B31"/>
    <w:rsid w:val="00C8504D"/>
    <w:rsid w:val="00C861DF"/>
    <w:rsid w:val="00C877DC"/>
    <w:rsid w:val="00C90EF3"/>
    <w:rsid w:val="00C918FB"/>
    <w:rsid w:val="00C92973"/>
    <w:rsid w:val="00C94008"/>
    <w:rsid w:val="00C94050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1029"/>
    <w:rsid w:val="00CB52D7"/>
    <w:rsid w:val="00CB6142"/>
    <w:rsid w:val="00CB628B"/>
    <w:rsid w:val="00CC2A60"/>
    <w:rsid w:val="00CC5A8F"/>
    <w:rsid w:val="00CC62DF"/>
    <w:rsid w:val="00CC79E9"/>
    <w:rsid w:val="00CD124F"/>
    <w:rsid w:val="00CD30D5"/>
    <w:rsid w:val="00CD520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CF5FB5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687E"/>
    <w:rsid w:val="00D170B6"/>
    <w:rsid w:val="00D17EFF"/>
    <w:rsid w:val="00D2142B"/>
    <w:rsid w:val="00D22466"/>
    <w:rsid w:val="00D23785"/>
    <w:rsid w:val="00D2457C"/>
    <w:rsid w:val="00D25829"/>
    <w:rsid w:val="00D27819"/>
    <w:rsid w:val="00D31518"/>
    <w:rsid w:val="00D31D1B"/>
    <w:rsid w:val="00D321C8"/>
    <w:rsid w:val="00D348C0"/>
    <w:rsid w:val="00D35D67"/>
    <w:rsid w:val="00D3627E"/>
    <w:rsid w:val="00D36E24"/>
    <w:rsid w:val="00D40E95"/>
    <w:rsid w:val="00D4218A"/>
    <w:rsid w:val="00D46E96"/>
    <w:rsid w:val="00D4730B"/>
    <w:rsid w:val="00D50EB5"/>
    <w:rsid w:val="00D514B8"/>
    <w:rsid w:val="00D5344A"/>
    <w:rsid w:val="00D540B1"/>
    <w:rsid w:val="00D56DEA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3E4F"/>
    <w:rsid w:val="00D7701A"/>
    <w:rsid w:val="00D8264C"/>
    <w:rsid w:val="00D8270F"/>
    <w:rsid w:val="00D8286F"/>
    <w:rsid w:val="00D82914"/>
    <w:rsid w:val="00D83C2D"/>
    <w:rsid w:val="00D84125"/>
    <w:rsid w:val="00D8507B"/>
    <w:rsid w:val="00D850C4"/>
    <w:rsid w:val="00D873D3"/>
    <w:rsid w:val="00D90726"/>
    <w:rsid w:val="00D9074F"/>
    <w:rsid w:val="00D917C7"/>
    <w:rsid w:val="00D93F7A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2DA"/>
    <w:rsid w:val="00DA54F9"/>
    <w:rsid w:val="00DA77D7"/>
    <w:rsid w:val="00DB064C"/>
    <w:rsid w:val="00DB11ED"/>
    <w:rsid w:val="00DB25CE"/>
    <w:rsid w:val="00DB2BEE"/>
    <w:rsid w:val="00DB6597"/>
    <w:rsid w:val="00DB6981"/>
    <w:rsid w:val="00DC0236"/>
    <w:rsid w:val="00DC387E"/>
    <w:rsid w:val="00DC4175"/>
    <w:rsid w:val="00DC5E4B"/>
    <w:rsid w:val="00DC7059"/>
    <w:rsid w:val="00DD057C"/>
    <w:rsid w:val="00DD2B82"/>
    <w:rsid w:val="00DD59A9"/>
    <w:rsid w:val="00DD6C15"/>
    <w:rsid w:val="00DD74BC"/>
    <w:rsid w:val="00DD7F0C"/>
    <w:rsid w:val="00DE356A"/>
    <w:rsid w:val="00DE44A9"/>
    <w:rsid w:val="00DF08F4"/>
    <w:rsid w:val="00DF1AD2"/>
    <w:rsid w:val="00DF3429"/>
    <w:rsid w:val="00DF40FF"/>
    <w:rsid w:val="00DF4C22"/>
    <w:rsid w:val="00DF56EC"/>
    <w:rsid w:val="00DF586A"/>
    <w:rsid w:val="00DF6AB2"/>
    <w:rsid w:val="00DF77D6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0397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D3B"/>
    <w:rsid w:val="00E32E4B"/>
    <w:rsid w:val="00E33136"/>
    <w:rsid w:val="00E343C1"/>
    <w:rsid w:val="00E346E0"/>
    <w:rsid w:val="00E3502D"/>
    <w:rsid w:val="00E3606C"/>
    <w:rsid w:val="00E374E6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2AD9"/>
    <w:rsid w:val="00E86826"/>
    <w:rsid w:val="00E86A57"/>
    <w:rsid w:val="00E87B33"/>
    <w:rsid w:val="00E87CEA"/>
    <w:rsid w:val="00E9053B"/>
    <w:rsid w:val="00E911F8"/>
    <w:rsid w:val="00E9252B"/>
    <w:rsid w:val="00E9428C"/>
    <w:rsid w:val="00E94BF7"/>
    <w:rsid w:val="00E97F5A"/>
    <w:rsid w:val="00EA4ABE"/>
    <w:rsid w:val="00EA6540"/>
    <w:rsid w:val="00EA7801"/>
    <w:rsid w:val="00EB0D1B"/>
    <w:rsid w:val="00EB156F"/>
    <w:rsid w:val="00EB1CCD"/>
    <w:rsid w:val="00EB2973"/>
    <w:rsid w:val="00EB47EF"/>
    <w:rsid w:val="00EB5546"/>
    <w:rsid w:val="00EB6B2F"/>
    <w:rsid w:val="00EB6DF0"/>
    <w:rsid w:val="00EC22B8"/>
    <w:rsid w:val="00EC3352"/>
    <w:rsid w:val="00EC337D"/>
    <w:rsid w:val="00EC399C"/>
    <w:rsid w:val="00EC5246"/>
    <w:rsid w:val="00EC71F5"/>
    <w:rsid w:val="00EC7729"/>
    <w:rsid w:val="00ED0EE2"/>
    <w:rsid w:val="00ED3755"/>
    <w:rsid w:val="00ED3E2E"/>
    <w:rsid w:val="00ED4694"/>
    <w:rsid w:val="00ED563F"/>
    <w:rsid w:val="00ED6120"/>
    <w:rsid w:val="00EE0355"/>
    <w:rsid w:val="00EE07D0"/>
    <w:rsid w:val="00EE10AB"/>
    <w:rsid w:val="00EE15C1"/>
    <w:rsid w:val="00EE24EB"/>
    <w:rsid w:val="00EE25F0"/>
    <w:rsid w:val="00EE3EE5"/>
    <w:rsid w:val="00EE4EC5"/>
    <w:rsid w:val="00EE4ED4"/>
    <w:rsid w:val="00EE5440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28A2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5FB"/>
    <w:rsid w:val="00F23C77"/>
    <w:rsid w:val="00F266FB"/>
    <w:rsid w:val="00F30DEE"/>
    <w:rsid w:val="00F32A94"/>
    <w:rsid w:val="00F34543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0278"/>
    <w:rsid w:val="00F819AF"/>
    <w:rsid w:val="00F84E3A"/>
    <w:rsid w:val="00F86789"/>
    <w:rsid w:val="00F93C3E"/>
    <w:rsid w:val="00F96824"/>
    <w:rsid w:val="00F97CF9"/>
    <w:rsid w:val="00F97DE7"/>
    <w:rsid w:val="00F97ED4"/>
    <w:rsid w:val="00FA20B8"/>
    <w:rsid w:val="00FA4422"/>
    <w:rsid w:val="00FA4AED"/>
    <w:rsid w:val="00FA5672"/>
    <w:rsid w:val="00FA5B06"/>
    <w:rsid w:val="00FB039B"/>
    <w:rsid w:val="00FB379D"/>
    <w:rsid w:val="00FB69F1"/>
    <w:rsid w:val="00FC3EA2"/>
    <w:rsid w:val="00FC7018"/>
    <w:rsid w:val="00FD38F2"/>
    <w:rsid w:val="00FD46B1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737"/>
    <o:shapelayout v:ext="edit">
      <o:idmap v:ext="edit" data="1"/>
      <o:rules v:ext="edit">
        <o:r id="V:Rule3" type="connector" idref="#AutoShape 13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337D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EC337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EC337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EC337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EC337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EC337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EC337D"/>
  </w:style>
  <w:style w:type="paragraph" w:styleId="a5">
    <w:name w:val="Body Text"/>
    <w:basedOn w:val="a0"/>
    <w:rsid w:val="00EC337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EC337D"/>
  </w:style>
  <w:style w:type="character" w:styleId="a7">
    <w:name w:val="footnote reference"/>
    <w:semiHidden/>
    <w:rsid w:val="00EC337D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EC337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EC337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character" w:styleId="afb">
    <w:name w:val="Hyperlink"/>
    <w:basedOn w:val="a1"/>
    <w:unhideWhenUsed/>
    <w:rsid w:val="00DC387E"/>
    <w:rPr>
      <w:color w:val="0000FF" w:themeColor="hyperlink"/>
      <w:u w:val="single"/>
    </w:rPr>
  </w:style>
  <w:style w:type="paragraph" w:styleId="afc">
    <w:name w:val="Subtitle"/>
    <w:basedOn w:val="a0"/>
    <w:next w:val="a0"/>
    <w:link w:val="afd"/>
    <w:qFormat/>
    <w:rsid w:val="00231D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d">
    <w:name w:val="ชื่อเรื่องรอง อักขระ"/>
    <w:basedOn w:val="a1"/>
    <w:link w:val="afc"/>
    <w:rsid w:val="00231DB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Default">
    <w:name w:val="Default"/>
    <w:rsid w:val="00C46B3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ENETWORKCONFERE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609"/>
  <ax:ocxPr ax:name="Value" ax:value="0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476"/>
  <ax:ocxPr ax:name="Value" ax:value="1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23;459"/>
  <ax:ocxPr ax:name="Value" ax:value="0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44"/>
  <ax:ocxPr ax:name="Value" ax:value="1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6242B6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6242B6" w:rsidRDefault="008609AB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F0431C63D88446F3B457AEADBF01CE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133F98-858C-4156-9865-0FC4F5374BB6}"/>
      </w:docPartPr>
      <w:docPartBody>
        <w:p w:rsidR="0050596E" w:rsidRDefault="008471A9">
          <w:r>
            <w:rPr>
              <w:rStyle w:val="a3"/>
            </w:rPr>
            <w:t>Click here to enter text.</w:t>
          </w:r>
        </w:p>
      </w:docPartBody>
    </w:docPart>
    <w:docPart>
      <w:docPartPr>
        <w:name w:val="9A441361C7FE4DA997406F5850F366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6CC5E2-79F3-475A-B7AF-58940DB340D8}"/>
      </w:docPartPr>
      <w:docPartBody>
        <w:p w:rsidR="0050596E" w:rsidRDefault="008471A9">
          <w:r>
            <w:rPr>
              <w:rStyle w:val="a3"/>
            </w:rPr>
            <w:t>Click here to enter text.</w:t>
          </w:r>
        </w:p>
      </w:docPartBody>
    </w:docPart>
    <w:docPart>
      <w:docPartPr>
        <w:name w:val="F77054C2A1EF42FBBECE3E56B38881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30E8D2-1E37-4564-B0EE-B26FF2F06C10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F25F05DAB4D32B2E9B35F916E98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E77785-7BBB-4C38-87FC-1E28B40D8024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4C9A748D62D40A2AAF8DEBB69386E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B19467-648B-4B63-9216-871EFBD480AC}"/>
      </w:docPartPr>
      <w:docPartBody>
        <w:p w:rsidR="0050596E" w:rsidRDefault="008471A9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292B972DDBA426385EEEE23D318B1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7FA1EB-16E5-48D3-85A9-78BCCC0DF0BE}"/>
      </w:docPartPr>
      <w:docPartBody>
        <w:p w:rsidR="0050596E" w:rsidRDefault="008471A9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CC556CF0B5FD4C61A793C38313E51E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86537F-15C7-43F6-A22B-38E402FC6FD2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67036FB2B8748F6B4983084678531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22CB75-84B6-4729-90CC-D54202516EE0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695FA81AFB54822B982CF496A2035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41038E-82D3-4684-AC79-39BC7E4AC002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8CC80564ED543DFA9AE1347350A4C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C53802-55ED-4E1C-AC2F-6A997FE7FF70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3D3059FA14344A695F8345F46B444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229015-893D-4027-AA8D-23918E0D7413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87680D2FA684F2BB0EDE6A629F611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CCF456-43F4-45D7-B516-14B926181597}"/>
      </w:docPartPr>
      <w:docPartBody>
        <w:p w:rsidR="0050596E" w:rsidRDefault="008471A9"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40478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0596E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242B6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4CF8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471A9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3951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1A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A4AD-F0A8-44D9-A376-1E1B6DF8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14</TotalTime>
  <Pages>33</Pages>
  <Words>11320</Words>
  <Characters>45972</Characters>
  <Application>Microsoft Office Word</Application>
  <DocSecurity>0</DocSecurity>
  <Lines>383</Lines>
  <Paragraphs>114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57178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 8 Pro</cp:lastModifiedBy>
  <cp:revision>6</cp:revision>
  <cp:lastPrinted>2017-08-31T09:50:00Z</cp:lastPrinted>
  <dcterms:created xsi:type="dcterms:W3CDTF">2017-09-29T06:37:00Z</dcterms:created>
  <dcterms:modified xsi:type="dcterms:W3CDTF">2017-10-02T06:55:00Z</dcterms:modified>
</cp:coreProperties>
</file>