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Integrated"/>
        <w:id w:val="-25566658"/>
        <w:lock w:val="sdtContentLocked"/>
        <w:placeholder>
          <w:docPart w:val="DefaultPlaceholder_1081868574"/>
        </w:placeholder>
      </w:sdtPr>
      <w:sdtEndPr>
        <w:rPr>
          <w:rFonts w:eastAsia="Cordia New"/>
          <w:sz w:val="28"/>
          <w:szCs w:val="28"/>
          <w:cs w:val="0"/>
        </w:rPr>
      </w:sdtEndPr>
      <w:sdtContent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แบบเสนอแผนบูรณาการ (</w:t>
          </w: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Integrated research program</w:t>
          </w:r>
          <w:r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  <w:cs/>
            </w:rPr>
            <w:t>)</w:t>
          </w:r>
        </w:p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ประกอบการเสนอของบประมาณแผนบูรณาการพัฒนาศักยภาพ วิทยาศาสตร์ เทคโนโลยี วิจัยและนวัตกรรม ประจำปีงบประมาณ พ.ศ. 2562</w:t>
          </w:r>
        </w:p>
        <w:p w:rsidR="0001369D" w:rsidRPr="00DA3DCC" w:rsidRDefault="00EF4B20" w:rsidP="00926356">
          <w:pPr>
            <w:spacing w:before="120"/>
            <w:jc w:val="center"/>
            <w:rPr>
              <w:rFonts w:ascii="TH SarabunPSK" w:hAnsi="TH SarabunPSK" w:cs="TH SarabunPSK"/>
              <w:b/>
              <w:bCs/>
            </w:rPr>
          </w:pPr>
          <w:r w:rsidRPr="00DA3DCC">
            <w:rPr>
              <w:rFonts w:ascii="TH SarabunPSK" w:hAnsi="TH SarabunPSK" w:cs="TH SarabunPSK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73A20" w:rsidRDefault="00E05B0F" w:rsidP="00B73A20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7DE3FED0D0984A699BF6D87D13B8E6E5"/>
          </w:placeholder>
        </w:sdtPr>
        <w:sdtContent>
          <w:sdt>
            <w:sdtPr>
              <w:rPr>
                <w:rFonts w:ascii="TH SarabunPSK" w:hAnsi="TH SarabunPSK" w:cs="TH SarabunPSK" w:hint="cs"/>
                <w:sz w:val="32"/>
                <w:szCs w:val="32"/>
                <w:cs/>
              </w:rPr>
              <w:tag w:val="tag_ProgramBaseNameTH"/>
              <w:id w:val="208770413"/>
              <w:placeholder>
                <w:docPart w:val="64442EC52BEE4AC2B4084197938641A5"/>
              </w:placeholder>
            </w:sdtPr>
            <w:sdtContent>
              <w:r w:rsidR="00090557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</w:t>
              </w:r>
              <w:r w:rsidR="0061408E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การวิจัยและนวัตกรรมเพื่อการพัฒนาสังคมและสิ่งแวดล้อม</w:t>
              </w:r>
              <w:r w:rsidR="00090557">
                <w:rPr>
                  <w:rFonts w:ascii="TH SarabunPSK" w:hAnsi="TH SarabunPSK" w:cs="TH SarabunPSK"/>
                  <w:sz w:val="32"/>
                  <w:szCs w:val="32"/>
                </w:rPr>
                <w:t xml:space="preserve"> </w:t>
              </w:r>
              <w:r w:rsidR="00E86E6E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สำหรับ</w:t>
              </w:r>
              <w:r w:rsidR="00090557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คนไทยในศตวรรษที่ </w:t>
              </w:r>
              <w:r w:rsidR="00471667">
                <w:rPr>
                  <w:rFonts w:ascii="TH SarabunPSK" w:hAnsi="TH SarabunPSK" w:cs="TH SarabunPSK"/>
                  <w:sz w:val="32"/>
                  <w:szCs w:val="32"/>
                </w:rPr>
                <w:t xml:space="preserve">21 </w:t>
              </w:r>
              <w:r w:rsidR="0061408E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โดย</w:t>
              </w:r>
              <w:proofErr w:type="spellStart"/>
              <w:r w:rsidR="0061408E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บูรณา</w:t>
              </w:r>
              <w:proofErr w:type="spellEnd"/>
              <w:r w:rsidR="0061408E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ก</w:t>
              </w:r>
              <w:r w:rsidR="00090557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ารด้านการศึกษาไทย </w:t>
              </w:r>
              <w:r w:rsidR="00090557">
                <w:rPr>
                  <w:rFonts w:ascii="TH SarabunPSK" w:hAnsi="TH SarabunPSK" w:cs="TH SarabunPSK"/>
                  <w:sz w:val="32"/>
                  <w:szCs w:val="32"/>
                </w:rPr>
                <w:t xml:space="preserve">4.0 </w:t>
              </w:r>
            </w:sdtContent>
          </w:sdt>
        </w:sdtContent>
      </w:sdt>
    </w:p>
    <w:p w:rsidR="00B73A20" w:rsidRDefault="00E05B0F" w:rsidP="006D6B18">
      <w:pPr>
        <w:tabs>
          <w:tab w:val="left" w:pos="2835"/>
        </w:tabs>
        <w:ind w:firstLine="1418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-1722894576"/>
          <w:placeholder>
            <w:docPart w:val="7B63C7525BE841D69A39CED2D9736D1F"/>
          </w:placeholder>
        </w:sdtPr>
        <w:sdtContent>
          <w:r w:rsidR="0009055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61408E">
            <w:rPr>
              <w:rFonts w:ascii="TH SarabunPSK" w:hAnsi="TH SarabunPSK" w:cs="TH SarabunPSK"/>
              <w:sz w:val="32"/>
              <w:szCs w:val="32"/>
            </w:rPr>
            <w:t xml:space="preserve">Research and innovation for social development and circumstance by Integrated of </w:t>
          </w:r>
          <w:r w:rsidR="00E86E6E">
            <w:rPr>
              <w:rFonts w:ascii="TH SarabunPSK" w:hAnsi="TH SarabunPSK" w:cs="TH SarabunPSK"/>
              <w:sz w:val="32"/>
              <w:szCs w:val="32"/>
            </w:rPr>
            <w:t xml:space="preserve">Thai </w:t>
          </w:r>
          <w:r w:rsidR="0061408E">
            <w:rPr>
              <w:rFonts w:ascii="TH SarabunPSK" w:hAnsi="TH SarabunPSK" w:cs="TH SarabunPSK"/>
              <w:sz w:val="32"/>
              <w:szCs w:val="32"/>
            </w:rPr>
            <w:t>education science</w:t>
          </w:r>
          <w:r w:rsidR="00E86E6E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E86E6E">
            <w:rPr>
              <w:rFonts w:ascii="TH SarabunPSK" w:hAnsi="TH SarabunPSK" w:cs="TH SarabunPSK"/>
              <w:sz w:val="32"/>
              <w:szCs w:val="32"/>
            </w:rPr>
            <w:t>4.0</w:t>
          </w:r>
          <w:r w:rsidR="0061408E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1A2518784A2E4DBF9D1A73AAD33D88C2"/>
          </w:placeholder>
          <w:showingPlcHdr/>
        </w:sdtPr>
        <w:sdtContent>
          <w:proofErr w:type="gramStart"/>
          <w:r w:rsidR="00C1538D">
            <w:rPr>
              <w:rStyle w:val="af9"/>
            </w:rPr>
            <w:t>Click</w:t>
          </w:r>
          <w:proofErr w:type="gramEnd"/>
          <w:r w:rsidR="00C1538D">
            <w:rPr>
              <w:rStyle w:val="af9"/>
            </w:rPr>
            <w:t xml:space="preserve"> here to enter text.</w:t>
          </w:r>
        </w:sdtContent>
      </w:sdt>
    </w:p>
    <w:sdt>
      <w:sdtPr>
        <w:rPr>
          <w:rFonts w:ascii="TH SarabunPSK" w:hAnsi="TH SarabunPSK" w:cs="TH SarabunPSK"/>
          <w:color w:val="808080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402B9E">
            <w:rPr>
              <w:rFonts w:ascii="TH SarabunPSK" w:hAnsi="TH SarabunPSK" w:cs="TH SarabunPSK" w:hint="cs"/>
              <w:cs/>
            </w:rPr>
            <w:t>แผนบูรณาการ</w:t>
          </w:r>
        </w:p>
      </w:sdtContent>
    </w:sdt>
    <w:p w:rsidR="00B0619F" w:rsidRPr="00DA3DCC" w:rsidRDefault="00B51711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.75pt;height:17.25pt" o:ole="">
            <v:imagedata r:id="rId9" o:title=""/>
          </v:shape>
          <w:control r:id="rId10" w:name="OneYear" w:shapeid="_x0000_i103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neYear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926356"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sdtContent>
      </w:sdt>
    </w:p>
    <w:p w:rsidR="00B0619F" w:rsidRPr="00DA3DCC" w:rsidRDefault="00B51711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 id="_x0000_i1035" type="#_x0000_t75" style="width:12.75pt;height:13.5pt" o:ole="">
            <v:imagedata r:id="rId11" o:title=""/>
          </v:shape>
          <w:control r:id="rId12" w:name="ConProject" w:shapeid="_x0000_i103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E05B0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Content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892C1C">
            <w:rPr>
              <w:rFonts w:ascii="TH SarabunPSK" w:eastAsia="Times New Roman" w:hAnsi="TH SarabunPSK" w:cs="TH SarabunPSK"/>
              <w:sz w:val="32"/>
              <w:szCs w:val="32"/>
            </w:rPr>
            <w:t>3</w:t>
          </w:r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เดือน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(ไม่เกิน 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5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ปี) เริ่มต้น 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</w:t>
          </w:r>
          <w:r w:rsidR="00892C1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2560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 -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</w:t>
          </w:r>
          <w:r w:rsidR="00892C1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2563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  <w:cs/>
        </w:rPr>
        <w:tag w:val="TargetIntegrated"/>
        <w:id w:val="-1485687776"/>
        <w:lock w:val="sdtContentLocked"/>
        <w:placeholder>
          <w:docPart w:val="DefaultPlaceholder_1082065158"/>
        </w:placeholder>
      </w:sdtPr>
      <w:sdtContent>
        <w:p w:rsidR="00CA6853" w:rsidRPr="00DA3DCC" w:rsidRDefault="00402B9E" w:rsidP="00F07AD6">
          <w:pPr>
            <w:shd w:val="clear" w:color="auto" w:fill="FFFFFF"/>
            <w:rPr>
              <w:rFonts w:ascii="TH SarabunPSK" w:hAnsi="TH SarabunPSK" w:cs="TH SarabunPSK"/>
              <w:sz w:val="32"/>
              <w:szCs w:val="32"/>
            </w:rPr>
          </w:pPr>
          <w:r w:rsidRPr="000B164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เป้าหมายแผนบูรณาการ</w:t>
          </w:r>
        </w:p>
      </w:sdtContent>
    </w:sdt>
    <w:p w:rsidR="007F4DA3" w:rsidRPr="00DA3DCC" w:rsidRDefault="00E05B0F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E05B0F" w:rsidP="00525D83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Content>
          <w:r w:rsidR="00BF7E16">
            <w:rPr>
              <w:rFonts w:ascii="TH SarabunPSK" w:hAnsi="TH SarabunPSK" w:cs="TH SarabunPSK"/>
              <w:sz w:val="32"/>
              <w:szCs w:val="32"/>
              <w:cs/>
            </w:rPr>
            <w:t>ยุทธศาสตร์ที่ 3 : การพัฒนาและเสริมสร้างศักยภาพทรัพยากรมนุษย์</w:t>
          </w:r>
        </w:sdtContent>
      </w:sdt>
    </w:p>
    <w:p w:rsidR="007F4DA3" w:rsidRPr="00DA3DCC" w:rsidRDefault="00E05B0F" w:rsidP="00095190">
      <w:pPr>
        <w:shd w:val="clear" w:color="auto" w:fill="FFFFFF"/>
        <w:ind w:left="426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Content>
          <w:r w:rsidR="00BF7E16">
            <w:rPr>
              <w:rFonts w:ascii="TH SarabunPSK" w:hAnsi="TH SarabunPSK" w:cs="TH SarabunPSK"/>
              <w:sz w:val="32"/>
              <w:szCs w:val="32"/>
              <w:cs/>
            </w:rPr>
            <w:t>3.2 การพัฒนาศักยภาพคนตลอดช่วงชีวิต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E05B0F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E05B0F" w:rsidP="00D27819">
      <w:pPr>
        <w:shd w:val="clear" w:color="auto" w:fill="FFFFFF"/>
        <w:tabs>
          <w:tab w:val="left" w:pos="2835"/>
        </w:tabs>
        <w:ind w:left="2835" w:hanging="2835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Content>
          <w:r w:rsidR="00BF7E16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ยุทธศาสตร์การวิจัยที่ 1 : การเสริมสร้างและพัฒนาศักยภาพทุนมนุษย์</w:t>
          </w:r>
        </w:sdtContent>
      </w:sdt>
    </w:p>
    <w:p w:rsidR="008F258D" w:rsidRPr="00DA3DCC" w:rsidRDefault="00E05B0F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</w:p>
    <w:p w:rsidR="00577BE0" w:rsidRPr="00DA3DCC" w:rsidRDefault="00E05B0F" w:rsidP="00950B75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865620F9C2242C48A3EFC1F68A79240"/>
          </w:placeholder>
          <w:showingPlcHdr/>
          <w:text/>
        </w:sdtPr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577BE0" w:rsidRDefault="00E05B0F" w:rsidP="00950B75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C6165EDCD504CF1A95650AC69FFBDDF"/>
          </w:placeholder>
          <w:showingPlcHdr/>
          <w:text/>
        </w:sdtPr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="00577BE0"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354ECE146B924F908A1CBFDB66775778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Content>
          <w:r w:rsidR="00BF7E16">
            <w:rPr>
              <w:rFonts w:ascii="TH SarabunPSK" w:hAnsi="TH SarabunPSK" w:cs="TH SarabunPSK"/>
              <w:sz w:val="32"/>
              <w:szCs w:val="32"/>
              <w:cs/>
            </w:rPr>
            <w:t>2. การวิจัยและนวัตกรรมเพื่อการพัฒนาสังคมและสิ่งแวดล้อม</w:t>
          </w:r>
        </w:sdtContent>
      </w:sdt>
      <w:bookmarkEnd w:id="0"/>
    </w:p>
    <w:p w:rsidR="00577BE0" w:rsidRPr="00DA3DCC" w:rsidRDefault="00E05B0F" w:rsidP="00950B75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2FFE978DEF824C5B8BC884A12831C4D9"/>
          </w:placeholder>
          <w:showingPlcHdr/>
          <w:text w:multiLine="1"/>
        </w:sdtPr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577BE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16A2F725E40A4C719F156768908CBEE3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Content>
          <w:r w:rsidR="00BF7E16">
            <w:rPr>
              <w:rFonts w:ascii="TH SarabunPSK" w:eastAsia="Times New Roman" w:hAnsi="TH SarabunPSK" w:cs="TH SarabunPSK"/>
              <w:sz w:val="32"/>
              <w:szCs w:val="32"/>
              <w:cs/>
            </w:rPr>
            <w:t>2.2 คนไทยในศตวรรษที่ 21</w:t>
          </w:r>
        </w:sdtContent>
      </w:sdt>
      <w:r w:rsidR="00577BE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77BE0" w:rsidRDefault="00E05B0F" w:rsidP="00174E96">
      <w:pPr>
        <w:shd w:val="clear" w:color="auto" w:fill="FFFFFF"/>
        <w:tabs>
          <w:tab w:val="right" w:pos="2835"/>
        </w:tabs>
        <w:ind w:left="426" w:hanging="426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496393B9A8B940F1A4B2923102813E12"/>
          </w:placeholder>
          <w:showingPlcHdr/>
          <w:text w:multiLine="1"/>
        </w:sdtPr>
        <w:sdtContent>
          <w:r w:rsidR="00174E96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6F7FFA8425BE458388DDDE131E33884F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Content>
          <w:r w:rsidR="009C4C92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174E96" w:rsidRPr="00DA3DCC">
        <w:rPr>
          <w:rFonts w:ascii="TH SarabunPSK" w:hAnsi="TH SarabunPSK" w:cs="TH SarabunPSK"/>
          <w:sz w:val="32"/>
          <w:szCs w:val="32"/>
        </w:rPr>
        <w:tab/>
      </w:r>
      <w:r w:rsidR="00174E96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E05B0F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E05B0F" w:rsidP="00F07AD6">
      <w:pPr>
        <w:pStyle w:val="af5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Content>
          <w:r w:rsidR="00BF7E16">
            <w:rPr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ยุทธศาสตร์การวิจัยรายประเด็นด้านการปฏิรูปการศึกษาและสร้างสรรค์การเรียนรู้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Content>
        <w:p w:rsidR="001878A7" w:rsidRPr="00DA3DCC" w:rsidRDefault="001878A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577BE0">
      <w:pPr>
        <w:pStyle w:val="af5"/>
        <w:tabs>
          <w:tab w:val="left" w:pos="85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Content>
          <w:r w:rsidR="009C4C92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E05B0F" w:rsidP="003444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BC7C3E" w:rsidP="00CA685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   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ประเด็นยุทธศาสตร์ ที่ </w:t>
          </w:r>
          <w:r>
            <w:rPr>
              <w:rFonts w:ascii="TH SarabunPSK" w:hAnsi="TH SarabunPSK" w:cs="TH SarabunPSK"/>
              <w:sz w:val="32"/>
              <w:szCs w:val="32"/>
            </w:rPr>
            <w:t>2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เร่งรัดการสร้างสรรค์นวัตกรรม (การจัดการศึกษา วิจัย บริการ ศิลปวัฒนธรรม)</w:t>
          </w:r>
        </w:p>
        <w:p w:rsidR="000F622C" w:rsidRPr="00DA3DCC" w:rsidRDefault="00BC7C3E" w:rsidP="00CE20A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  กลยุทธ์ที่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2.1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เสริมสร้างนวัตกรรมการจัดการเรียนการสอน วิจัย การบริการวิชาการ ศิลปวัฒนธรรม</w:t>
          </w:r>
        </w:p>
      </w:sdtContent>
    </w:sdt>
    <w:p w:rsidR="00780E11" w:rsidRPr="00DA3DCC" w:rsidRDefault="00E05B0F" w:rsidP="00780E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97CA42CE973D4FC4895AF2BF8FCDB3BC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sdtContent>
      </w:sdt>
      <w:r w:rsidR="00B51711"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037" type="#_x0000_t75" style="width:12pt;height:12.75pt" o:ole="">
            <v:imagedata r:id="rId13" o:title=""/>
          </v:shape>
          <w:control r:id="rId14" w:name="ProposalAnotherFund1" w:shapeid="_x0000_i103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1DD1DDF250FC49CBA866A3106D58FE00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="00780E11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B51711"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039" type="#_x0000_t75" style="width:12.75pt;height:9.75pt" o:ole="">
            <v:imagedata r:id="rId15" o:title=""/>
          </v:shape>
          <w:control r:id="rId16" w:name="ProposalAnotherFund2" w:shapeid="_x0000_i103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2109BCBE7619408388D52B5143BA3C68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</w:p>
    <w:p w:rsidR="00780E11" w:rsidRPr="00DA3DCC" w:rsidRDefault="00E05B0F" w:rsidP="00780E11">
      <w:pPr>
        <w:pStyle w:val="af5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8C66F8F0CE5B49AE91865734630965BB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35198E0F18C34425A92CA09716054273"/>
          </w:placeholder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780E11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780E11" w:rsidRPr="00DA3DCC" w:rsidRDefault="00E05B0F" w:rsidP="00780E11">
      <w:pPr>
        <w:pStyle w:val="af5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2CA5F06E9DE04B7F8889D8C990430BC3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319588ED7B9A4FBB8B93F53AEB10FAC6"/>
          </w:placeholder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780E11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780E11" w:rsidRPr="00DA3DCC" w:rsidRDefault="00E05B0F" w:rsidP="00780E11">
      <w:pPr>
        <w:pStyle w:val="af5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0BDB8C23D3694390AACD30BB326FFB18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  <w:placeholder>
          <w:docPart w:val="99F35F05887C45569A76DE86CB7A8E03"/>
        </w:placeholder>
      </w:sdtPr>
      <w:sdtEndPr>
        <w:rPr>
          <w:rFonts w:ascii="Cordia New" w:hAnsi="Cordia New" w:cs="Cordia New"/>
          <w:sz w:val="28"/>
          <w:szCs w:val="35"/>
        </w:rPr>
      </w:sdtEndPr>
      <w:sdtContent>
        <w:p w:rsidR="00780E11" w:rsidRPr="00E311A6" w:rsidRDefault="00780E11" w:rsidP="00E311A6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</w:sdtContent>
    </w:sdt>
    <w:p w:rsidR="006619C4" w:rsidRDefault="006619C4" w:rsidP="006D6B1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Default="00E05B0F" w:rsidP="006D6B1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ส่วนข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7D06B9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แผนบูรณาการ</w:t>
          </w:r>
        </w:sdtContent>
      </w:sdt>
    </w:p>
    <w:p w:rsidR="00780E11" w:rsidRPr="000612D7" w:rsidRDefault="000612D7" w:rsidP="000612D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612D7">
        <w:rPr>
          <w:rFonts w:ascii="TH SarabunPSK" w:hAnsi="TH SarabunPSK" w:cs="TH SarabunPSK"/>
          <w:b/>
          <w:bCs/>
          <w:sz w:val="32"/>
          <w:szCs w:val="32"/>
          <w:lang w:val="en-GB"/>
        </w:rPr>
        <w:t>1.</w:t>
      </w:r>
      <w:r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tag w:val="HostAgency"/>
          <w:id w:val="133580354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80E11" w:rsidRP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หน่วยงานเจ้าภาพบูรณาการ</w:t>
          </w:r>
        </w:sdtContent>
      </w:sdt>
      <w:sdt>
        <w:sdtPr>
          <w:rPr>
            <w:lang w:val="en-GB"/>
          </w:rPr>
          <w:tag w:val="tag_HostAgency"/>
          <w:id w:val="1978874149"/>
          <w:lock w:val="sdtLocked"/>
          <w:placeholder>
            <w:docPart w:val="DefaultPlaceholder_1082065158"/>
          </w:placeholder>
        </w:sdtPr>
        <w:sdtEndPr>
          <w:rPr>
            <w:b/>
            <w:bCs/>
          </w:rPr>
        </w:sdtEndPr>
        <w:sdtContent>
          <w:r w:rsidR="00564B42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มหาวิทยาลัยเทคโนโลยีราชมงคลอีสาน ศูนย์กลางมหาวิทยาลัย นครราชสีมา</w:t>
          </w:r>
        </w:sdtContent>
      </w:sdt>
    </w:p>
    <w:p w:rsidR="000612D7" w:rsidRDefault="00E05B0F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"/>
          <w:id w:val="-133205447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ผู้อำนวยการแผนบูรณาการ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"/>
          <w:id w:val="1048874856"/>
          <w:lock w:val="sdtLocked"/>
          <w:placeholder>
            <w:docPart w:val="DefaultPlaceholder_1082065158"/>
          </w:placeholder>
        </w:sdtPr>
        <w:sdtContent>
          <w:r w:rsidR="00BF7E16"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</w:t>
          </w:r>
          <w:r w:rsidR="00BF7E16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ผู้ช่วยศาสตราจารย์ ดร.เสาวลักษณ์  จิตต์น้อม</w:t>
          </w:r>
        </w:sdtContent>
      </w:sdt>
    </w:p>
    <w:p w:rsidR="006D6B18" w:rsidRPr="006D6B18" w:rsidRDefault="00E05B0F" w:rsidP="006D6B18">
      <w:pPr>
        <w:ind w:left="426"/>
        <w:rPr>
          <w:rFonts w:ascii="TH SarabunPSK" w:hAnsi="TH SarabunPSK" w:cs="TH SarabunPSK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Address"/>
          <w:id w:val="-1980839618"/>
          <w:lock w:val="sdtContentLocked"/>
          <w:placeholder>
            <w:docPart w:val="DefaultPlaceholder_1082065158"/>
          </w:placeholder>
        </w:sdt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ที่อยู่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Address"/>
          <w:id w:val="-900978694"/>
          <w:lock w:val="sd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BF7E16"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</w:t>
          </w:r>
          <w:r w:rsidR="00BF7E16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เลขที่ </w:t>
          </w:r>
          <w:r w:rsidR="00BF7E16">
            <w:rPr>
              <w:rFonts w:ascii="TH SarabunPSK" w:hAnsi="TH SarabunPSK" w:cs="TH SarabunPSK"/>
              <w:sz w:val="32"/>
              <w:szCs w:val="32"/>
            </w:rPr>
            <w:t xml:space="preserve">744 </w:t>
          </w:r>
          <w:r w:rsidR="00BF7E1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ถนน</w:t>
          </w:r>
          <w:proofErr w:type="spellStart"/>
          <w:r w:rsidR="00BF7E16">
            <w:rPr>
              <w:rFonts w:ascii="TH SarabunPSK" w:hAnsi="TH SarabunPSK" w:cs="TH SarabunPSK" w:hint="cs"/>
              <w:sz w:val="32"/>
              <w:szCs w:val="32"/>
              <w:cs/>
            </w:rPr>
            <w:t>สุร</w:t>
          </w:r>
          <w:proofErr w:type="spellEnd"/>
          <w:r w:rsidR="00BF7E1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นารายณ์  ตำบลในเมือง  อำเภอเมือง  จังหวัดนครราชสีมา  </w:t>
          </w:r>
        </w:sdtContent>
      </w:sdt>
    </w:p>
    <w:p w:rsidR="000612D7" w:rsidRDefault="00E05B0F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Tel"/>
          <w:id w:val="-168404075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เบอร์โทร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Tel"/>
          <w:id w:val="1241371659"/>
          <w:lock w:val="sdtLocked"/>
          <w:placeholder>
            <w:docPart w:val="DefaultPlaceholder_1082065158"/>
          </w:placeholder>
        </w:sdtPr>
        <w:sdtContent>
          <w:r w:rsidR="00BF7E16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  </w:t>
          </w:r>
          <w:r w:rsidR="00BF7E16">
            <w:rPr>
              <w:rFonts w:ascii="TH SarabunPSK" w:hAnsi="TH SarabunPSK" w:cs="TH SarabunPSK"/>
              <w:sz w:val="32"/>
              <w:szCs w:val="32"/>
              <w:lang w:val="en-GB"/>
            </w:rPr>
            <w:t>044 233</w:t>
          </w:r>
          <w:r w:rsidR="00BF7E16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</w:t>
          </w:r>
          <w:r w:rsidR="00BF7E16">
            <w:rPr>
              <w:rFonts w:ascii="TH SarabunPSK" w:hAnsi="TH SarabunPSK" w:cs="TH SarabunPSK"/>
              <w:sz w:val="32"/>
              <w:szCs w:val="32"/>
              <w:lang w:val="en-GB"/>
            </w:rPr>
            <w:t>065</w:t>
          </w:r>
          <w:r w:rsidR="00E4604C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ต่อ </w:t>
          </w:r>
          <w:r w:rsidR="00BF7E16">
            <w:rPr>
              <w:rFonts w:ascii="TH SarabunPSK" w:hAnsi="TH SarabunPSK" w:cs="TH SarabunPSK"/>
              <w:sz w:val="32"/>
              <w:szCs w:val="32"/>
            </w:rPr>
            <w:t>3699</w:t>
          </w:r>
          <w:r w:rsidR="00BF7E16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</w:t>
          </w:r>
          <w:r w:rsidR="00E4604C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</w:t>
          </w:r>
          <w:r w:rsidR="00BF7E16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</w:t>
          </w:r>
        </w:sdtContent>
      </w:sdt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Email"/>
          <w:id w:val="511583187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อีเมล</w:t>
          </w:r>
        </w:sdtContent>
      </w:sdt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tag_DirectorEmail"/>
          <w:id w:val="367272093"/>
          <w:lock w:val="sdtLocked"/>
          <w:placeholder>
            <w:docPart w:val="DefaultPlaceholder_1082065158"/>
          </w:placeholder>
        </w:sdtPr>
        <w:sdtContent>
          <w:r w:rsidR="00BF7E16"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saowaluk1968@hotmail.com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baseProject"/>
        <w:id w:val="15935838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756B87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การวิจัยต่อยอดจากโครงการวิจัยอื่น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baseProjectDetail"/>
        <w:id w:val="-1388103361"/>
        <w:lock w:val="sdtContentLocked"/>
        <w:placeholder>
          <w:docPart w:val="DefaultPlaceholder_1082065158"/>
        </w:placeholder>
      </w:sdtPr>
      <w:sdtContent>
        <w:p w:rsidR="00EE4EC5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โครงการวิจัยที่สำเร็จแล้วนำมาต่อยอดในแผนบูรณาการ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tag_baseProjectDetail"/>
        <w:id w:val="-1685433506"/>
        <w:placeholder>
          <w:docPart w:val="DefaultPlaceholder_1082065158"/>
        </w:placeholder>
      </w:sdtPr>
      <w:sdtEndPr>
        <w:rPr>
          <w:rFonts w:hint="default"/>
        </w:rPr>
      </w:sdtEndPr>
      <w:sdtContent>
        <w:tbl>
          <w:tblPr>
            <w:tblStyle w:val="af"/>
            <w:tblW w:w="0" w:type="auto"/>
            <w:tblInd w:w="426" w:type="dxa"/>
            <w:tblLook w:val="04A0" w:firstRow="1" w:lastRow="0" w:firstColumn="1" w:lastColumn="0" w:noHBand="0" w:noVBand="1"/>
          </w:tblPr>
          <w:tblGrid>
            <w:gridCol w:w="958"/>
            <w:gridCol w:w="3768"/>
            <w:gridCol w:w="2351"/>
            <w:gridCol w:w="2351"/>
          </w:tblGrid>
          <w:tr w:rsidR="00D2457C" w:rsidTr="006D6B18">
            <w:trPr>
              <w:tblHeader/>
            </w:trPr>
            <w:tc>
              <w:tcPr>
                <w:tcW w:w="95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Number"/>
                  <w:id w:val="-1172643391"/>
                  <w:lock w:val="sdtContentLocked"/>
                  <w:placeholder>
                    <w:docPart w:val="DefaultPlaceholder_1082065158"/>
                  </w:placeholder>
                </w:sdt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ลำดับที่</w:t>
                    </w:r>
                  </w:p>
                </w:sdtContent>
              </w:sdt>
            </w:tc>
            <w:tc>
              <w:tcPr>
                <w:tcW w:w="376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Projectname"/>
                  <w:id w:val="-1845781852"/>
                  <w:lock w:val="sdtContentLocked"/>
                  <w:placeholder>
                    <w:docPart w:val="DefaultPlaceholder_1082065158"/>
                  </w:placeholder>
                </w:sdt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ชื่อโครงการ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ResearcherName"/>
                  <w:id w:val="-1097948498"/>
                  <w:lock w:val="sdtContentLocked"/>
                  <w:placeholder>
                    <w:docPart w:val="DefaultPlaceholder_1082065158"/>
                  </w:placeholder>
                </w:sdt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หัวหน้าโครงการ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Department"/>
                  <w:id w:val="-667248978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หน่วยงาน</w:t>
                    </w:r>
                  </w:p>
                </w:sdtContent>
              </w:sdt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E05B0F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</w:tbl>
      </w:sdtContent>
    </w:sdt>
    <w:p w:rsidR="00D2457C" w:rsidRPr="000612D7" w:rsidRDefault="00D2457C" w:rsidP="00E311A6">
      <w:pP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:rsidR="00B0619F" w:rsidRPr="00DA3DCC" w:rsidRDefault="00E05B0F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1E2AC6" w:rsidRPr="00923594">
                <w:rPr>
                  <w:rFonts w:ascii="TH SarabunPSK" w:hAnsi="TH SarabunPSK" w:cs="TH SarabunPSK"/>
                  <w:color w:val="000000"/>
                  <w:sz w:val="32"/>
                  <w:szCs w:val="32"/>
                  <w:cs/>
                </w:rPr>
                <w:t>เทคโนโลยีสารสนเทศและการสื่อสาร</w:t>
              </w:r>
              <w:r w:rsidR="001E2AC6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>,</w:t>
              </w:r>
              <w:r w:rsidR="001E2AC6" w:rsidRPr="00923594">
                <w:rPr>
                  <w:rFonts w:ascii="TH SarabunPSK" w:hAnsi="TH SarabunPSK" w:cs="TH SarabunPSK"/>
                  <w:color w:val="000000"/>
                  <w:sz w:val="32"/>
                  <w:szCs w:val="32"/>
                  <w:cs/>
                </w:rPr>
                <w:t xml:space="preserve"> </w:t>
              </w:r>
              <w:r w:rsidR="001E2AC6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สังคม</w:t>
              </w:r>
              <w:proofErr w:type="spellStart"/>
              <w:r w:rsidR="001E2AC6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ดิจิทัล</w:t>
              </w:r>
              <w:proofErr w:type="spellEnd"/>
              <w:r w:rsidR="001E2AC6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, </w:t>
              </w:r>
              <w:r w:rsidR="001E2AC6">
                <w:rPr>
                  <w:rFonts w:ascii="TH SarabunPSK" w:hAnsi="TH SarabunPSK" w:cs="TH SarabunPSK"/>
                  <w:sz w:val="32"/>
                  <w:szCs w:val="32"/>
                </w:rPr>
                <w:t>STEM</w:t>
              </w:r>
              <w:r w:rsidR="00C26C2F">
                <w:rPr>
                  <w:rFonts w:ascii="TH SarabunPSK" w:hAnsi="TH SarabunPSK" w:cs="TH SarabunPSK"/>
                  <w:sz w:val="32"/>
                  <w:szCs w:val="32"/>
                </w:rPr>
                <w:t xml:space="preserve">, </w:t>
              </w:r>
            </w:sdtContent>
          </w:sdt>
        </w:sdtContent>
      </w:sdt>
      <w:r w:rsidR="00C26C2F" w:rsidRPr="00642D8B">
        <w:rPr>
          <w:rFonts w:ascii="TH SarabunPSK" w:hAnsi="TH SarabunPSK" w:cs="TH SarabunPSK"/>
          <w:color w:val="000000"/>
          <w:sz w:val="32"/>
          <w:szCs w:val="32"/>
          <w:cs/>
        </w:rPr>
        <w:t>ผู้ประกอบการใ</w:t>
      </w:r>
      <w:r w:rsidR="00C26C2F">
        <w:rPr>
          <w:rFonts w:ascii="TH SarabunPSK" w:hAnsi="TH SarabunPSK" w:cs="TH SarabunPSK"/>
          <w:color w:val="000000"/>
          <w:sz w:val="32"/>
          <w:szCs w:val="32"/>
          <w:cs/>
        </w:rPr>
        <w:t>หม่</w:t>
      </w:r>
      <w:r w:rsidR="00C26C2F">
        <w:rPr>
          <w:rFonts w:ascii="TH SarabunPSK" w:hAnsi="TH SarabunPSK" w:cs="TH SarabunPSK"/>
          <w:color w:val="000000"/>
          <w:sz w:val="32"/>
          <w:szCs w:val="32"/>
        </w:rPr>
        <w:t>,</w:t>
      </w:r>
      <w:r w:rsidR="00C26C2F" w:rsidRPr="00642D8B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พาณิชย์อิเล็กทรอนิกส์</w:t>
      </w:r>
      <w:r w:rsidR="00C26C2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26C2F">
        <w:rPr>
          <w:rFonts w:ascii="TH SarabunPSK" w:hAnsi="TH SarabunPSK" w:cs="TH SarabunPSK" w:hint="cs"/>
          <w:color w:val="333333"/>
          <w:sz w:val="32"/>
          <w:szCs w:val="32"/>
          <w:cs/>
        </w:rPr>
        <w:t>ความได้เปรียบเชิงการแข่งขัน</w:t>
      </w:r>
    </w:p>
    <w:p w:rsidR="002A5E55" w:rsidRPr="009470E7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1E2AC6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</w:t>
              </w:r>
              <w:r w:rsidR="001E2AC6">
                <w:rPr>
                  <w:rFonts w:ascii="TH SarabunPSK" w:hAnsi="TH SarabunPSK" w:cs="TH SarabunPSK"/>
                  <w:sz w:val="32"/>
                  <w:szCs w:val="32"/>
                </w:rPr>
                <w:t>Digital Economy,</w:t>
              </w:r>
              <w:r w:rsidR="001E2AC6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</w:t>
              </w:r>
              <w:r w:rsidR="001E2AC6" w:rsidRPr="00923594">
                <w:rPr>
                  <w:rFonts w:ascii="TH SarabunPSK" w:hAnsi="TH SarabunPSK" w:cs="TH SarabunPSK"/>
                  <w:sz w:val="32"/>
                  <w:szCs w:val="32"/>
                </w:rPr>
                <w:t>Science Technology Engineering and Mathematics Education</w:t>
              </w:r>
              <w:r w:rsidR="001E2AC6">
                <w:rPr>
                  <w:rFonts w:ascii="TH SarabunPSK" w:hAnsi="TH SarabunPSK" w:cs="TH SarabunPSK"/>
                  <w:sz w:val="32"/>
                  <w:szCs w:val="32"/>
                </w:rPr>
                <w:t xml:space="preserve">, </w:t>
              </w:r>
              <w:r w:rsidR="001E2AC6" w:rsidRPr="00923594">
                <w:rPr>
                  <w:rFonts w:ascii="TH SarabunPSK" w:hAnsi="TH SarabunPSK" w:cs="TH SarabunPSK"/>
                  <w:color w:val="000000"/>
                  <w:sz w:val="32"/>
                  <w:szCs w:val="32"/>
                  <w:shd w:val="clear" w:color="auto" w:fill="FFFFFF"/>
                </w:rPr>
                <w:t>Information Communication Technology</w:t>
              </w:r>
              <w:r w:rsidR="001E2AC6">
                <w:rPr>
                  <w:rFonts w:ascii="TH SarabunPSK" w:hAnsi="TH SarabunPSK" w:cs="TH SarabunPSK"/>
                  <w:sz w:val="32"/>
                  <w:szCs w:val="32"/>
                </w:rPr>
                <w:t>,</w:t>
              </w:r>
              <w:r w:rsidR="001E2AC6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</w:t>
              </w:r>
              <w:r w:rsidR="00C26C2F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 xml:space="preserve">New Entrepreneur, </w:t>
              </w:r>
              <w:r w:rsidR="00C26C2F" w:rsidRPr="00642D8B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>Electronic Commerce</w:t>
              </w:r>
              <w:r w:rsidR="00C26C2F">
                <w:rPr>
                  <w:rFonts w:ascii="TH SarabunPSK" w:hAnsi="TH SarabunPSK" w:cs="TH SarabunPSK"/>
                  <w:color w:val="000000"/>
                  <w:sz w:val="32"/>
                  <w:szCs w:val="32"/>
                </w:rPr>
                <w:t xml:space="preserve">, </w:t>
              </w:r>
              <w:r w:rsidR="00C26C2F">
                <w:rPr>
                  <w:rFonts w:ascii="TH SarabunPSK" w:hAnsi="TH SarabunPSK" w:cs="TH SarabunPSK"/>
                  <w:color w:val="333333"/>
                  <w:sz w:val="32"/>
                  <w:szCs w:val="32"/>
                </w:rPr>
                <w:t>Competitive Advantage</w:t>
              </w:r>
              <w:r w:rsidR="001E2AC6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                                                                               </w:t>
              </w:r>
            </w:sdtContent>
          </w:sdt>
        </w:sdtContent>
      </w:sdt>
    </w:p>
    <w:p w:rsidR="00B0619F" w:rsidRPr="00DA3DCC" w:rsidRDefault="00E05B0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p w:rsidR="002A0C9A" w:rsidRDefault="004D1485" w:rsidP="00775151">
          <w:pPr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         </w:t>
          </w:r>
          <w:r w:rsidR="00F23F14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ประเทศไทยมียุทธศาสตร์ชาติ </w:t>
          </w:r>
          <w:r w:rsidR="00F23F14">
            <w:rPr>
              <w:rFonts w:ascii="TH SarabunPSK" w:hAnsi="TH SarabunPSK" w:cs="TH SarabunPSK"/>
              <w:sz w:val="32"/>
              <w:szCs w:val="32"/>
            </w:rPr>
            <w:t xml:space="preserve">20 </w:t>
          </w:r>
          <w:r w:rsidR="00F23F14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ปี </w:t>
          </w:r>
          <w:r w:rsidR="004B1099">
            <w:rPr>
              <w:rFonts w:ascii="TH SarabunPSK" w:hAnsi="TH SarabunPSK" w:cs="TH SarabunPSK" w:hint="cs"/>
              <w:sz w:val="32"/>
              <w:szCs w:val="32"/>
              <w:cs/>
            </w:rPr>
            <w:t>โดย</w:t>
          </w:r>
          <w:r w:rsidR="00123FB5" w:rsidRPr="00892C1C">
            <w:rPr>
              <w:rFonts w:ascii="TH SarabunPSK" w:hAnsi="TH SarabunPSK" w:cs="TH SarabunPSK"/>
              <w:sz w:val="32"/>
              <w:szCs w:val="32"/>
              <w:cs/>
            </w:rPr>
            <w:t xml:space="preserve">แผนพัฒนาเศรษฐกิจและสังคมแห่งชาติ ฉบับที่ </w:t>
          </w:r>
          <w:r w:rsidR="00DB7EB8" w:rsidRPr="00892C1C">
            <w:rPr>
              <w:rFonts w:ascii="TH SarabunPSK" w:hAnsi="TH SarabunPSK" w:cs="TH SarabunPSK"/>
              <w:sz w:val="32"/>
              <w:szCs w:val="32"/>
            </w:rPr>
            <w:t>12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DB7EB8" w:rsidRPr="00892C1C">
            <w:rPr>
              <w:rFonts w:ascii="TH SarabunPSK" w:hAnsi="TH SarabunPSK" w:cs="TH SarabunPSK"/>
              <w:sz w:val="32"/>
              <w:szCs w:val="32"/>
              <w:cs/>
            </w:rPr>
            <w:t xml:space="preserve">พ.ศ. </w:t>
          </w:r>
          <w:r w:rsidR="00DB7EB8" w:rsidRPr="00892C1C">
            <w:rPr>
              <w:rFonts w:ascii="TH SarabunPSK" w:hAnsi="TH SarabunPSK" w:cs="TH SarabunPSK"/>
              <w:sz w:val="32"/>
              <w:szCs w:val="32"/>
            </w:rPr>
            <w:t>2560</w:t>
          </w:r>
          <w:r w:rsidR="00123FB5" w:rsidRPr="00892C1C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DB7EB8" w:rsidRPr="00892C1C">
            <w:rPr>
              <w:rFonts w:ascii="TH SarabunPSK" w:hAnsi="TH SarabunPSK" w:cs="TH SarabunPSK"/>
              <w:sz w:val="32"/>
              <w:szCs w:val="32"/>
            </w:rPr>
            <w:t>2564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B1099">
            <w:rPr>
              <w:rFonts w:ascii="TH SarabunPSK" w:hAnsi="TH SarabunPSK" w:cs="TH SarabunPSK" w:hint="cs"/>
              <w:sz w:val="32"/>
              <w:szCs w:val="32"/>
              <w:cs/>
            </w:rPr>
            <w:t>เป็นแผนแรกที่เป็นกลไกเชื่อมโยงสู่การขับเคลื่อนกา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รพัฒนา เชิงพื้นที่</w:t>
          </w:r>
          <w:r w:rsidR="004B1099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จังหวัด ภาค และเมือง ให้เกิดผลสัมฤทธิ์และสอดคล้องเป้าหมายรวมของประเทศ</w:t>
          </w:r>
          <w:r w:rsidR="00923594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เพื่อ</w:t>
          </w:r>
          <w:r w:rsidR="002A0C9A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ดำเนินยุทธศาสตร์เชิงรุก </w:t>
          </w:r>
          <w:r w:rsidR="00923594">
            <w:rPr>
              <w:rFonts w:ascii="TH SarabunPSK" w:hAnsi="TH SarabunPSK" w:cs="TH SarabunPSK" w:hint="cs"/>
              <w:sz w:val="32"/>
              <w:szCs w:val="32"/>
              <w:cs/>
            </w:rPr>
            <w:t>ในการ</w:t>
          </w:r>
          <w:r w:rsidR="002A0C9A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ใช้ประโยชน์จากจุดแข็งและจุดเด่นของประเทศ </w:t>
          </w:r>
          <w:r w:rsidR="00C624FA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ตามแผนฯ </w:t>
          </w:r>
          <w:r w:rsidR="00C624FA">
            <w:rPr>
              <w:rFonts w:ascii="TH SarabunPSK" w:hAnsi="TH SarabunPSK" w:cs="TH SarabunPSK"/>
              <w:sz w:val="32"/>
              <w:szCs w:val="32"/>
            </w:rPr>
            <w:t>12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2A0C9A">
            <w:rPr>
              <w:rFonts w:ascii="TH SarabunPSK" w:hAnsi="TH SarabunPSK" w:cs="TH SarabunPSK" w:hint="cs"/>
              <w:sz w:val="32"/>
              <w:szCs w:val="32"/>
              <w:cs/>
            </w:rPr>
            <w:t>ให้ความสำคัญกับประเด็นลักษณะการบูร</w:t>
          </w:r>
          <w:proofErr w:type="spellStart"/>
          <w:r w:rsidR="002A0C9A">
            <w:rPr>
              <w:rFonts w:ascii="TH SarabunPSK" w:hAnsi="TH SarabunPSK" w:cs="TH SarabunPSK" w:hint="cs"/>
              <w:sz w:val="32"/>
              <w:szCs w:val="32"/>
              <w:cs/>
            </w:rPr>
            <w:t>ณา</w:t>
          </w:r>
          <w:proofErr w:type="spellEnd"/>
          <w:r w:rsidR="002A0C9A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การไปสู่การปฏิบัติให้เกิดผลสัมฤทธิ์ได้อย่างแท้จริง ทั้งนี้ในภาคส่วนของการพัฒนานวัตกรรมและการนำมาใช้ขับเคลื่อนการพัฒนาในทุกมิติเพื่อยกระดับศักยภาพของประเทศ โดยการกำหนดวาระการวิจัยแห่งชาติ </w:t>
          </w:r>
          <w:r w:rsidR="002A0C9A">
            <w:rPr>
              <w:rFonts w:ascii="TH SarabunPSK" w:hAnsi="TH SarabunPSK" w:cs="TH SarabunPSK"/>
              <w:sz w:val="32"/>
              <w:szCs w:val="32"/>
            </w:rPr>
            <w:t xml:space="preserve">(National Research Agenda) </w:t>
          </w:r>
          <w:r w:rsidR="002A0C9A">
            <w:rPr>
              <w:rFonts w:ascii="TH SarabunPSK" w:hAnsi="TH SarabunPSK" w:cs="TH SarabunPSK" w:hint="cs"/>
              <w:sz w:val="32"/>
              <w:szCs w:val="32"/>
              <w:cs/>
            </w:rPr>
            <w:t>ใช้กลยุทธ์ด้านนวัตกรรม</w:t>
          </w:r>
          <w:proofErr w:type="spellStart"/>
          <w:r w:rsidR="002A0C9A">
            <w:rPr>
              <w:rFonts w:ascii="TH SarabunPSK" w:hAnsi="TH SarabunPSK" w:cs="TH SarabunPSK" w:hint="cs"/>
              <w:sz w:val="32"/>
              <w:szCs w:val="32"/>
              <w:cs/>
            </w:rPr>
            <w:t>บูรณา</w:t>
          </w:r>
          <w:proofErr w:type="spellEnd"/>
          <w:r w:rsidR="002A0C9A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การวิจัยและพัฒนากับการนำไปใช้ประโยชน์ในเชิงพาณิชย์และการพัฒนานวัตกรรม</w:t>
          </w:r>
          <w:r w:rsidR="00C624FA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C624FA" w:rsidRPr="00923594">
            <w:rPr>
              <w:rFonts w:ascii="TH SarabunPSK" w:hAnsi="TH SarabunPSK" w:cs="TH SarabunPSK" w:hint="cs"/>
              <w:sz w:val="32"/>
              <w:szCs w:val="32"/>
              <w:cs/>
            </w:rPr>
            <w:t>เพื่อให้ประเทศไทยมีระบบวิจัยและนวัตกรรมที่มีศักยภาพ เป็นกลไกขับเคลื่อนสำคัญในการแข่งขันของประเทศ โดยผลงานวิจัยและนวัตกรรมสามารถนำไปใช้ประโยชน์ในทุกมิติ และจุดประกายความคิดสร้างสรรค์เพื่อการพัฒนาประเทศอย่างต่อเนื่องและยั่งยืน</w:t>
          </w:r>
        </w:p>
        <w:p w:rsidR="001D0E8D" w:rsidRPr="00E311A6" w:rsidRDefault="004D1485" w:rsidP="00E311A6">
          <w:pPr>
            <w:rPr>
              <w:rFonts w:ascii="TH SarabunPSK" w:hAnsi="TH SarabunPSK" w:cs="TH SarabunPSK"/>
              <w:color w:val="333333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          </w:t>
          </w:r>
          <w:r w:rsidR="00923594">
            <w:rPr>
              <w:rFonts w:ascii="TH SarabunPSK" w:hAnsi="TH SarabunPSK" w:cs="TH SarabunPSK" w:hint="cs"/>
              <w:sz w:val="32"/>
              <w:szCs w:val="32"/>
              <w:cs/>
            </w:rPr>
            <w:t>ปัจจุบัน</w:t>
          </w:r>
          <w:r w:rsidR="00923594" w:rsidRPr="00923594">
            <w:rPr>
              <w:rFonts w:ascii="TH SarabunPSK" w:hAnsi="TH SarabunPSK" w:cs="TH SarabunPSK" w:hint="cs"/>
              <w:sz w:val="32"/>
              <w:szCs w:val="32"/>
              <w:cs/>
            </w:rPr>
            <w:t>การใช้แนวคิด</w:t>
          </w:r>
          <w:r w:rsidR="00923594" w:rsidRPr="00923594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เทคโนโลยีสารสนเทศและการสื่อสาร (</w:t>
          </w:r>
          <w:r w:rsidR="00923594" w:rsidRPr="00923594">
            <w:rPr>
              <w:rFonts w:ascii="TH SarabunPSK" w:hAnsi="TH SarabunPSK" w:cs="TH SarabunPSK"/>
              <w:color w:val="000000"/>
              <w:sz w:val="32"/>
              <w:szCs w:val="32"/>
              <w:shd w:val="clear" w:color="auto" w:fill="FFFFFF"/>
            </w:rPr>
            <w:t>Information Communication Technology</w:t>
          </w:r>
          <w:r w:rsidR="00923594" w:rsidRPr="00923594">
            <w:rPr>
              <w:rFonts w:ascii="TH SarabunPSK" w:hAnsi="TH SarabunPSK" w:cs="TH SarabunPSK" w:hint="cs"/>
              <w:color w:val="000000"/>
              <w:sz w:val="32"/>
              <w:szCs w:val="32"/>
              <w:shd w:val="clear" w:color="auto" w:fill="FFFFFF"/>
              <w:cs/>
            </w:rPr>
            <w:t xml:space="preserve"> </w:t>
          </w:r>
          <w:r w:rsidR="00923594" w:rsidRPr="00923594">
            <w:rPr>
              <w:rFonts w:ascii="TH SarabunPSK" w:hAnsi="TH SarabunPSK" w:cs="TH SarabunPSK"/>
              <w:color w:val="000000"/>
              <w:sz w:val="32"/>
              <w:szCs w:val="32"/>
              <w:shd w:val="clear" w:color="auto" w:fill="FFFFFF"/>
            </w:rPr>
            <w:t xml:space="preserve">:  </w:t>
          </w:r>
          <w:r w:rsidR="00923594" w:rsidRPr="00923594">
            <w:rPr>
              <w:rFonts w:ascii="TH SarabunPSK" w:hAnsi="TH SarabunPSK" w:cs="TH SarabunPSK"/>
              <w:color w:val="000000"/>
              <w:sz w:val="32"/>
              <w:szCs w:val="32"/>
            </w:rPr>
            <w:t>ICT</w:t>
          </w:r>
          <w:r w:rsidR="00923594" w:rsidRPr="00923594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)</w:t>
          </w:r>
          <w:r w:rsidR="00923594" w:rsidRPr="00923594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 xml:space="preserve"> </w:t>
          </w:r>
          <w:r w:rsidR="003650E3" w:rsidRPr="00923594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นโยบายเทคโนโลยีสารสนเทศและการสื่อสารของประเทศไทยปี พ</w:t>
          </w:r>
          <w:r w:rsidR="003650E3" w:rsidRPr="00923594">
            <w:rPr>
              <w:rFonts w:ascii="TH SarabunPSK" w:hAnsi="TH SarabunPSK" w:cs="TH SarabunPSK"/>
              <w:color w:val="000000"/>
              <w:sz w:val="32"/>
              <w:szCs w:val="32"/>
            </w:rPr>
            <w:t>.</w:t>
          </w:r>
          <w:r w:rsidR="003650E3" w:rsidRPr="00923594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ศ</w:t>
          </w:r>
          <w:r w:rsidR="003650E3" w:rsidRPr="00923594">
            <w:rPr>
              <w:rFonts w:ascii="TH SarabunPSK" w:hAnsi="TH SarabunPSK" w:cs="TH SarabunPSK"/>
              <w:color w:val="000000"/>
              <w:sz w:val="32"/>
              <w:szCs w:val="32"/>
            </w:rPr>
            <w:t>. 25</w:t>
          </w:r>
          <w:r w:rsidR="003650E3" w:rsidRPr="00923594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53</w:t>
          </w:r>
          <w:r w:rsidR="003650E3" w:rsidRPr="00923594">
            <w:rPr>
              <w:rFonts w:ascii="TH SarabunPSK" w:hAnsi="TH SarabunPSK" w:cs="TH SarabunPSK"/>
              <w:color w:val="000000"/>
              <w:sz w:val="32"/>
              <w:szCs w:val="32"/>
            </w:rPr>
            <w:t>-25</w:t>
          </w:r>
          <w:r w:rsidR="003650E3" w:rsidRPr="00923594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63</w:t>
          </w:r>
          <w:r w:rsidR="003650E3" w:rsidRPr="00923594">
            <w:rPr>
              <w:rFonts w:ascii="TH SarabunPSK" w:hAnsi="TH SarabunPSK" w:cs="TH SarabunPSK"/>
              <w:color w:val="000000"/>
              <w:sz w:val="32"/>
              <w:szCs w:val="32"/>
            </w:rPr>
            <w:t xml:space="preserve">  (IT20</w:t>
          </w:r>
          <w:r w:rsidR="003650E3" w:rsidRPr="00923594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20</w:t>
          </w:r>
          <w:r w:rsidR="003650E3" w:rsidRPr="00923594">
            <w:rPr>
              <w:rFonts w:ascii="TH SarabunPSK" w:hAnsi="TH SarabunPSK" w:cs="TH SarabunPSK"/>
              <w:color w:val="000000"/>
              <w:sz w:val="32"/>
              <w:szCs w:val="32"/>
            </w:rPr>
            <w:t xml:space="preserve">) </w:t>
          </w:r>
          <w:r w:rsidR="003650E3" w:rsidRPr="00923594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>และ</w:t>
          </w:r>
          <w:r w:rsidR="003650E3" w:rsidRPr="00923594">
            <w:rPr>
              <w:rFonts w:ascii="TH SarabunPSK" w:hAnsi="TH SarabunPSK" w:cs="TH SarabunPSK"/>
              <w:sz w:val="32"/>
              <w:szCs w:val="32"/>
              <w:cs/>
            </w:rPr>
            <w:t>กระแสเศรษฐกิจและสังคม</w:t>
          </w:r>
          <w:proofErr w:type="spellStart"/>
          <w:r w:rsidR="003650E3" w:rsidRPr="00923594">
            <w:rPr>
              <w:rFonts w:ascii="TH SarabunPSK" w:hAnsi="TH SarabunPSK" w:cs="TH SarabunPSK"/>
              <w:sz w:val="32"/>
              <w:szCs w:val="32"/>
              <w:cs/>
            </w:rPr>
            <w:t>ดิจิทัล</w:t>
          </w:r>
          <w:proofErr w:type="spellEnd"/>
          <w:r w:rsidR="003650E3" w:rsidRPr="00923594">
            <w:rPr>
              <w:rFonts w:ascii="TH SarabunPSK" w:hAnsi="TH SarabunPSK" w:cs="TH SarabunPSK"/>
              <w:sz w:val="32"/>
              <w:szCs w:val="32"/>
              <w:cs/>
            </w:rPr>
            <w:t xml:space="preserve"> (</w:t>
          </w:r>
          <w:r w:rsidR="003650E3" w:rsidRPr="00923594">
            <w:rPr>
              <w:rFonts w:ascii="TH SarabunPSK" w:hAnsi="TH SarabunPSK" w:cs="TH SarabunPSK"/>
              <w:sz w:val="32"/>
              <w:szCs w:val="32"/>
            </w:rPr>
            <w:t xml:space="preserve">Digital Economy </w:t>
          </w:r>
          <w:r w:rsidR="003650E3" w:rsidRPr="00923594">
            <w:rPr>
              <w:rFonts w:ascii="TH SarabunPSK" w:hAnsi="TH SarabunPSK" w:cs="TH SarabunPSK"/>
              <w:sz w:val="32"/>
              <w:szCs w:val="32"/>
              <w:cs/>
            </w:rPr>
            <w:t xml:space="preserve">หรือ </w:t>
          </w:r>
          <w:r w:rsidR="003650E3" w:rsidRPr="00923594">
            <w:rPr>
              <w:rFonts w:ascii="TH SarabunPSK" w:hAnsi="TH SarabunPSK" w:cs="TH SarabunPSK"/>
              <w:sz w:val="32"/>
              <w:szCs w:val="32"/>
            </w:rPr>
            <w:t>DE)</w:t>
          </w:r>
          <w:r w:rsidR="003650E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923594" w:rsidRPr="00923594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>เพื่อ</w:t>
          </w:r>
          <w:r w:rsidR="00923594" w:rsidRPr="00923594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เป็นพลังขับเคลื่อนสำคัญในการนำพาคนไทยสู่ความรู้และปัญญา</w:t>
          </w:r>
          <w:r w:rsidR="00923594" w:rsidRPr="00923594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 xml:space="preserve"> โดย</w:t>
          </w:r>
          <w:r w:rsidR="00923594" w:rsidRPr="00923594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 xml:space="preserve">ประเทศไทยในปี พ.ศ.2563 จะมีการพัฒนาอย่างฉลาด การดำเนินกิจกรรมทางเศรษฐกิจและสังคมจะอยู่บนพื้นฐานของความรู้และปัญญา </w:t>
          </w:r>
          <w:r w:rsidR="00923594" w:rsidRPr="00923594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>เพื่อ</w:t>
          </w:r>
          <w:r w:rsidR="00923594" w:rsidRPr="00923594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ให้โอกาสแก่ประชาชนทุกคนมีส่วนร่วมในกระบวนการพัฒนาอย่างเสมอภาค</w:t>
          </w:r>
          <w:r w:rsidR="00923594" w:rsidRPr="00923594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 xml:space="preserve"> </w:t>
          </w:r>
          <w:r w:rsidR="00923594" w:rsidRPr="00923594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นำไปสู่การเติบโตอย่างสมดุลและยั่งยืน (</w:t>
          </w:r>
          <w:r w:rsidR="00923594" w:rsidRPr="00923594">
            <w:rPr>
              <w:rFonts w:ascii="TH SarabunPSK" w:hAnsi="TH SarabunPSK" w:cs="TH SarabunPSK"/>
              <w:color w:val="000000"/>
              <w:sz w:val="32"/>
              <w:szCs w:val="32"/>
            </w:rPr>
            <w:t xml:space="preserve">Smart Thailand </w:t>
          </w:r>
          <w:r w:rsidR="00923594" w:rsidRPr="00923594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2020)</w:t>
          </w:r>
          <w:r w:rsidR="00923594" w:rsidRPr="00923594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 xml:space="preserve"> </w:t>
          </w:r>
          <w:r w:rsidR="003650E3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>และสอดคล้องต่อ</w:t>
          </w:r>
          <w:r w:rsidR="003650E3" w:rsidRPr="00642D8B">
            <w:rPr>
              <w:rFonts w:ascii="TH SarabunPSK" w:hAnsi="TH SarabunPSK" w:cs="TH SarabunPSK"/>
              <w:sz w:val="32"/>
              <w:szCs w:val="32"/>
              <w:cs/>
            </w:rPr>
            <w:t>การแข่งขันทางธุรกิจที่ไร้พรมแดน (</w:t>
          </w:r>
          <w:r w:rsidR="003650E3" w:rsidRPr="00642D8B">
            <w:rPr>
              <w:rFonts w:ascii="TH SarabunPSK" w:hAnsi="TH SarabunPSK" w:cs="TH SarabunPSK"/>
              <w:sz w:val="32"/>
              <w:szCs w:val="32"/>
            </w:rPr>
            <w:t>Globalization</w:t>
          </w:r>
          <w:r w:rsidR="003650E3" w:rsidRPr="00642D8B">
            <w:rPr>
              <w:rFonts w:ascii="TH SarabunPSK" w:hAnsi="TH SarabunPSK" w:cs="TH SarabunPSK"/>
              <w:sz w:val="32"/>
              <w:szCs w:val="32"/>
              <w:cs/>
            </w:rPr>
            <w:t>)</w:t>
          </w:r>
          <w:r w:rsidR="003650E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923594" w:rsidRPr="00923594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>ซึ่ง</w:t>
          </w:r>
          <w:r w:rsidR="00923594" w:rsidRPr="00923594">
            <w:rPr>
              <w:rStyle w:val="hps"/>
              <w:rFonts w:ascii="TH SarabunPSK" w:hAnsi="TH SarabunPSK" w:cs="TH SarabunPSK"/>
              <w:sz w:val="32"/>
              <w:szCs w:val="32"/>
              <w:cs/>
            </w:rPr>
            <w:t>ว</w:t>
          </w:r>
          <w:r w:rsidR="003650E3">
            <w:rPr>
              <w:rStyle w:val="hps"/>
              <w:rFonts w:ascii="TH SarabunPSK" w:hAnsi="TH SarabunPSK" w:cs="TH SarabunPSK"/>
              <w:sz w:val="32"/>
              <w:szCs w:val="32"/>
              <w:cs/>
            </w:rPr>
            <w:t>ิถีชีวิตของคนในยุค</w:t>
          </w:r>
          <w:proofErr w:type="spellStart"/>
          <w:r w:rsidR="003650E3">
            <w:rPr>
              <w:rStyle w:val="hps"/>
              <w:rFonts w:ascii="TH SarabunPSK" w:hAnsi="TH SarabunPSK" w:cs="TH SarabunPSK"/>
              <w:sz w:val="32"/>
              <w:szCs w:val="32"/>
              <w:cs/>
            </w:rPr>
            <w:t>ดิจิทัล</w:t>
          </w:r>
          <w:proofErr w:type="spellEnd"/>
          <w:r w:rsidR="003650E3">
            <w:rPr>
              <w:rStyle w:val="hps"/>
              <w:rFonts w:ascii="TH SarabunPSK" w:hAnsi="TH SarabunPSK" w:cs="TH SarabunPSK"/>
              <w:sz w:val="32"/>
              <w:szCs w:val="32"/>
              <w:cs/>
            </w:rPr>
            <w:t xml:space="preserve"> 4.0 จ</w:t>
          </w:r>
          <w:r w:rsidR="003650E3">
            <w:rPr>
              <w:rStyle w:val="hps"/>
              <w:rFonts w:ascii="TH SarabunPSK" w:hAnsi="TH SarabunPSK" w:cs="TH SarabunPSK" w:hint="cs"/>
              <w:sz w:val="32"/>
              <w:szCs w:val="32"/>
              <w:cs/>
            </w:rPr>
            <w:t>ึง</w:t>
          </w:r>
          <w:r w:rsidR="00923594" w:rsidRPr="00923594">
            <w:rPr>
              <w:rStyle w:val="hps"/>
              <w:rFonts w:ascii="TH SarabunPSK" w:hAnsi="TH SarabunPSK" w:cs="TH SarabunPSK"/>
              <w:sz w:val="32"/>
              <w:szCs w:val="32"/>
              <w:cs/>
            </w:rPr>
            <w:t>เต็มไปด้วยเครื่องมือที่ฉลาดอัจฉริยะ</w:t>
          </w:r>
          <w:r w:rsidR="00923594" w:rsidRPr="00923594">
            <w:rPr>
              <w:rStyle w:val="hps"/>
              <w:rFonts w:ascii="TH SarabunPSK" w:hAnsi="TH SarabunPSK" w:cs="TH SarabunPSK" w:hint="cs"/>
              <w:sz w:val="32"/>
              <w:szCs w:val="32"/>
              <w:cs/>
            </w:rPr>
            <w:t xml:space="preserve"> อำนวยความสะดวกในการดำเนินชีวิตประจำวัน ในการทำงาน การเรียนรู้ และการดำรงชีพ ในลักษณะเมืองอัจฉริยะ (</w:t>
          </w:r>
          <w:r w:rsidR="00923594" w:rsidRPr="00923594">
            <w:rPr>
              <w:rStyle w:val="hps"/>
              <w:rFonts w:ascii="TH SarabunPSK" w:hAnsi="TH SarabunPSK" w:cs="TH SarabunPSK"/>
              <w:sz w:val="32"/>
              <w:szCs w:val="32"/>
            </w:rPr>
            <w:t>Smart and Livable Cities)</w:t>
          </w:r>
          <w:r w:rsidR="00923594" w:rsidRPr="00923594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923594" w:rsidRPr="00923594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>ดังนั้น</w:t>
          </w:r>
          <w:r w:rsidR="00923594" w:rsidRPr="00923594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642D8B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การวิจัยและนวัตกรรมเพื่อการพัฒนาสังคมและสิ่งแวดล้อม</w:t>
          </w:r>
          <w:r w:rsidR="00E311A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เป็นส่วนหนึ่งในการสร้างและพัฒนาทุนมนุษย์ (</w:t>
          </w:r>
          <w:r w:rsidR="00E311A6">
            <w:rPr>
              <w:rFonts w:ascii="TH SarabunPSK" w:hAnsi="TH SarabunPSK" w:cs="TH SarabunPSK"/>
              <w:sz w:val="32"/>
              <w:szCs w:val="32"/>
            </w:rPr>
            <w:t xml:space="preserve">Human Capital) </w:t>
          </w:r>
          <w:r w:rsidR="00E311A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และทุนทางปัญญา </w:t>
          </w:r>
          <w:r w:rsidR="00E311A6">
            <w:rPr>
              <w:rFonts w:ascii="TH SarabunPSK" w:hAnsi="TH SarabunPSK" w:cs="TH SarabunPSK"/>
              <w:sz w:val="32"/>
              <w:szCs w:val="32"/>
            </w:rPr>
            <w:t>(Intellectual Capital)</w:t>
          </w:r>
          <w:r w:rsidR="0077477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ให้แก่ประเทศไทยที่สำคัญ</w:t>
          </w:r>
          <w:r w:rsidR="00E311A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จึง</w:t>
          </w:r>
          <w:r w:rsidR="0077477F">
            <w:rPr>
              <w:rFonts w:ascii="TH SarabunPSK" w:hAnsi="TH SarabunPSK" w:cs="TH SarabunPSK" w:hint="cs"/>
              <w:sz w:val="32"/>
              <w:szCs w:val="32"/>
              <w:cs/>
            </w:rPr>
            <w:t>เสนอโครงการวิจัย</w:t>
          </w:r>
          <w:r w:rsidR="00E311A6">
            <w:rPr>
              <w:rFonts w:ascii="TH SarabunPSK" w:hAnsi="TH SarabunPSK" w:cs="TH SarabunPSK" w:hint="cs"/>
              <w:sz w:val="32"/>
              <w:szCs w:val="32"/>
              <w:cs/>
            </w:rPr>
            <w:t>ประกอบ</w:t>
          </w:r>
          <w:r w:rsidR="00642D8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ด้วย </w:t>
          </w:r>
          <w:r w:rsidR="00923594" w:rsidRPr="00923594">
            <w:rPr>
              <w:rFonts w:ascii="TH SarabunPSK" w:hAnsi="TH SarabunPSK" w:cs="TH SarabunPSK" w:hint="cs"/>
              <w:sz w:val="32"/>
              <w:szCs w:val="32"/>
              <w:cs/>
            </w:rPr>
            <w:t>การสร้าง</w:t>
          </w:r>
          <w:r w:rsidR="00923594" w:rsidRPr="00923594">
            <w:rPr>
              <w:rFonts w:ascii="TH SarabunPSK" w:hAnsi="TH SarabunPSK" w:cs="TH SarabunPSK"/>
              <w:sz w:val="32"/>
              <w:szCs w:val="32"/>
              <w:cs/>
            </w:rPr>
            <w:t>สื่อการเรียนรู้อิเล็กทรอนิกส์ (</w:t>
          </w:r>
          <w:r w:rsidR="00923594" w:rsidRPr="00923594">
            <w:rPr>
              <w:rFonts w:ascii="TH SarabunPSK" w:hAnsi="TH SarabunPSK" w:cs="TH SarabunPSK"/>
              <w:sz w:val="32"/>
              <w:szCs w:val="32"/>
            </w:rPr>
            <w:t>e-Learning</w:t>
          </w:r>
          <w:r w:rsidR="00923594" w:rsidRPr="00923594">
            <w:rPr>
              <w:rFonts w:ascii="TH SarabunPSK" w:hAnsi="TH SarabunPSK" w:cs="TH SarabunPSK" w:hint="cs"/>
              <w:sz w:val="32"/>
              <w:szCs w:val="32"/>
              <w:cs/>
            </w:rPr>
            <w:t>), แนวทางการจัดการศึกษาที่</w:t>
          </w:r>
          <w:proofErr w:type="spellStart"/>
          <w:r w:rsidR="00923594" w:rsidRPr="00923594">
            <w:rPr>
              <w:rFonts w:ascii="TH SarabunPSK" w:hAnsi="TH SarabunPSK" w:cs="TH SarabunPSK" w:hint="cs"/>
              <w:sz w:val="32"/>
              <w:szCs w:val="32"/>
              <w:cs/>
            </w:rPr>
            <w:t>บูรณา</w:t>
          </w:r>
          <w:proofErr w:type="spellEnd"/>
          <w:r w:rsidR="00923594" w:rsidRPr="00923594">
            <w:rPr>
              <w:rFonts w:ascii="TH SarabunPSK" w:hAnsi="TH SarabunPSK" w:cs="TH SarabunPSK" w:hint="cs"/>
              <w:sz w:val="32"/>
              <w:szCs w:val="32"/>
              <w:cs/>
            </w:rPr>
            <w:t>การ</w:t>
          </w:r>
          <w:r w:rsidR="00923594" w:rsidRPr="00923594">
            <w:rPr>
              <w:rFonts w:ascii="TH SarabunPSK" w:hAnsi="TH SarabunPSK" w:cs="TH SarabunPSK" w:hint="cs"/>
              <w:sz w:val="32"/>
              <w:szCs w:val="32"/>
              <w:cs/>
            </w:rPr>
            <w:lastRenderedPageBreak/>
            <w:t>วิทยาศาสตร์ วิศวกรรมเทคโนโลยีและคณิตศาสตร์ (</w:t>
          </w:r>
          <w:r w:rsidR="00923594" w:rsidRPr="00923594">
            <w:rPr>
              <w:rFonts w:ascii="TH SarabunPSK" w:hAnsi="TH SarabunPSK" w:cs="TH SarabunPSK"/>
              <w:sz w:val="32"/>
              <w:szCs w:val="32"/>
            </w:rPr>
            <w:t>Science Technology Engineering and Mathematics Education: STEM</w:t>
          </w:r>
          <w:r w:rsidR="00923594" w:rsidRPr="00923594">
            <w:rPr>
              <w:rFonts w:ascii="TH SarabunPSK" w:hAnsi="TH SarabunPSK" w:cs="TH SarabunPSK" w:hint="cs"/>
              <w:sz w:val="32"/>
              <w:szCs w:val="32"/>
              <w:cs/>
            </w:rPr>
            <w:t>),</w:t>
          </w:r>
          <w:r w:rsidR="003650E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923594" w:rsidRPr="00923594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การพัฒนาสื่อการเรียนการสอนด้วยระบบมัลติมีเดีย </w:t>
          </w:r>
          <w:r w:rsidR="00923594" w:rsidRPr="00923594">
            <w:rPr>
              <w:rStyle w:val="st"/>
              <w:rFonts w:ascii="TH SarabunPSK" w:hAnsi="TH SarabunPSK" w:cs="TH SarabunPSK"/>
              <w:color w:val="000000"/>
              <w:sz w:val="32"/>
              <w:szCs w:val="32"/>
              <w:cs/>
            </w:rPr>
            <w:t>การนำอุปกรณ์พกพาหรือ</w:t>
          </w:r>
          <w:proofErr w:type="spellStart"/>
          <w:r w:rsidR="00923594" w:rsidRPr="00923594">
            <w:rPr>
              <w:rStyle w:val="st"/>
              <w:rFonts w:ascii="TH SarabunPSK" w:hAnsi="TH SarabunPSK" w:cs="TH SarabunPSK"/>
              <w:color w:val="000000"/>
              <w:sz w:val="32"/>
              <w:szCs w:val="32"/>
              <w:cs/>
            </w:rPr>
            <w:t>สมาร์ทโฟนมา</w:t>
          </w:r>
          <w:proofErr w:type="spellEnd"/>
          <w:r w:rsidR="00923594" w:rsidRPr="00923594">
            <w:rPr>
              <w:rStyle w:val="st"/>
              <w:rFonts w:ascii="TH SarabunPSK" w:hAnsi="TH SarabunPSK" w:cs="TH SarabunPSK"/>
              <w:color w:val="000000"/>
              <w:sz w:val="32"/>
              <w:szCs w:val="32"/>
              <w:cs/>
            </w:rPr>
            <w:t>ใช้ใน</w:t>
          </w:r>
          <w:r w:rsidR="00923594" w:rsidRPr="00923594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เครือข่ายของ</w:t>
          </w:r>
          <w:r w:rsidR="00923594" w:rsidRPr="00923594">
            <w:rPr>
              <w:rStyle w:val="st"/>
              <w:rFonts w:ascii="TH SarabunPSK" w:hAnsi="TH SarabunPSK" w:cs="TH SarabunPSK"/>
              <w:color w:val="000000"/>
              <w:sz w:val="32"/>
              <w:szCs w:val="32"/>
              <w:cs/>
            </w:rPr>
            <w:t xml:space="preserve">สถานศึกษาหรือเรียกว่า  </w:t>
          </w:r>
          <w:r w:rsidR="00923594" w:rsidRPr="00923594">
            <w:rPr>
              <w:rFonts w:ascii="TH SarabunPSK" w:hAnsi="TH SarabunPSK" w:cs="TH SarabunPSK"/>
              <w:color w:val="000000"/>
              <w:sz w:val="32"/>
              <w:szCs w:val="32"/>
            </w:rPr>
            <w:t>Bring your own device (BYOD)</w:t>
          </w:r>
          <w:r w:rsidR="00642D8B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>,</w:t>
          </w:r>
          <w:r w:rsidR="003650E3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 xml:space="preserve"> </w:t>
          </w:r>
          <w:r w:rsidR="00923594" w:rsidRPr="00923594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 xml:space="preserve"> </w:t>
          </w:r>
          <w:r w:rsidR="009912C7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>สื่อ</w:t>
          </w:r>
          <w:proofErr w:type="spellStart"/>
          <w:r w:rsidR="009912C7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>ดิจิทัล</w:t>
          </w:r>
          <w:proofErr w:type="spellEnd"/>
          <w:r w:rsidR="009912C7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>เพื่อ</w:t>
          </w:r>
          <w:r w:rsidR="00923594">
            <w:rPr>
              <w:rFonts w:ascii="TH SarabunPSK" w:hAnsi="TH SarabunPSK" w:cs="TH SarabunPSK" w:hint="cs"/>
              <w:sz w:val="32"/>
              <w:szCs w:val="32"/>
              <w:cs/>
            </w:rPr>
            <w:t>การสร้างภูมิคุ้มกันทางมรดกวัฒนธรรม</w:t>
          </w:r>
          <w:r w:rsidR="00642D8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, </w:t>
          </w:r>
          <w:r w:rsidR="009912C7">
            <w:rPr>
              <w:rFonts w:ascii="TH SarabunPSK" w:hAnsi="TH SarabunPSK" w:cs="TH SarabunPSK" w:hint="cs"/>
              <w:sz w:val="32"/>
              <w:szCs w:val="32"/>
              <w:cs/>
            </w:rPr>
            <w:t>สื่อ</w:t>
          </w:r>
          <w:proofErr w:type="spellStart"/>
          <w:r w:rsidR="009912C7">
            <w:rPr>
              <w:rFonts w:ascii="TH SarabunPSK" w:hAnsi="TH SarabunPSK" w:cs="TH SarabunPSK" w:hint="cs"/>
              <w:sz w:val="32"/>
              <w:szCs w:val="32"/>
              <w:cs/>
            </w:rPr>
            <w:t>ดิจิทัล</w:t>
          </w:r>
          <w:proofErr w:type="spellEnd"/>
          <w:r w:rsidR="009912C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และฐานข้อมูลเพื่ออำนวยความความสะดวกแก่ผู้สูงอายุ, </w:t>
          </w:r>
          <w:r w:rsidR="00642D8B">
            <w:rPr>
              <w:rFonts w:ascii="TH SarabunPSK" w:hAnsi="TH SarabunPSK" w:cs="TH SarabunPSK" w:hint="cs"/>
              <w:sz w:val="32"/>
              <w:szCs w:val="32"/>
              <w:cs/>
            </w:rPr>
            <w:t>การสร้างเครื่องมือสำรวจ</w:t>
          </w:r>
          <w:r w:rsidR="003650E3" w:rsidRPr="00923594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การเปลี่ยนแปลงภูมิอากาศและสิ่งแวดล้อม</w:t>
          </w:r>
          <w:r w:rsidR="00642D8B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รวมถึงกลยุทธ์ทางการบริหารจัดการองค์กรต่าง ๆ เพื่อ</w:t>
          </w:r>
          <w:r w:rsidR="003650E3">
            <w:rPr>
              <w:rFonts w:ascii="TH SarabunPSK" w:hAnsi="TH SarabunPSK" w:cs="TH SarabunPSK" w:hint="cs"/>
              <w:sz w:val="32"/>
              <w:szCs w:val="32"/>
              <w:cs/>
            </w:rPr>
            <w:t>เชื่อมโยงไปสู่</w:t>
          </w:r>
          <w:r w:rsidR="003650E3" w:rsidRPr="00892C1C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พลังการขับเคลื่อนสำคัญในการนำพาคนไทยสู่ความรู้และปัญญา เศรษฐกิจของไทยสู่การเติบโตอย่างยั่งยืน สังคมไทยสู่ความเสมอภาค</w:t>
          </w:r>
          <w:r w:rsidR="003650E3" w:rsidRPr="00892C1C">
            <w:rPr>
              <w:rFonts w:ascii="TH SarabunPSK" w:eastAsia="Times New Roman" w:hAnsi="TH SarabunPSK" w:cs="TH SarabunPSK"/>
              <w:sz w:val="32"/>
              <w:szCs w:val="32"/>
              <w:cs/>
            </w:rPr>
            <w:t>บร</w:t>
          </w:r>
          <w:r w:rsidR="003650E3">
            <w:rPr>
              <w:rFonts w:ascii="TH SarabunPSK" w:eastAsia="Times New Roman" w:hAnsi="TH SarabunPSK" w:cs="TH SarabunPSK"/>
              <w:sz w:val="32"/>
              <w:szCs w:val="32"/>
              <w:cs/>
            </w:rPr>
            <w:t>ิหารจัดการความรู้ในองค์กรภาครัฐ</w:t>
          </w:r>
          <w:r w:rsidR="003650E3" w:rsidRPr="00892C1C">
            <w:rPr>
              <w:rFonts w:ascii="TH SarabunPSK" w:eastAsia="Times New Roman" w:hAnsi="TH SarabunPSK" w:cs="TH SarabunPSK"/>
              <w:sz w:val="32"/>
              <w:szCs w:val="32"/>
              <w:cs/>
            </w:rPr>
            <w:t>และเอกชน</w:t>
          </w:r>
          <w:r w:rsidR="003650E3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</w:t>
          </w:r>
          <w:r w:rsidR="00642D8B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เป็นการ</w:t>
          </w:r>
          <w:r w:rsidR="00632EE5" w:rsidRPr="00642D8B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 xml:space="preserve">ส่งเสริมธุรกิจ “สตาร์ทอัพ” </w:t>
          </w:r>
          <w:r w:rsidR="00632EE5" w:rsidRPr="00642D8B">
            <w:rPr>
              <w:rFonts w:ascii="TH SarabunPSK" w:hAnsi="TH SarabunPSK" w:cs="TH SarabunPSK"/>
              <w:color w:val="000000"/>
              <w:sz w:val="32"/>
              <w:szCs w:val="32"/>
            </w:rPr>
            <w:t xml:space="preserve">(Startup) </w:t>
          </w:r>
          <w:r w:rsidR="00632EE5" w:rsidRPr="00642D8B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 xml:space="preserve"> และเสริมสร้าง “ผู้ประกอบการใหม่” (</w:t>
          </w:r>
          <w:r w:rsidR="00632EE5" w:rsidRPr="00642D8B">
            <w:rPr>
              <w:rFonts w:ascii="TH SarabunPSK" w:hAnsi="TH SarabunPSK" w:cs="TH SarabunPSK"/>
              <w:color w:val="000000"/>
              <w:sz w:val="32"/>
              <w:szCs w:val="32"/>
            </w:rPr>
            <w:t xml:space="preserve">New </w:t>
          </w:r>
          <w:proofErr w:type="spellStart"/>
          <w:r w:rsidR="00632EE5" w:rsidRPr="00642D8B">
            <w:rPr>
              <w:rFonts w:ascii="TH SarabunPSK" w:hAnsi="TH SarabunPSK" w:cs="TH SarabunPSK"/>
              <w:color w:val="000000"/>
              <w:sz w:val="32"/>
              <w:szCs w:val="32"/>
            </w:rPr>
            <w:t>EntrepreneursCreation</w:t>
          </w:r>
          <w:proofErr w:type="spellEnd"/>
          <w:r w:rsidR="00632EE5" w:rsidRPr="00642D8B">
            <w:rPr>
              <w:rFonts w:ascii="TH SarabunPSK" w:hAnsi="TH SarabunPSK" w:cs="TH SarabunPSK"/>
              <w:color w:val="000000"/>
              <w:sz w:val="32"/>
              <w:szCs w:val="32"/>
            </w:rPr>
            <w:t>: NEC)</w:t>
          </w:r>
          <w:r w:rsidR="00632EE5" w:rsidRPr="00642D8B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 xml:space="preserve"> พาณิชย์อิเล็กทรอนิกส์</w:t>
          </w:r>
          <w:r w:rsidR="00632EE5" w:rsidRPr="00642D8B">
            <w:rPr>
              <w:rFonts w:ascii="TH SarabunPSK" w:hAnsi="TH SarabunPSK" w:cs="TH SarabunPSK"/>
              <w:color w:val="000000"/>
              <w:sz w:val="32"/>
              <w:szCs w:val="32"/>
            </w:rPr>
            <w:t xml:space="preserve"> (Electronic Commerce: E-commerce)</w:t>
          </w:r>
          <w:r w:rsidR="005E34EA" w:rsidRPr="00642D8B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>, ทั้งนี้ยังรวมถึง</w:t>
          </w:r>
          <w:r w:rsidR="00C939AF" w:rsidRPr="00642D8B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 xml:space="preserve">ธุรกิจบริการสุขภาพ ซึ่งจัดเป็นแหล่งสร้างรายได้เข้าสู่ประเทศ </w:t>
          </w:r>
          <w:r w:rsidR="00642D8B" w:rsidRPr="00642D8B">
            <w:rPr>
              <w:rFonts w:ascii="TH SarabunPSK" w:hAnsi="TH SarabunPSK" w:cs="TH SarabunPSK" w:hint="cs"/>
              <w:color w:val="000000"/>
              <w:sz w:val="32"/>
              <w:szCs w:val="32"/>
              <w:cs/>
            </w:rPr>
            <w:t>ตาม</w:t>
          </w:r>
          <w:r w:rsidR="00C939AF" w:rsidRPr="00642D8B">
            <w:rPr>
              <w:rFonts w:ascii="TH SarabunPSK" w:hAnsi="TH SarabunPSK" w:cs="TH SarabunPSK"/>
              <w:color w:val="333333"/>
              <w:sz w:val="32"/>
              <w:szCs w:val="32"/>
              <w:cs/>
            </w:rPr>
            <w:t xml:space="preserve">นโยบาย </w:t>
          </w:r>
          <w:r w:rsidR="00C939AF" w:rsidRPr="00642D8B">
            <w:rPr>
              <w:rFonts w:ascii="TH SarabunPSK" w:hAnsi="TH SarabunPSK" w:cs="TH SarabunPSK"/>
              <w:color w:val="333333"/>
              <w:sz w:val="32"/>
              <w:szCs w:val="32"/>
            </w:rPr>
            <w:t xml:space="preserve">Medical Hub </w:t>
          </w:r>
          <w:r w:rsidR="00C939AF" w:rsidRPr="00642D8B">
            <w:rPr>
              <w:rFonts w:ascii="TH SarabunPSK" w:hAnsi="TH SarabunPSK" w:cs="TH SarabunPSK"/>
              <w:color w:val="333333"/>
              <w:sz w:val="32"/>
              <w:szCs w:val="32"/>
              <w:cs/>
            </w:rPr>
            <w:t>ของรัฐบาลเป็นการดำเนินงานเพื่อยกระดับคุณภาพบริการด้านสาธารณสุขและสุขภาพของประชาชน รวมไปถึง</w:t>
          </w:r>
          <w:r w:rsidR="00C939AF" w:rsidRPr="00892C1C">
            <w:rPr>
              <w:rFonts w:ascii="TH SarabunPSK" w:hAnsi="TH SarabunPSK" w:cs="TH SarabunPSK"/>
              <w:color w:val="333333"/>
              <w:sz w:val="32"/>
              <w:szCs w:val="32"/>
              <w:cs/>
            </w:rPr>
            <w:t>การมุ่งสู่การเป็นศูนย์กลางสุขภาพในระดับสากล</w:t>
          </w:r>
          <w:r w:rsidR="009912C7">
            <w:rPr>
              <w:rFonts w:ascii="TH SarabunPSK" w:hAnsi="TH SarabunPSK" w:cs="TH SarabunPSK" w:hint="cs"/>
              <w:color w:val="333333"/>
              <w:sz w:val="32"/>
              <w:szCs w:val="32"/>
              <w:cs/>
            </w:rPr>
            <w:t xml:space="preserve"> เพื่อสร้างความได้เปรียบเชิงการแข่งขัน</w:t>
          </w:r>
          <w:r w:rsidR="008D7F99">
            <w:rPr>
              <w:rFonts w:ascii="TH SarabunPSK" w:hAnsi="TH SarabunPSK" w:cs="TH SarabunPSK" w:hint="cs"/>
              <w:color w:val="333333"/>
              <w:sz w:val="32"/>
              <w:szCs w:val="32"/>
              <w:cs/>
            </w:rPr>
            <w:t>อย่างยั่งยืน</w:t>
          </w:r>
          <w:r w:rsidR="009912C7">
            <w:rPr>
              <w:rFonts w:ascii="TH SarabunPSK" w:hAnsi="TH SarabunPSK" w:cs="TH SarabunPSK" w:hint="cs"/>
              <w:color w:val="333333"/>
              <w:sz w:val="32"/>
              <w:szCs w:val="32"/>
              <w:cs/>
            </w:rPr>
            <w:t xml:space="preserve"> (</w:t>
          </w:r>
          <w:r w:rsidR="008D7F99">
            <w:rPr>
              <w:rFonts w:ascii="TH SarabunPSK" w:hAnsi="TH SarabunPSK" w:cs="TH SarabunPSK"/>
              <w:color w:val="333333"/>
              <w:sz w:val="32"/>
              <w:szCs w:val="32"/>
            </w:rPr>
            <w:t xml:space="preserve">Sustainable </w:t>
          </w:r>
          <w:r w:rsidR="009912C7">
            <w:rPr>
              <w:rFonts w:ascii="TH SarabunPSK" w:hAnsi="TH SarabunPSK" w:cs="TH SarabunPSK"/>
              <w:color w:val="333333"/>
              <w:sz w:val="32"/>
              <w:szCs w:val="32"/>
            </w:rPr>
            <w:t>Competitive Advantage)</w:t>
          </w:r>
          <w:r w:rsidR="009912C7">
            <w:rPr>
              <w:rFonts w:ascii="TH SarabunPSK" w:hAnsi="TH SarabunPSK" w:cs="TH SarabunPSK" w:hint="cs"/>
              <w:color w:val="333333"/>
              <w:sz w:val="32"/>
              <w:szCs w:val="32"/>
              <w:cs/>
            </w:rPr>
            <w:t xml:space="preserve"> </w:t>
          </w:r>
          <w:r w:rsidR="005D7E93">
            <w:rPr>
              <w:rFonts w:ascii="TH SarabunPSK" w:hAnsi="TH SarabunPSK" w:cs="TH SarabunPSK" w:hint="cs"/>
              <w:sz w:val="32"/>
              <w:szCs w:val="32"/>
              <w:cs/>
            </w:rPr>
            <w:t>ให้แก่ประเทศไทยสืบไป</w:t>
          </w:r>
        </w:p>
        <w:bookmarkStart w:id="1" w:name="_GoBack" w:displacedByCustomXml="next"/>
        <w:bookmarkEnd w:id="1" w:displacedByCustomXml="next"/>
      </w:sdtContent>
    </w:sdt>
    <w:p w:rsidR="00070C8C" w:rsidRPr="00DA3DCC" w:rsidRDefault="00E05B0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</w:p>
    <w:sdt>
      <w:sdtPr>
        <w:rPr>
          <w:szCs w:val="28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>
        <w:rPr>
          <w:szCs w:val="35"/>
        </w:rPr>
      </w:sdtEnd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>
            <w:rPr>
              <w:sz w:val="28"/>
              <w:szCs w:val="35"/>
            </w:rPr>
          </w:sdtEndPr>
          <w:sdtContent>
            <w:p w:rsidR="00E4604C" w:rsidRDefault="00E4604C" w:rsidP="002539FD">
              <w:pPr>
                <w:pStyle w:val="af5"/>
                <w:numPr>
                  <w:ilvl w:val="0"/>
                  <w:numId w:val="35"/>
                </w:numPr>
                <w:tabs>
                  <w:tab w:val="left" w:pos="1418"/>
                </w:tabs>
                <w:jc w:val="thaiDistribute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เพื่อศึกษา</w:t>
              </w:r>
              <w:r w:rsidR="00FE5E5A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และสร้างนวัตกรรมการพัฒนา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สื่อการสอ</w:t>
              </w:r>
              <w:r w:rsidR="00FE5E5A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นและสื่อ</w:t>
              </w:r>
              <w:proofErr w:type="spellStart"/>
              <w:r w:rsidR="00FE5E5A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ดิจิทัล</w:t>
              </w:r>
              <w:proofErr w:type="spellEnd"/>
              <w:r w:rsidR="002611DD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</w:t>
              </w:r>
              <w:r w:rsidR="00FE5E5A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สำหรับการศึกษาไทย </w:t>
              </w:r>
              <w:r w:rsidR="00FE5E5A">
                <w:rPr>
                  <w:rFonts w:ascii="TH SarabunPSK" w:hAnsi="TH SarabunPSK" w:cs="TH SarabunPSK"/>
                  <w:sz w:val="32"/>
                  <w:szCs w:val="32"/>
                </w:rPr>
                <w:t>4.0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</w:t>
              </w:r>
              <w:r w:rsidR="00FE5E5A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และคนไทย </w:t>
              </w:r>
              <w:r w:rsidR="00FE5E5A">
                <w:rPr>
                  <w:rFonts w:ascii="TH SarabunPSK" w:hAnsi="TH SarabunPSK" w:cs="TH SarabunPSK"/>
                  <w:sz w:val="32"/>
                  <w:szCs w:val="32"/>
                </w:rPr>
                <w:t xml:space="preserve">4.0 </w:t>
              </w:r>
            </w:p>
            <w:p w:rsidR="002611DD" w:rsidRDefault="002611DD" w:rsidP="002611DD">
              <w:pPr>
                <w:pStyle w:val="af5"/>
                <w:numPr>
                  <w:ilvl w:val="0"/>
                  <w:numId w:val="35"/>
                </w:numPr>
                <w:tabs>
                  <w:tab w:val="left" w:pos="1418"/>
                </w:tabs>
                <w:jc w:val="thaiDistribute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เพื่อสร้างองค์ความรู้สำหรับนำไปพัฒนาด้านวิทยาศาสตร์ วิศวกรรมศาสตร์ และสังคมศาสตร์ </w:t>
              </w:r>
            </w:p>
            <w:p w:rsidR="002611DD" w:rsidRDefault="00FE5E5A" w:rsidP="002611DD">
              <w:pPr>
                <w:pStyle w:val="af5"/>
                <w:numPr>
                  <w:ilvl w:val="0"/>
                  <w:numId w:val="35"/>
                </w:numPr>
                <w:tabs>
                  <w:tab w:val="left" w:pos="1418"/>
                </w:tabs>
                <w:jc w:val="thaiDistribute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เพื่อศึกษาแนวทางการกระจายความเจริญและเมืองน่าอยู่ </w:t>
              </w:r>
              <w:r w:rsidR="002611DD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เพื่อพัฒนาไปสู่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เมืองอัจฉริยะ </w:t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t>(Smart and Livable Cities)</w:t>
              </w:r>
              <w:r w:rsidR="002611DD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สังคม ชุมชน และสิ่งแวดล้อมให้เกิดความเป็นอยู่ที่ดี</w:t>
              </w:r>
            </w:p>
            <w:p w:rsidR="00FE5E5A" w:rsidRDefault="00FE5E5A" w:rsidP="002539FD">
              <w:pPr>
                <w:pStyle w:val="af5"/>
                <w:numPr>
                  <w:ilvl w:val="0"/>
                  <w:numId w:val="35"/>
                </w:numPr>
                <w:tabs>
                  <w:tab w:val="left" w:pos="1418"/>
                </w:tabs>
                <w:jc w:val="thaiDistribute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เพื่อศึกษาแนวทางการสร้างศักยภาพของชุมชนและสมาชิกชุมชน ในด้านสุขภาพ มรดกทางวัฒนธรรม </w:t>
              </w:r>
              <w:r w:rsidR="002611DD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และ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ภูมิปัญญาชาวบ้าน</w:t>
              </w:r>
            </w:p>
            <w:p w:rsidR="00E37F65" w:rsidRDefault="00E37F65" w:rsidP="002539FD">
              <w:pPr>
                <w:pStyle w:val="af5"/>
                <w:numPr>
                  <w:ilvl w:val="0"/>
                  <w:numId w:val="35"/>
                </w:numPr>
                <w:tabs>
                  <w:tab w:val="left" w:pos="1418"/>
                </w:tabs>
                <w:jc w:val="thaiDistribute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เพื่อ</w:t>
              </w:r>
              <w:r w:rsidR="003A6F4F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พัฒนารูปแบบการจัดการองค์ความรู้ด้านเศรษฐกิจ </w:t>
              </w:r>
              <w:r w:rsidR="008822E0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พาณิชย์อิเลคทรอนิคส์ (</w:t>
              </w:r>
              <w:r w:rsidR="008822E0">
                <w:rPr>
                  <w:rFonts w:ascii="TH SarabunPSK" w:hAnsi="TH SarabunPSK" w:cs="TH SarabunPSK"/>
                  <w:sz w:val="32"/>
                  <w:szCs w:val="32"/>
                </w:rPr>
                <w:t>Electronic Commerce)</w:t>
              </w:r>
              <w:r w:rsidR="009C23A5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ในการใช้ประโยชน์เชิงพาณิชย์สำหรับ</w:t>
              </w:r>
              <w:r w:rsidR="008822E0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การส่งเสริมธุรกิจสตาร์ทอัพ </w:t>
              </w:r>
              <w:r w:rsidR="008822E0">
                <w:rPr>
                  <w:rFonts w:ascii="TH SarabunPSK" w:hAnsi="TH SarabunPSK" w:cs="TH SarabunPSK"/>
                  <w:sz w:val="32"/>
                  <w:szCs w:val="32"/>
                </w:rPr>
                <w:t>(St</w:t>
              </w:r>
              <w:r w:rsidR="009C23A5">
                <w:rPr>
                  <w:rFonts w:ascii="TH SarabunPSK" w:hAnsi="TH SarabunPSK" w:cs="TH SarabunPSK"/>
                  <w:sz w:val="32"/>
                  <w:szCs w:val="32"/>
                </w:rPr>
                <w:t>ar</w:t>
              </w:r>
              <w:r w:rsidR="008822E0">
                <w:rPr>
                  <w:rFonts w:ascii="TH SarabunPSK" w:hAnsi="TH SarabunPSK" w:cs="TH SarabunPSK"/>
                  <w:sz w:val="32"/>
                  <w:szCs w:val="32"/>
                </w:rPr>
                <w:t xml:space="preserve">tup) </w:t>
              </w:r>
              <w:r w:rsidR="008822E0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และเสริมสร้างผู้ประกอบการใหม่ </w:t>
              </w:r>
              <w:r w:rsidR="008822E0">
                <w:rPr>
                  <w:rFonts w:ascii="TH SarabunPSK" w:hAnsi="TH SarabunPSK" w:cs="TH SarabunPSK"/>
                  <w:sz w:val="32"/>
                  <w:szCs w:val="32"/>
                </w:rPr>
                <w:t>(New Entrepreneurs Creation: NEC)</w:t>
              </w:r>
            </w:p>
            <w:p w:rsidR="00B73A20" w:rsidRPr="00E311A6" w:rsidRDefault="003A6F4F" w:rsidP="00E311A6">
              <w:pPr>
                <w:pStyle w:val="af5"/>
                <w:numPr>
                  <w:ilvl w:val="0"/>
                  <w:numId w:val="35"/>
                </w:numPr>
                <w:tabs>
                  <w:tab w:val="left" w:pos="1418"/>
                </w:tabs>
                <w:jc w:val="thaiDistribute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เพื่อถ่ายทอดองค์ความรู้ด้านเทคโนโลยี นวัตกรรม สังคมศาสตร์ วิศวกรรมศาสตร์</w:t>
              </w:r>
            </w:p>
          </w:sdtContent>
        </w:sdt>
      </w:sdtContent>
    </w:sdt>
    <w:p w:rsidR="00CF0326" w:rsidRPr="00DA3DCC" w:rsidRDefault="00E05B0F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</w:p>
    <w:sdt>
      <w:sdtPr>
        <w:rPr>
          <w:szCs w:val="28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:rsidR="00AC1970" w:rsidRDefault="00EC4CC8" w:rsidP="00AC1970">
          <w:pPr>
            <w:pStyle w:val="af5"/>
            <w:tabs>
              <w:tab w:val="left" w:pos="1418"/>
            </w:tabs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A2BAFA7" wp14:editId="38FE5D67">
                    <wp:simplePos x="0" y="0"/>
                    <wp:positionH relativeFrom="column">
                      <wp:posOffset>85090</wp:posOffset>
                    </wp:positionH>
                    <wp:positionV relativeFrom="paragraph">
                      <wp:posOffset>226695</wp:posOffset>
                    </wp:positionV>
                    <wp:extent cx="1753870" cy="3749675"/>
                    <wp:effectExtent l="8890" t="7620" r="8890" b="5080"/>
                    <wp:wrapNone/>
                    <wp:docPr id="5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3870" cy="3749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B0F" w:rsidRPr="009A1C1C" w:rsidRDefault="00E05B0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s/>
                                  </w:rPr>
                                  <w:t xml:space="preserve">                 </w:t>
                                </w:r>
                                <w:r w:rsidRPr="009A1C1C">
                                  <w:rPr>
                                    <w:rFonts w:hint="cs"/>
                                    <w:b/>
                                    <w:bCs/>
                                    <w:cs/>
                                  </w:rPr>
                                  <w:t>ทฤษฎี</w:t>
                                </w:r>
                              </w:p>
                              <w:p w:rsidR="00E05B0F" w:rsidRPr="00E431C3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34CDA"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</w:t>
                                </w:r>
                                <w:r w:rsidRPr="00E431C3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ทฤษฎีวิวัฒนาการ (</w:t>
                                </w:r>
                                <w:r w:rsidRPr="00E431C3">
                                  <w:rPr>
                                    <w:rFonts w:ascii="TH SarabunPSK" w:hAnsi="TH SarabunPSK" w:cs="TH SarabunPSK"/>
                                  </w:rPr>
                                  <w:t xml:space="preserve">Evolution   </w:t>
                                </w:r>
                              </w:p>
                              <w:p w:rsidR="00E05B0F" w:rsidRPr="00E431C3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E431C3">
                                  <w:rPr>
                                    <w:rFonts w:ascii="TH SarabunPSK" w:hAnsi="TH SarabunPSK" w:cs="TH SarabunPSK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 </w:t>
                                </w:r>
                                <w:r w:rsidRPr="00E431C3">
                                  <w:rPr>
                                    <w:rFonts w:ascii="TH SarabunPSK" w:hAnsi="TH SarabunPSK" w:cs="TH SarabunPSK"/>
                                  </w:rPr>
                                  <w:t xml:space="preserve"> Theory)</w:t>
                                </w:r>
                              </w:p>
                              <w:p w:rsidR="00E05B0F" w:rsidRPr="00E431C3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34CDA"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>
                                  <w:rPr>
                                    <w:rFonts w:hint="cs"/>
                                    <w:sz w:val="20"/>
                                    <w:szCs w:val="20"/>
                                    <w:cs/>
                                  </w:rPr>
                                  <w:t xml:space="preserve"> </w:t>
                                </w:r>
                                <w:r w:rsidRPr="00E431C3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ทฤษฎีการควบคุม (</w:t>
                                </w:r>
                                <w:r w:rsidRPr="00E431C3">
                                  <w:rPr>
                                    <w:rFonts w:ascii="TH SarabunPSK" w:hAnsi="TH SarabunPSK" w:cs="TH SarabunPSK"/>
                                  </w:rPr>
                                  <w:t xml:space="preserve">Control </w:t>
                                </w:r>
                              </w:p>
                              <w:p w:rsidR="00E05B0F" w:rsidRPr="00E431C3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E431C3">
                                  <w:rPr>
                                    <w:rFonts w:ascii="TH SarabunPSK" w:hAnsi="TH SarabunPSK" w:cs="TH SarabunPSK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</w:t>
                                </w:r>
                                <w:proofErr w:type="gramStart"/>
                                <w:r w:rsidRPr="00E431C3">
                                  <w:rPr>
                                    <w:rFonts w:ascii="TH SarabunPSK" w:hAnsi="TH SarabunPSK" w:cs="TH SarabunPSK"/>
                                  </w:rPr>
                                  <w:t>theory</w:t>
                                </w:r>
                                <w:proofErr w:type="gramEnd"/>
                                <w:r w:rsidRPr="00E431C3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)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34CDA"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 w:rsidRPr="00E431C3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ทฤษฎีทางวิทยาศาสตร์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  </w:t>
                                </w:r>
                                <w:r w:rsidRPr="00E431C3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 xml:space="preserve">ชีววิทยา จิตวิทยา สังคมวิทยา </w:t>
                                </w:r>
                              </w:p>
                              <w:p w:rsidR="00E05B0F" w:rsidRPr="00E431C3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  </w:t>
                                </w:r>
                                <w:r w:rsidRPr="00E431C3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 xml:space="preserve">คณิตศาสตร์ 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34CDA"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 w:rsidRPr="00E431C3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ทฤษฎีการยอมรับ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</w:t>
                                </w:r>
                                <w:r w:rsidRPr="009A1C1C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ทฤษฎีภาวะ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  </w:t>
                                </w:r>
                                <w:r w:rsidRPr="009A1C1C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ผู้นำ</w:t>
                                </w:r>
                              </w:p>
                              <w:p w:rsidR="00E05B0F" w:rsidRPr="00000BED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34CDA"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 w:rsidRPr="00000BED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000BED">
                                  <w:rPr>
                                    <w:rFonts w:ascii="TH SarabunPSK" w:hAnsi="TH SarabunPSK" w:cs="TH SarabunPSK"/>
                                  </w:rPr>
                                  <w:t>STEM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34CDA"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>
                                  <w:rPr>
                                    <w:rFonts w:hint="cs"/>
                                    <w:sz w:val="20"/>
                                    <w:szCs w:val="20"/>
                                    <w:cs/>
                                  </w:rPr>
                                  <w:t xml:space="preserve"> </w:t>
                                </w:r>
                                <w:r w:rsidRPr="00000BED"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ภูมิปัญญาชาวบ้าน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eastAsia="AngsanaNew" w:hAnsi="TH SarabunPSK" w:cs="TH SarabunPSK"/>
                                  </w:rPr>
                                </w:pPr>
                                <w:r w:rsidRPr="00734CDA"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 xml:space="preserve"> </w:t>
                                </w:r>
                                <w:r w:rsidRPr="00000BED">
                                  <w:rPr>
                                    <w:rFonts w:ascii="TH SarabunPSK" w:eastAsia="AngsanaNew" w:hAnsi="TH SarabunPSK" w:cs="TH SarabunPSK"/>
                                    <w:cs/>
                                  </w:rPr>
                                  <w:t xml:space="preserve">ความได้เปรียบเชิงการแข่งขัน </w:t>
                                </w:r>
                                <w:r>
                                  <w:rPr>
                                    <w:rFonts w:ascii="TH SarabunPSK" w:eastAsia="AngsanaNew" w:hAnsi="TH SarabunPSK" w:cs="TH SarabunPSK"/>
                                  </w:rPr>
                                  <w:t xml:space="preserve">   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eastAsia="AngsanaNew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eastAsia="AngsanaNew" w:hAnsi="TH SarabunPSK" w:cs="TH SarabunPSK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H SarabunPSK" w:eastAsia="AngsanaNew" w:hAnsi="TH SarabunPSK" w:cs="TH SarabunPSK" w:hint="cs"/>
                                    <w:cs/>
                                  </w:rPr>
                                  <w:t xml:space="preserve"> </w:t>
                                </w:r>
                                <w:r w:rsidRPr="00000BED">
                                  <w:rPr>
                                    <w:rFonts w:ascii="TH SarabunPSK" w:eastAsia="AngsanaNew" w:hAnsi="TH SarabunPSK" w:cs="TH SarabunPSK"/>
                                  </w:rPr>
                                  <w:t>(Competitive Advantage</w:t>
                                </w:r>
                                <w:r>
                                  <w:rPr>
                                    <w:rFonts w:ascii="TH SarabunPSK" w:eastAsia="AngsanaNew" w:hAnsi="TH SarabunPSK" w:cs="TH SarabunPSK"/>
                                  </w:rPr>
                                  <w:t>)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34CDA"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0735F">
                                  <w:rPr>
                                    <w:rFonts w:ascii="TH SarabunPSK" w:eastAsia="Helvetica Neue" w:hAnsi="TH SarabunPSK" w:cs="TH SarabunPSK"/>
                                    <w:cs/>
                                  </w:rPr>
                                  <w:t>แนวคิด</w:t>
                                </w:r>
                                <w:r w:rsidRPr="0050735F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 xml:space="preserve">การเพิ่มผลผลิต </w:t>
                                </w:r>
                              </w:p>
                              <w:p w:rsidR="00E05B0F" w:rsidRPr="0050735F" w:rsidRDefault="00E05B0F">
                                <w:pPr>
                                  <w:rPr>
                                    <w:rFonts w:ascii="TH SarabunPSK" w:eastAsia="AngsanaNew" w:hAnsi="TH SarabunPSK" w:cs="TH SarabunPSK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 xml:space="preserve">   </w:t>
                                </w:r>
                                <w:r w:rsidRPr="0050735F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(</w:t>
                                </w:r>
                                <w:r w:rsidRPr="0050735F">
                                  <w:rPr>
                                    <w:rFonts w:ascii="TH SarabunPSK" w:hAnsi="TH SarabunPSK" w:cs="TH SarabunPSK"/>
                                  </w:rPr>
                                  <w:t>Productivity</w:t>
                                </w:r>
                                <w:r w:rsidRPr="0050735F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left:0;text-align:left;margin-left:6.7pt;margin-top:17.85pt;width:138.1pt;height:2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">
                    <v:textbox>
                      <w:txbxContent>
                        <w:p w:rsidR="00E05B0F" w:rsidRPr="009A1C1C" w:rsidRDefault="00E05B0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s/>
                            </w:rPr>
                            <w:t xml:space="preserve">                 </w:t>
                          </w:r>
                          <w:r w:rsidRPr="009A1C1C">
                            <w:rPr>
                              <w:rFonts w:hint="cs"/>
                              <w:b/>
                              <w:bCs/>
                              <w:cs/>
                            </w:rPr>
                            <w:t>ทฤษฎี</w:t>
                          </w:r>
                        </w:p>
                        <w:p w:rsidR="00E05B0F" w:rsidRPr="00E431C3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734CDA">
                            <w:rPr>
                              <w:rFonts w:hint="cs"/>
                              <w:sz w:val="20"/>
                              <w:szCs w:val="20"/>
                            </w:rPr>
                            <w:sym w:font="Wingdings" w:char="F0D8"/>
                          </w:r>
                          <w:r>
                            <w:rPr>
                              <w:rFonts w:hint="cs"/>
                              <w:cs/>
                            </w:rPr>
                            <w:t xml:space="preserve"> </w:t>
                          </w:r>
                          <w:r w:rsidRPr="00E431C3">
                            <w:rPr>
                              <w:rFonts w:ascii="TH SarabunPSK" w:hAnsi="TH SarabunPSK" w:cs="TH SarabunPSK"/>
                              <w:cs/>
                            </w:rPr>
                            <w:t>ทฤษฎีวิวัฒนาการ (</w:t>
                          </w:r>
                          <w:r w:rsidRPr="00E431C3">
                            <w:rPr>
                              <w:rFonts w:ascii="TH SarabunPSK" w:hAnsi="TH SarabunPSK" w:cs="TH SarabunPSK"/>
                            </w:rPr>
                            <w:t xml:space="preserve">Evolution   </w:t>
                          </w:r>
                        </w:p>
                        <w:p w:rsidR="00E05B0F" w:rsidRPr="00E431C3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E431C3">
                            <w:rPr>
                              <w:rFonts w:ascii="TH SarabunPSK" w:hAnsi="TH SarabunPSK" w:cs="TH SarabunPSK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 </w:t>
                          </w:r>
                          <w:r w:rsidRPr="00E431C3">
                            <w:rPr>
                              <w:rFonts w:ascii="TH SarabunPSK" w:hAnsi="TH SarabunPSK" w:cs="TH SarabunPSK"/>
                            </w:rPr>
                            <w:t xml:space="preserve"> Theory)</w:t>
                          </w:r>
                        </w:p>
                        <w:p w:rsidR="00E05B0F" w:rsidRPr="00E431C3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734CDA">
                            <w:rPr>
                              <w:rFonts w:hint="cs"/>
                              <w:sz w:val="20"/>
                              <w:szCs w:val="20"/>
                            </w:rPr>
                            <w:sym w:font="Wingdings" w:char="F0D8"/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Pr="00E431C3">
                            <w:rPr>
                              <w:rFonts w:ascii="TH SarabunPSK" w:hAnsi="TH SarabunPSK" w:cs="TH SarabunPSK"/>
                              <w:cs/>
                            </w:rPr>
                            <w:t>ทฤษฎีการควบคุม (</w:t>
                          </w:r>
                          <w:r w:rsidRPr="00E431C3">
                            <w:rPr>
                              <w:rFonts w:ascii="TH SarabunPSK" w:hAnsi="TH SarabunPSK" w:cs="TH SarabunPSK"/>
                            </w:rPr>
                            <w:t xml:space="preserve">Control </w:t>
                          </w:r>
                        </w:p>
                        <w:p w:rsidR="00E05B0F" w:rsidRPr="00E431C3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E431C3">
                            <w:rPr>
                              <w:rFonts w:ascii="TH SarabunPSK" w:hAnsi="TH SarabunPSK" w:cs="TH SarabunPSK"/>
                            </w:rPr>
                            <w:t xml:space="preserve"> 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</w:t>
                          </w:r>
                          <w:proofErr w:type="gramStart"/>
                          <w:r w:rsidRPr="00E431C3">
                            <w:rPr>
                              <w:rFonts w:ascii="TH SarabunPSK" w:hAnsi="TH SarabunPSK" w:cs="TH SarabunPSK"/>
                            </w:rPr>
                            <w:t>theory</w:t>
                          </w:r>
                          <w:proofErr w:type="gramEnd"/>
                          <w:r w:rsidRPr="00E431C3">
                            <w:rPr>
                              <w:rFonts w:ascii="TH SarabunPSK" w:hAnsi="TH SarabunPSK" w:cs="TH SarabunPSK"/>
                              <w:cs/>
                            </w:rPr>
                            <w:t>)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734CDA">
                            <w:rPr>
                              <w:rFonts w:hint="cs"/>
                              <w:sz w:val="20"/>
                              <w:szCs w:val="20"/>
                            </w:rPr>
                            <w:sym w:font="Wingdings" w:char="F0D8"/>
                          </w:r>
                          <w:r w:rsidRPr="00E431C3">
                            <w:rPr>
                              <w:rFonts w:ascii="TH SarabunPSK" w:hAnsi="TH SarabunPSK" w:cs="TH SarabunPSK"/>
                              <w:cs/>
                            </w:rPr>
                            <w:t>ทฤษฎีทางวิทยาศาสตร์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  </w:t>
                          </w:r>
                          <w:r w:rsidRPr="00E431C3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ชีววิทยา จิตวิทยา สังคมวิทยา </w:t>
                          </w:r>
                        </w:p>
                        <w:p w:rsidR="00E05B0F" w:rsidRPr="00E431C3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  </w:t>
                          </w:r>
                          <w:r w:rsidRPr="00E431C3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คณิตศาสตร์ 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734CDA">
                            <w:rPr>
                              <w:rFonts w:hint="cs"/>
                              <w:sz w:val="20"/>
                              <w:szCs w:val="20"/>
                            </w:rPr>
                            <w:sym w:font="Wingdings" w:char="F0D8"/>
                          </w:r>
                          <w:r w:rsidRPr="00E431C3">
                            <w:rPr>
                              <w:rFonts w:ascii="TH SarabunPSK" w:hAnsi="TH SarabunPSK" w:cs="TH SarabunPSK"/>
                              <w:cs/>
                            </w:rPr>
                            <w:t>ทฤษฎีการยอมรับ</w:t>
                          </w:r>
                          <w:r>
                            <w:rPr>
                              <w:rFonts w:hint="cs"/>
                              <w:cs/>
                            </w:rPr>
                            <w:t xml:space="preserve"> </w:t>
                          </w:r>
                          <w:r w:rsidRPr="009A1C1C">
                            <w:rPr>
                              <w:rFonts w:ascii="TH SarabunPSK" w:hAnsi="TH SarabunPSK" w:cs="TH SarabunPSK"/>
                              <w:cs/>
                            </w:rPr>
                            <w:t>ทฤษฎีภาวะ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  </w:t>
                          </w:r>
                          <w:r w:rsidRPr="009A1C1C">
                            <w:rPr>
                              <w:rFonts w:ascii="TH SarabunPSK" w:hAnsi="TH SarabunPSK" w:cs="TH SarabunPSK"/>
                              <w:cs/>
                            </w:rPr>
                            <w:t>ผู้นำ</w:t>
                          </w:r>
                        </w:p>
                        <w:p w:rsidR="00E05B0F" w:rsidRPr="00000BED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734CDA">
                            <w:rPr>
                              <w:rFonts w:hint="cs"/>
                              <w:sz w:val="20"/>
                              <w:szCs w:val="20"/>
                            </w:rPr>
                            <w:sym w:font="Wingdings" w:char="F0D8"/>
                          </w:r>
                          <w:r w:rsidRPr="00000BED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0BED">
                            <w:rPr>
                              <w:rFonts w:ascii="TH SarabunPSK" w:hAnsi="TH SarabunPSK" w:cs="TH SarabunPSK"/>
                            </w:rPr>
                            <w:t>STEM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734CDA">
                            <w:rPr>
                              <w:rFonts w:hint="cs"/>
                              <w:sz w:val="20"/>
                              <w:szCs w:val="20"/>
                            </w:rPr>
                            <w:sym w:font="Wingdings" w:char="F0D8"/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Pr="00000BED">
                            <w:rPr>
                              <w:rFonts w:ascii="TH SarabunPSK" w:hAnsi="TH SarabunPSK" w:cs="TH SarabunPSK" w:hint="cs"/>
                              <w:cs/>
                            </w:rPr>
                            <w:t>ภูมิปัญญาชาวบ้าน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eastAsia="AngsanaNew" w:hAnsi="TH SarabunPSK" w:cs="TH SarabunPSK"/>
                            </w:rPr>
                          </w:pPr>
                          <w:r w:rsidRPr="00734CDA">
                            <w:rPr>
                              <w:rFonts w:hint="cs"/>
                              <w:sz w:val="20"/>
                              <w:szCs w:val="20"/>
                            </w:rPr>
                            <w:sym w:font="Wingdings" w:char="F0D8"/>
                          </w:r>
                          <w:r>
                            <w:rPr>
                              <w:rFonts w:ascii="TH SarabunPSK" w:hAnsi="TH SarabunPSK" w:cs="TH SarabunPSK"/>
                            </w:rPr>
                            <w:t xml:space="preserve"> </w:t>
                          </w:r>
                          <w:r w:rsidRPr="00000BED">
                            <w:rPr>
                              <w:rFonts w:ascii="TH SarabunPSK" w:eastAsia="AngsanaNew" w:hAnsi="TH SarabunPSK" w:cs="TH SarabunPSK"/>
                              <w:cs/>
                            </w:rPr>
                            <w:t xml:space="preserve">ความได้เปรียบเชิงการแข่งขัน </w:t>
                          </w:r>
                          <w:r>
                            <w:rPr>
                              <w:rFonts w:ascii="TH SarabunPSK" w:eastAsia="AngsanaNew" w:hAnsi="TH SarabunPSK" w:cs="TH SarabunPSK"/>
                            </w:rPr>
                            <w:t xml:space="preserve">   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eastAsia="AngsanaNew" w:hAnsi="TH SarabunPSK" w:cs="TH SarabunPSK"/>
                            </w:rPr>
                          </w:pPr>
                          <w:r>
                            <w:rPr>
                              <w:rFonts w:ascii="TH SarabunPSK" w:eastAsia="AngsanaNew" w:hAnsi="TH SarabunPSK" w:cs="TH SarabunPSK"/>
                            </w:rPr>
                            <w:t xml:space="preserve">  </w:t>
                          </w:r>
                          <w:r>
                            <w:rPr>
                              <w:rFonts w:ascii="TH SarabunPSK" w:eastAsia="AngsanaNew" w:hAnsi="TH SarabunPSK" w:cs="TH SarabunPSK" w:hint="cs"/>
                              <w:cs/>
                            </w:rPr>
                            <w:t xml:space="preserve"> </w:t>
                          </w:r>
                          <w:r w:rsidRPr="00000BED">
                            <w:rPr>
                              <w:rFonts w:ascii="TH SarabunPSK" w:eastAsia="AngsanaNew" w:hAnsi="TH SarabunPSK" w:cs="TH SarabunPSK"/>
                            </w:rPr>
                            <w:t>(Competitive Advantage</w:t>
                          </w:r>
                          <w:r>
                            <w:rPr>
                              <w:rFonts w:ascii="TH SarabunPSK" w:eastAsia="AngsanaNew" w:hAnsi="TH SarabunPSK" w:cs="TH SarabunPSK"/>
                            </w:rPr>
                            <w:t>)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734CDA">
                            <w:rPr>
                              <w:rFonts w:hint="cs"/>
                              <w:sz w:val="20"/>
                              <w:szCs w:val="20"/>
                            </w:rPr>
                            <w:sym w:font="Wingdings" w:char="F0D8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50735F">
                            <w:rPr>
                              <w:rFonts w:ascii="TH SarabunPSK" w:eastAsia="Helvetica Neue" w:hAnsi="TH SarabunPSK" w:cs="TH SarabunPSK"/>
                              <w:cs/>
                            </w:rPr>
                            <w:t>แนวคิด</w:t>
                          </w:r>
                          <w:r w:rsidRPr="0050735F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การเพิ่มผลผลิต </w:t>
                          </w:r>
                        </w:p>
                        <w:p w:rsidR="00E05B0F" w:rsidRPr="0050735F" w:rsidRDefault="00E05B0F">
                          <w:pPr>
                            <w:rPr>
                              <w:rFonts w:ascii="TH SarabunPSK" w:eastAsia="AngsanaNew" w:hAnsi="TH SarabunPSK" w:cs="TH SarabunPSK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 xml:space="preserve">   </w:t>
                          </w:r>
                          <w:r w:rsidRPr="0050735F">
                            <w:rPr>
                              <w:rFonts w:ascii="TH SarabunPSK" w:hAnsi="TH SarabunPSK" w:cs="TH SarabunPSK"/>
                              <w:cs/>
                            </w:rPr>
                            <w:t>(</w:t>
                          </w:r>
                          <w:r w:rsidRPr="0050735F">
                            <w:rPr>
                              <w:rFonts w:ascii="TH SarabunPSK" w:hAnsi="TH SarabunPSK" w:cs="TH SarabunPSK"/>
                            </w:rPr>
                            <w:t>Productivity</w:t>
                          </w:r>
                          <w:r w:rsidRPr="0050735F">
                            <w:rPr>
                              <w:rFonts w:ascii="TH SarabunPSK" w:hAnsi="TH SarabunPSK" w:cs="TH SarabunPSK"/>
                              <w:cs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1521A0D" wp14:editId="15BE3234">
                    <wp:simplePos x="0" y="0"/>
                    <wp:positionH relativeFrom="column">
                      <wp:posOffset>4438650</wp:posOffset>
                    </wp:positionH>
                    <wp:positionV relativeFrom="paragraph">
                      <wp:posOffset>221615</wp:posOffset>
                    </wp:positionV>
                    <wp:extent cx="1586230" cy="2021205"/>
                    <wp:effectExtent l="9525" t="12065" r="13970" b="5080"/>
                    <wp:wrapNone/>
                    <wp:docPr id="4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86230" cy="2021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DA0940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</w:t>
                                </w:r>
                                <w:r w:rsidRPr="00790F8B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เมืองอัจฉริยะ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DA0940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Startup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DA0940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ผู้ประกอบการใหม่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DA0940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วิสาหกิจชุมชน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DA0940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ชุมชน สังคม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DA0940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สถาบันการศึกษา สถาบัน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  ด้านสุขภาพและพยาบาล</w:t>
                                </w:r>
                              </w:p>
                              <w:p w:rsidR="00E05B0F" w:rsidRPr="00790F8B" w:rsidRDefault="00E05B0F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DA0940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ธุรกิจเชิงพาณิชย์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1" o:spid="_x0000_s1027" type="#_x0000_t202" style="position:absolute;left:0;text-align:left;margin-left:349.5pt;margin-top:17.45pt;width:124.9pt;height:15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">
                    <v:textbox>
                      <w:txbxContent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DA0940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sym w:font="Wingdings" w:char="F0D8"/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</w:t>
                          </w:r>
                          <w:r w:rsidRPr="00790F8B">
                            <w:rPr>
                              <w:rFonts w:ascii="TH SarabunPSK" w:hAnsi="TH SarabunPSK" w:cs="TH SarabunPSK"/>
                              <w:cs/>
                            </w:rPr>
                            <w:t>เมืองอัจฉริยะ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DA0940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sym w:font="Wingdings" w:char="F0D8"/>
                          </w:r>
                          <w:r>
                            <w:rPr>
                              <w:rFonts w:ascii="TH SarabunPSK" w:hAnsi="TH SarabunPSK" w:cs="TH SarabunPSK"/>
                            </w:rPr>
                            <w:t>Startup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DA0940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sym w:font="Wingdings" w:char="F0D8"/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ผู้ประกอบการใหม่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DA0940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sym w:font="Wingdings" w:char="F0D8"/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วิสาหกิจชุมชน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DA0940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sym w:font="Wingdings" w:char="F0D8"/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ชุมชน สังคม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DA0940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sym w:font="Wingdings" w:char="F0D8"/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สถาบันการศึกษา สถาบัน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  ด้านสุขภาพและพยาบาล</w:t>
                          </w:r>
                        </w:p>
                        <w:p w:rsidR="00E05B0F" w:rsidRPr="00790F8B" w:rsidRDefault="00E05B0F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DA0940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sym w:font="Wingdings" w:char="F0D8"/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ธุรกิจเชิงพาณิชย์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C98A153" wp14:editId="4671BBFA">
                    <wp:simplePos x="0" y="0"/>
                    <wp:positionH relativeFrom="column">
                      <wp:posOffset>2261235</wp:posOffset>
                    </wp:positionH>
                    <wp:positionV relativeFrom="paragraph">
                      <wp:posOffset>226695</wp:posOffset>
                    </wp:positionV>
                    <wp:extent cx="1758315" cy="3114675"/>
                    <wp:effectExtent l="13335" t="7620" r="9525" b="6985"/>
                    <wp:wrapNone/>
                    <wp:docPr id="3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315" cy="3114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34CDA"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</w:rPr>
                                  <w:t xml:space="preserve"> </w:t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สื่อมัลติมีเดีย (</w:t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</w:rPr>
                                  <w:t>Multimedia)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,  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 </w:t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สื่อ</w:t>
                                </w:r>
                                <w:proofErr w:type="spellStart"/>
                                <w:r w:rsidRPr="005F64AE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ดิจิทัล</w:t>
                                </w:r>
                                <w:proofErr w:type="spellEnd"/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ด้านการท่องเที่ยว </w:t>
                                </w:r>
                              </w:p>
                              <w:p w:rsidR="00E05B0F" w:rsidRPr="005F64AE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 สุขภาพ ผู้สูงอายุ 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34CDA"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</w:rPr>
                                  <w:t xml:space="preserve"> </w:t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สื่อ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การเรียน</w:t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การสอน</w:t>
                                </w: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</w:t>
                                </w:r>
                              </w:p>
                              <w:p w:rsidR="00E05B0F" w:rsidRPr="005F64AE" w:rsidRDefault="00E05B0F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   แบบจำลอง</w:t>
                                </w:r>
                              </w:p>
                              <w:p w:rsidR="00E05B0F" w:rsidRPr="005F64AE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34CDA"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ระบบ</w:t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โครงข่าย</w:t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</w:rPr>
                                  <w:t xml:space="preserve"> </w:t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(</w:t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</w:rPr>
                                  <w:t>Network)</w:t>
                                </w:r>
                                <w:r w:rsidRPr="007D3AEB">
                                  <w:rPr>
                                    <w:rFonts w:ascii="TH SarabunPSK" w:hAnsi="TH SarabunPSK" w:cs="TH SarabunPSK"/>
                                    <w:noProof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noProof/>
                                    <w:cs/>
                                  </w:rPr>
                                  <w:t xml:space="preserve">                       </w:t>
                                </w:r>
                              </w:p>
                              <w:p w:rsidR="00E05B0F" w:rsidRPr="005F64AE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34CDA"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</w:rPr>
                                  <w:t xml:space="preserve"> </w:t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เทคโนโลยีเสมือนจริง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34CDA"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</w:rPr>
                                  <w:t xml:space="preserve"> </w:t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 xml:space="preserve">การสื่อสาร </w:t>
                                </w:r>
                              </w:p>
                              <w:p w:rsidR="00E05B0F" w:rsidRPr="005F64AE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 xml:space="preserve">    </w:t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</w:rPr>
                                  <w:t>(Communicat</w:t>
                                </w: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i</w:t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</w:rPr>
                                  <w:t>ons)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34CDA"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</w:rPr>
                                  <w:t xml:space="preserve"> </w:t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 xml:space="preserve">องค์ความรู้ทางคณิตศาสตร์ </w:t>
                                </w:r>
                              </w:p>
                              <w:p w:rsidR="00E05B0F" w:rsidRPr="005F64AE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 </w:t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วิทยาศาสตร์ สังคมศาสตร์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34CDA"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</w:rPr>
                                  <w:t xml:space="preserve"> </w:t>
                                </w:r>
                                <w:r w:rsidRPr="005F64AE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รูปแบบการจัดการเรียนรู้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34CDA"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คุณภาพการให้บริการ </w:t>
                                </w:r>
                              </w:p>
                              <w:p w:rsidR="00E05B0F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34CDA"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sym w:font="Wingdings" w:char="F0D8"/>
                                </w: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คุณลักษณะผู้นำ</w:t>
                                </w:r>
                              </w:p>
                              <w:p w:rsidR="00E05B0F" w:rsidRPr="005F64AE" w:rsidRDefault="00E05B0F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Text Box 10" o:spid="_x0000_s1028" type="#_x0000_t202" style="position:absolute;left:0;text-align:left;margin-left:178.05pt;margin-top:17.85pt;width:138.45pt;height:245.2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">
                    <v:textbox style="mso-fit-shape-to-text:t">
                      <w:txbxContent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734CDA">
                            <w:rPr>
                              <w:rFonts w:hint="cs"/>
                              <w:sz w:val="20"/>
                              <w:szCs w:val="20"/>
                            </w:rPr>
                            <w:sym w:font="Wingdings" w:char="F0D8"/>
                          </w:r>
                          <w:r w:rsidRPr="005F64AE">
                            <w:rPr>
                              <w:rFonts w:ascii="TH SarabunPSK" w:hAnsi="TH SarabunPSK" w:cs="TH SarabunPSK"/>
                            </w:rPr>
                            <w:t xml:space="preserve"> </w:t>
                          </w:r>
                          <w:r w:rsidRPr="005F64AE">
                            <w:rPr>
                              <w:rFonts w:ascii="TH SarabunPSK" w:hAnsi="TH SarabunPSK" w:cs="TH SarabunPSK"/>
                              <w:cs/>
                            </w:rPr>
                            <w:t>สื่อมัลติมีเดีย (</w:t>
                          </w:r>
                          <w:r w:rsidRPr="005F64AE">
                            <w:rPr>
                              <w:rFonts w:ascii="TH SarabunPSK" w:hAnsi="TH SarabunPSK" w:cs="TH SarabunPSK"/>
                            </w:rPr>
                            <w:t>Multimedia)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,  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 </w:t>
                          </w:r>
                          <w:r w:rsidRPr="005F64AE">
                            <w:rPr>
                              <w:rFonts w:ascii="TH SarabunPSK" w:hAnsi="TH SarabunPSK" w:cs="TH SarabunPSK"/>
                              <w:cs/>
                            </w:rPr>
                            <w:t>สื่อ</w:t>
                          </w:r>
                          <w:proofErr w:type="spellStart"/>
                          <w:r w:rsidRPr="005F64AE">
                            <w:rPr>
                              <w:rFonts w:ascii="TH SarabunPSK" w:hAnsi="TH SarabunPSK" w:cs="TH SarabunPSK"/>
                              <w:cs/>
                            </w:rPr>
                            <w:t>ดิจิทัล</w:t>
                          </w:r>
                          <w:proofErr w:type="spellEnd"/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ด้านการท่องเที่ยว </w:t>
                          </w:r>
                        </w:p>
                        <w:p w:rsidR="00E05B0F" w:rsidRPr="005F64AE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 สุขภาพ ผู้สูงอายุ 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734CDA">
                            <w:rPr>
                              <w:rFonts w:hint="cs"/>
                              <w:sz w:val="20"/>
                              <w:szCs w:val="20"/>
                            </w:rPr>
                            <w:sym w:font="Wingdings" w:char="F0D8"/>
                          </w:r>
                          <w:r w:rsidRPr="005F64AE">
                            <w:rPr>
                              <w:rFonts w:ascii="TH SarabunPSK" w:hAnsi="TH SarabunPSK" w:cs="TH SarabunPSK"/>
                            </w:rPr>
                            <w:t xml:space="preserve"> </w:t>
                          </w:r>
                          <w:r w:rsidRPr="005F64AE">
                            <w:rPr>
                              <w:rFonts w:ascii="TH SarabunPSK" w:hAnsi="TH SarabunPSK" w:cs="TH SarabunPSK"/>
                              <w:cs/>
                            </w:rPr>
                            <w:t>สื่อ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การเรียน</w:t>
                          </w:r>
                          <w:r w:rsidRPr="005F64AE">
                            <w:rPr>
                              <w:rFonts w:ascii="TH SarabunPSK" w:hAnsi="TH SarabunPSK" w:cs="TH SarabunPSK"/>
                              <w:cs/>
                            </w:rPr>
                            <w:t>การสอน</w:t>
                          </w:r>
                          <w:r>
                            <w:rPr>
                              <w:rFonts w:ascii="TH SarabunPSK" w:hAnsi="TH SarabunPSK" w:cs="TH SarabunPSK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</w:t>
                          </w:r>
                        </w:p>
                        <w:p w:rsidR="00E05B0F" w:rsidRPr="005F64AE" w:rsidRDefault="00E05B0F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   แบบจำลอง</w:t>
                          </w:r>
                        </w:p>
                        <w:p w:rsidR="00E05B0F" w:rsidRPr="005F64AE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734CDA">
                            <w:rPr>
                              <w:rFonts w:hint="cs"/>
                              <w:sz w:val="20"/>
                              <w:szCs w:val="20"/>
                            </w:rPr>
                            <w:sym w:font="Wingdings" w:char="F0D8"/>
                          </w:r>
                          <w:r w:rsidRPr="005F64AE">
                            <w:rPr>
                              <w:rFonts w:ascii="TH SarabunPSK" w:hAnsi="TH SarabunPSK" w:cs="TH SarabunPSK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ระบบ</w:t>
                          </w:r>
                          <w:r w:rsidRPr="005F64AE">
                            <w:rPr>
                              <w:rFonts w:ascii="TH SarabunPSK" w:hAnsi="TH SarabunPSK" w:cs="TH SarabunPSK"/>
                              <w:cs/>
                            </w:rPr>
                            <w:t>โครงข่าย</w:t>
                          </w:r>
                          <w:r w:rsidRPr="005F64AE">
                            <w:rPr>
                              <w:rFonts w:ascii="TH SarabunPSK" w:hAnsi="TH SarabunPSK" w:cs="TH SarabunPSK"/>
                            </w:rPr>
                            <w:t xml:space="preserve"> </w:t>
                          </w:r>
                          <w:r w:rsidRPr="005F64AE">
                            <w:rPr>
                              <w:rFonts w:ascii="TH SarabunPSK" w:hAnsi="TH SarabunPSK" w:cs="TH SarabunPSK"/>
                              <w:cs/>
                            </w:rPr>
                            <w:t>(</w:t>
                          </w:r>
                          <w:r w:rsidRPr="005F64AE">
                            <w:rPr>
                              <w:rFonts w:ascii="TH SarabunPSK" w:hAnsi="TH SarabunPSK" w:cs="TH SarabunPSK"/>
                            </w:rPr>
                            <w:t>Network)</w:t>
                          </w:r>
                          <w:r w:rsidRPr="007D3AEB">
                            <w:rPr>
                              <w:rFonts w:ascii="TH SarabunPSK" w:hAnsi="TH SarabunPSK" w:cs="TH SarabunPSK"/>
                              <w:noProof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noProof/>
                              <w:cs/>
                            </w:rPr>
                            <w:t xml:space="preserve">                       </w:t>
                          </w:r>
                        </w:p>
                        <w:p w:rsidR="00E05B0F" w:rsidRPr="005F64AE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734CDA">
                            <w:rPr>
                              <w:rFonts w:hint="cs"/>
                              <w:sz w:val="20"/>
                              <w:szCs w:val="20"/>
                            </w:rPr>
                            <w:sym w:font="Wingdings" w:char="F0D8"/>
                          </w:r>
                          <w:r w:rsidRPr="005F64AE">
                            <w:rPr>
                              <w:rFonts w:ascii="TH SarabunPSK" w:hAnsi="TH SarabunPSK" w:cs="TH SarabunPSK"/>
                            </w:rPr>
                            <w:t xml:space="preserve"> </w:t>
                          </w:r>
                          <w:r w:rsidRPr="005F64AE">
                            <w:rPr>
                              <w:rFonts w:ascii="TH SarabunPSK" w:hAnsi="TH SarabunPSK" w:cs="TH SarabunPSK"/>
                              <w:cs/>
                            </w:rPr>
                            <w:t>เทคโนโลยีเสมือนจริง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734CDA">
                            <w:rPr>
                              <w:rFonts w:hint="cs"/>
                              <w:sz w:val="20"/>
                              <w:szCs w:val="20"/>
                            </w:rPr>
                            <w:sym w:font="Wingdings" w:char="F0D8"/>
                          </w:r>
                          <w:r w:rsidRPr="005F64AE">
                            <w:rPr>
                              <w:rFonts w:ascii="TH SarabunPSK" w:hAnsi="TH SarabunPSK" w:cs="TH SarabunPSK"/>
                            </w:rPr>
                            <w:t xml:space="preserve"> </w:t>
                          </w:r>
                          <w:r w:rsidRPr="005F64AE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การสื่อสาร </w:t>
                          </w:r>
                        </w:p>
                        <w:p w:rsidR="00E05B0F" w:rsidRPr="005F64AE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 xml:space="preserve">    </w:t>
                          </w:r>
                          <w:r w:rsidRPr="005F64AE">
                            <w:rPr>
                              <w:rFonts w:ascii="TH SarabunPSK" w:hAnsi="TH SarabunPSK" w:cs="TH SarabunPSK"/>
                            </w:rPr>
                            <w:t>(Communicat</w:t>
                          </w:r>
                          <w:r>
                            <w:rPr>
                              <w:rFonts w:ascii="TH SarabunPSK" w:hAnsi="TH SarabunPSK" w:cs="TH SarabunPSK"/>
                            </w:rPr>
                            <w:t>i</w:t>
                          </w:r>
                          <w:r w:rsidRPr="005F64AE">
                            <w:rPr>
                              <w:rFonts w:ascii="TH SarabunPSK" w:hAnsi="TH SarabunPSK" w:cs="TH SarabunPSK"/>
                            </w:rPr>
                            <w:t>ons)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734CDA">
                            <w:rPr>
                              <w:rFonts w:hint="cs"/>
                              <w:sz w:val="20"/>
                              <w:szCs w:val="20"/>
                            </w:rPr>
                            <w:sym w:font="Wingdings" w:char="F0D8"/>
                          </w:r>
                          <w:r w:rsidRPr="005F64AE">
                            <w:rPr>
                              <w:rFonts w:ascii="TH SarabunPSK" w:hAnsi="TH SarabunPSK" w:cs="TH SarabunPSK"/>
                            </w:rPr>
                            <w:t xml:space="preserve"> </w:t>
                          </w:r>
                          <w:r w:rsidRPr="005F64AE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องค์ความรู้ทางคณิตศาสตร์ </w:t>
                          </w:r>
                        </w:p>
                        <w:p w:rsidR="00E05B0F" w:rsidRPr="005F64AE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 </w:t>
                          </w:r>
                          <w:r w:rsidRPr="005F64AE">
                            <w:rPr>
                              <w:rFonts w:ascii="TH SarabunPSK" w:hAnsi="TH SarabunPSK" w:cs="TH SarabunPSK"/>
                              <w:cs/>
                            </w:rPr>
                            <w:t>วิทยาศาสตร์ สังคมศาสตร์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734CDA">
                            <w:rPr>
                              <w:rFonts w:hint="cs"/>
                              <w:sz w:val="20"/>
                              <w:szCs w:val="20"/>
                            </w:rPr>
                            <w:sym w:font="Wingdings" w:char="F0D8"/>
                          </w:r>
                          <w:r w:rsidRPr="005F64AE">
                            <w:rPr>
                              <w:rFonts w:ascii="TH SarabunPSK" w:hAnsi="TH SarabunPSK" w:cs="TH SarabunPSK"/>
                            </w:rPr>
                            <w:t xml:space="preserve"> </w:t>
                          </w:r>
                          <w:r w:rsidRPr="005F64AE">
                            <w:rPr>
                              <w:rFonts w:ascii="TH SarabunPSK" w:hAnsi="TH SarabunPSK" w:cs="TH SarabunPSK"/>
                              <w:cs/>
                            </w:rPr>
                            <w:t>รูปแบบการจัดการเรียนรู้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734CDA">
                            <w:rPr>
                              <w:rFonts w:hint="cs"/>
                              <w:sz w:val="20"/>
                              <w:szCs w:val="20"/>
                            </w:rPr>
                            <w:sym w:font="Wingdings" w:char="F0D8"/>
                          </w:r>
                          <w:r>
                            <w:rPr>
                              <w:rFonts w:ascii="TH SarabunPSK" w:hAnsi="TH SarabunPSK" w:cs="TH SarabunPSK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คุณภาพการให้บริการ </w:t>
                          </w:r>
                        </w:p>
                        <w:p w:rsidR="00E05B0F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734CDA">
                            <w:rPr>
                              <w:rFonts w:hint="cs"/>
                              <w:sz w:val="20"/>
                              <w:szCs w:val="20"/>
                            </w:rPr>
                            <w:sym w:font="Wingdings" w:char="F0D8"/>
                          </w:r>
                          <w:r>
                            <w:rPr>
                              <w:rFonts w:ascii="TH SarabunPSK" w:hAnsi="TH SarabunPSK" w:cs="TH SarabunPSK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คุณลักษณะผู้นำ</w:t>
                          </w:r>
                        </w:p>
                        <w:p w:rsidR="00E05B0F" w:rsidRPr="005F64AE" w:rsidRDefault="00E05B0F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C1970" w:rsidRDefault="00AC1970" w:rsidP="00AC1970">
          <w:pPr>
            <w:pStyle w:val="af5"/>
            <w:tabs>
              <w:tab w:val="left" w:pos="1418"/>
            </w:tabs>
            <w:jc w:val="both"/>
          </w:pPr>
        </w:p>
        <w:p w:rsidR="00AC1970" w:rsidRDefault="00AC1970" w:rsidP="00AC1970">
          <w:pPr>
            <w:pStyle w:val="af5"/>
            <w:tabs>
              <w:tab w:val="left" w:pos="1418"/>
            </w:tabs>
            <w:jc w:val="both"/>
          </w:pPr>
        </w:p>
        <w:p w:rsidR="00AC1970" w:rsidRDefault="00AC1970" w:rsidP="00AC1970">
          <w:pPr>
            <w:pStyle w:val="af5"/>
            <w:tabs>
              <w:tab w:val="left" w:pos="1418"/>
            </w:tabs>
            <w:jc w:val="both"/>
          </w:pPr>
        </w:p>
        <w:p w:rsidR="00AC1970" w:rsidRPr="00AC1970" w:rsidRDefault="00AC1970" w:rsidP="00AC1970">
          <w:pPr>
            <w:pStyle w:val="af5"/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:rsidR="00AC1970" w:rsidRDefault="00EC4CC8" w:rsidP="00E431C3">
          <w:pPr>
            <w:tabs>
              <w:tab w:val="left" w:pos="1418"/>
            </w:tabs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44542F6" wp14:editId="40268260">
                    <wp:simplePos x="0" y="0"/>
                    <wp:positionH relativeFrom="column">
                      <wp:posOffset>4063365</wp:posOffset>
                    </wp:positionH>
                    <wp:positionV relativeFrom="paragraph">
                      <wp:posOffset>213360</wp:posOffset>
                    </wp:positionV>
                    <wp:extent cx="320675" cy="361950"/>
                    <wp:effectExtent l="5715" t="32385" r="16510" b="5715"/>
                    <wp:wrapNone/>
                    <wp:docPr id="2" name="AutoShap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675" cy="361950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13" o:spid="_x0000_s1026" type="#_x0000_t13" style="position:absolute;margin-left:319.95pt;margin-top:16.8pt;width:25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"/>
                </w:pict>
              </mc:Fallback>
            </mc:AlternateContent>
          </w:r>
          <w:r>
            <w:rPr>
              <w:rFonts w:ascii="TH SarabunPSK" w:hAnsi="TH SarabunPSK" w:cs="TH SarabunPSK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06480C2" wp14:editId="4AAC4AD3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213360</wp:posOffset>
                    </wp:positionV>
                    <wp:extent cx="266065" cy="361950"/>
                    <wp:effectExtent l="10795" t="32385" r="18415" b="3429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065" cy="361950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12" o:spid="_x0000_s1026" type="#_x0000_t13" style="position:absolute;margin-left:151.6pt;margin-top:16.8pt;width:20.9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"/>
                </w:pict>
              </mc:Fallback>
            </mc:AlternateContent>
          </w:r>
        </w:p>
        <w:p w:rsidR="00E431C3" w:rsidRDefault="00E431C3" w:rsidP="00E431C3">
          <w:pPr>
            <w:tabs>
              <w:tab w:val="left" w:pos="1418"/>
            </w:tabs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:rsidR="00E431C3" w:rsidRDefault="00E431C3" w:rsidP="00E431C3">
          <w:pPr>
            <w:tabs>
              <w:tab w:val="left" w:pos="1418"/>
            </w:tabs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:rsidR="00E431C3" w:rsidRDefault="00E431C3" w:rsidP="00E431C3">
          <w:pPr>
            <w:tabs>
              <w:tab w:val="left" w:pos="1418"/>
            </w:tabs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:rsidR="00E431C3" w:rsidRDefault="00E431C3" w:rsidP="00E431C3">
          <w:pPr>
            <w:tabs>
              <w:tab w:val="left" w:pos="1418"/>
            </w:tabs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:rsidR="00E431C3" w:rsidRDefault="00E431C3" w:rsidP="00E431C3">
          <w:pPr>
            <w:tabs>
              <w:tab w:val="left" w:pos="1418"/>
            </w:tabs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:rsidR="00E431C3" w:rsidRPr="00E431C3" w:rsidRDefault="00E431C3" w:rsidP="00E431C3">
          <w:pPr>
            <w:tabs>
              <w:tab w:val="left" w:pos="1418"/>
            </w:tabs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:rsidR="005F64AE" w:rsidRDefault="005F64AE" w:rsidP="005F64AE">
          <w:pPr>
            <w:tabs>
              <w:tab w:val="left" w:pos="1418"/>
            </w:tabs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:rsidR="005F64AE" w:rsidRDefault="005F64AE" w:rsidP="005F64AE">
          <w:pPr>
            <w:tabs>
              <w:tab w:val="left" w:pos="1418"/>
            </w:tabs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:rsidR="005F64AE" w:rsidRDefault="005F64AE" w:rsidP="005F64AE">
          <w:pPr>
            <w:tabs>
              <w:tab w:val="left" w:pos="1418"/>
            </w:tabs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:rsidR="00341B47" w:rsidRPr="00E34CE9" w:rsidRDefault="00E05B0F" w:rsidP="00E34CE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5C123D" w:rsidRPr="00DA3DCC" w:rsidRDefault="00E05B0F" w:rsidP="005C12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7B47123C759E46C9A36F6771EEFE7979"/>
          </w:placeholder>
          <w:showingPlcHdr/>
          <w:text/>
        </w:sdtPr>
        <w:sdtContent>
          <w:r w:rsidR="005C123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 w:rsidR="005C12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C123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sdtContent>
      </w:sdt>
    </w:p>
    <w:p w:rsidR="005C123D" w:rsidRPr="00DA3DCC" w:rsidRDefault="00E05B0F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6C4196F5B55D4594A4CF1B1322421BCA"/>
          </w:placeholder>
          <w:showingPlcHdr/>
          <w:text/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 w:rsidR="008047EA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BF1113BC3DE14ED08DF517E3108AFD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9C4C92">
            <w:rPr>
              <w:rFonts w:ascii="TH SarabunPSK" w:hAnsi="TH SarabunPSK" w:cs="TH SarabunPSK"/>
              <w:sz w:val="32"/>
              <w:szCs w:val="32"/>
              <w:cs/>
            </w:rPr>
            <w:t>3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BCE3ED76A9CC40C4A93D9F85914FE9F7"/>
          </w:placeholder>
          <w:showingPlcHdr/>
          <w:text/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48AC8F22B37B4A098EF8350729C13BB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9C4C92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1E80B293A94243EABC4B4C44C9611DE6"/>
          </w:placeholder>
          <w:showingPlcHdr/>
          <w:text/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</w:p>
    <w:p w:rsidR="005C123D" w:rsidRDefault="00E05B0F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3FA5694F1F024EFBB7C4704DA8885C4F"/>
          </w:placeholder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8F3DB68218C44F02B63AC86669EC76B6"/>
          </w:placeholder>
          <w:date w:fullDate="2049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36101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F74AD8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</w:t>
          </w:r>
          <w:r w:rsidR="001E2AC6">
            <w:rPr>
              <w:rFonts w:ascii="TH SarabunPSK" w:hAnsi="TH SarabunPSK" w:cs="TH SarabunPSK"/>
              <w:sz w:val="32"/>
              <w:szCs w:val="32"/>
            </w:rPr>
            <w:t>1</w:t>
          </w:r>
          <w:r w:rsidR="00361017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3FA5694F1F024EFBB7C4704DA8885C4F"/>
          </w:placeholder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8F3DB68218C44F02B63AC86669EC76B6"/>
          </w:placeholder>
          <w:date w:fullDate="2050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76605A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9C4C92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</w:t>
          </w:r>
          <w:r w:rsidR="001E2AC6">
            <w:rPr>
              <w:rFonts w:ascii="TH SarabunPSK" w:hAnsi="TH SarabunPSK" w:cs="TH SarabunPSK"/>
              <w:sz w:val="32"/>
              <w:szCs w:val="32"/>
            </w:rPr>
            <w:t>2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88C940FBF93A4DB9B8B1205B82D9C48A"/>
        </w:placeholder>
      </w:sdtPr>
      <w:sdtEndPr>
        <w:rPr>
          <w:b/>
          <w:bCs/>
          <w:cs w:val="0"/>
        </w:rPr>
      </w:sdtEndPr>
      <w:sdtContent>
        <w:p w:rsidR="006A6BAE" w:rsidRPr="007C4A3A" w:rsidRDefault="005C123D" w:rsidP="006A6BAE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8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 (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2" w:name="_Hlk492917502" w:displacedByCustomXml="next"/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C51AEA5EB50F40F98CC376C7EB301080"/>
        </w:placeholder>
      </w:sdtPr>
      <w:sdtEndPr>
        <w:rPr>
          <w:rStyle w:val="a6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77087E" w:rsidRPr="00DA3DCC" w:rsidTr="00950B75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0C5E95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0C5E95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DA3DCC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0C5E95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9C2B5B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77087E" w:rsidRPr="009C2B5B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77087E" w:rsidRPr="000C5E95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77087E" w:rsidRPr="00DA3DCC" w:rsidTr="00950B75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950B75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950B75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Pr="00DA3DCC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950B75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950B75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77087E" w:rsidRPr="00DA3DCC" w:rsidTr="00950B75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b/>
                    <w:bCs/>
                  </w:rPr>
                </w:sdtEndPr>
                <w:sdtContent>
                  <w:p w:rsidR="0077087E" w:rsidRPr="00DA3DCC" w:rsidRDefault="0077087E" w:rsidP="00950B75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9C4C92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03D33" w:rsidRDefault="00011475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เครื่องจับเส้นขนมจีนอัตโนมัติ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03D33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36A3C3D7C8EA4AC6AD4B83B58A5E3446"/>
                  </w:placeholder>
                </w:sdtPr>
                <w:sdtContent>
                  <w:p w:rsidR="0077087E" w:rsidRPr="009C2B5B" w:rsidRDefault="0077087E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9C4C92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E05B0F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1F06BC814344465B8B5723C9C1C6C8D8"/>
                    </w:placeholder>
                  </w:sdtPr>
                  <w:sdtContent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รูปแบบศิลปะดิจิตอลสำหรับนักท่องเที่ยว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กล้องรักษาความปลอดภัย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เครื่องวัดมลพิษอนุภาคนาโน 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1F06BC814344465B8B5723C9C1C6C8D8"/>
                  </w:placeholder>
                </w:sdtPr>
                <w:sdtContent>
                  <w:p w:rsidR="00011475" w:rsidRPr="009C2B5B" w:rsidRDefault="00011475" w:rsidP="000114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E05B0F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bookmarkEnd w:id="2"/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71A7FAB8F61F4C79B100EF09C1D19E08"/>
                    </w:placeholder>
                  </w:sdtPr>
                  <w:sdtContent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-สายอากาศแผ่นแบบรูปวงรี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</w:rPr>
                  <w:t>ต้นแบบสายอากาศแผ่นแบบโมโนโพแบบคีบฉลาม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03D33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71A7FAB8F61F4C79B100EF09C1D19E08"/>
                  </w:placeholder>
                </w:sdtPr>
                <w:sdtContent>
                  <w:p w:rsidR="00011475" w:rsidRPr="009C2B5B" w:rsidRDefault="00011475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71A7FAB8F61F4C79B100EF09C1D19E08"/>
                  </w:placeholder>
                </w:sdtPr>
                <w:sdtEndPr>
                  <w:rPr>
                    <w:rStyle w:val="a6"/>
                    <w:snapToGrid/>
                    <w:lang w:eastAsia="en-US"/>
                  </w:rPr>
                </w:sdtEndPr>
                <w:sdtContent>
                  <w:p w:rsidR="00011475" w:rsidRPr="009C2B5B" w:rsidRDefault="00011475" w:rsidP="00950B75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950B75">
                <w:pPr>
                  <w:pStyle w:val="af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71A7FAB8F61F4C79B100EF09C1D19E08"/>
                    </w:placeholder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5E44F6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71A7FAB8F61F4C79B100EF09C1D19E08"/>
                  </w:placeholder>
                </w:sdtPr>
                <w:sdtContent>
                  <w:p w:rsidR="00011475" w:rsidRPr="009C2B5B" w:rsidRDefault="00011475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71A7FAB8F61F4C79B100EF09C1D19E08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="00011475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rPr>
                    <w:rStyle w:val="a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71A7FAB8F61F4C79B100EF09C1D19E08"/>
                  </w:placeholder>
                </w:sdtPr>
                <w:sdtContent>
                  <w:p w:rsidR="00011475" w:rsidRPr="009C2B5B" w:rsidRDefault="00011475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0"/>
                  <w:rPr>
                    <w:sz w:val="26"/>
                    <w:szCs w:val="26"/>
                    <w:cs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B9F6B50FE9E94452B03DA6A176D3184D"/>
                    </w:placeholder>
                  </w:sdtPr>
                  <w:sdtContent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03D33" w:rsidRDefault="002F48B2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-ระบบพาณิชย์อิเล</w:t>
                </w: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็</w:t>
                </w:r>
                <w:r w:rsidR="00011475"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กทรอนิกส์ต้นแบบสำหรับผู้ประกอบการรายใหม่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-ระบบกำกับดูแลทางด้านเทคโนโลยีสารสนเทศเพื่อเพิ่มประสิทธิภาพการจัดการคุณภาพองค์รวมของ </w:t>
                </w:r>
                <w:proofErr w:type="spellStart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อปท</w:t>
                </w:r>
                <w:proofErr w:type="spellEnd"/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03D33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B9F6B50FE9E94452B03DA6A176D3184D"/>
                  </w:placeholder>
                </w:sdtPr>
                <w:sdtContent>
                  <w:p w:rsidR="00011475" w:rsidRPr="009C2B5B" w:rsidRDefault="00011475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96CDBEFDA13648D4873F1215CAEE6526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-ชุดการสอนอิเล็กทรอนิกส์สำหรับนักเรียนชั้นมัธยมต้น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-การ์ตูนแอนิ</w:t>
                </w:r>
                <w:proofErr w:type="spellStart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เมชั่น</w:t>
                </w:r>
                <w:proofErr w:type="spellEnd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3 มิติ   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1 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เรื่อง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-ระบบการเรียนการสอนแบบปรับเหมาะ ทางอินเตอร์เน็ต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-บทเรียนเสริมสร้างศักยภาพทางการเรียน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>แบบอัจฉริยะ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สื่อการเรียนการสอนด้วยระบบสมองกลอัตโนมัติ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-ห้องเรียนเสมือนจริงเชิงโต้ตอบสำหรับสอนทักษะภาษาอังกฤษสำหรับคอมพิวเตอร์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-ห้องเรียนอัจฉริยะสำหรับผู้เรียนในศตวรรษที่ 21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-ชุดการสอนอิเล็กทรอนิกส์ วิชาเคมีพื้นฐาน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-สื่อการเรียนรู้อิเล็กทรอนิกส์วิชาวิทยาศาสตร์สำหรับเด็ก ป.4 ที่มีความบกพร่องทางการได้ยิน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-เว็บช่วยสอนวิทยาศาสตร์แบบสืบเสาะความรู้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-สื่อการเรียนการสอนผ่านโทรศัพท์เคลื่อนที่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-สื่อการสอนออนไลน์เสริมสร้างความรู้สู่เศรษฐกิจดิจิตอล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-สื่อการเรียนการสอนแบบสืบเสาะความรู้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-สื่อการเรียนรู้เพื่อเสริมสร้างความตระหนักในภัยคุมคามไซเบอร์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-สื่อการเรียนการสอนอิเล็กทรอนิกส์แบบ 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step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สื่อการเรียนการสอนอิเล็กทรอนิกส์สำหรับสอนโปรแกรมเว็บ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-ห้องเรียนเสมือนจริงวิชาทักษะภาษาอังกฤษ สำหรับคอมพิวเตอร์สำหรับ </w:t>
                </w:r>
                <w:proofErr w:type="spellStart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ปวส</w:t>
                </w:r>
                <w:proofErr w:type="spellEnd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.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Application 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ภาษาท้องถิ่น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-ระบบเฝ้าระวังคุณภาพน้ำในบ่อบำบัดน้ำเสีย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>-ระบบเฝ้าระวังมลพิษทางอากาศ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-สื่อดิจิตอลเทคโนโลยีความจริงเสริม แผนที่การท่องเที่ยว</w:t>
                </w:r>
                <w:proofErr w:type="spellStart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พุทธศิม</w:t>
                </w:r>
                <w:proofErr w:type="spellEnd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อีสาน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-รูปแบบการเรียนรู้เพื่อเสริมสร้างภาพลักษณ์ทัศนคติและการสร้างแรงจูงใจต่อการประกอบอาชีพ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ระบบการเรียนรู้เพื่อเสริมสร้างและปลูกจิตสำนึกความซื่อสัตย์และความกตัญญูและความรับผิดชอบด้วยสื่อ</w:t>
                </w:r>
                <w:proofErr w:type="spellStart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วิดิ</w:t>
                </w:r>
                <w:proofErr w:type="spellEnd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ทัศน์นิทานพื้นบ้าน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03D33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>1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2F48B2" w:rsidRPr="00D03D33" w:rsidRDefault="002F48B2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F48B2" w:rsidRDefault="002F48B2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F48B2" w:rsidRDefault="002F48B2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F48B2" w:rsidRDefault="002F48B2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F48B2" w:rsidRDefault="002F48B2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F48B2" w:rsidRDefault="002F48B2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F48B2" w:rsidRDefault="002F48B2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>1</w:t>
                </w:r>
              </w:p>
              <w:p w:rsidR="002F48B2" w:rsidRDefault="002F48B2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96CDBEFDA13648D4873F1215CAEE6526"/>
                  </w:placeholder>
                </w:sdtPr>
                <w:sdtContent>
                  <w:p w:rsidR="00011475" w:rsidRPr="009C2B5B" w:rsidRDefault="00011475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96CDBEFDA13648D4873F1215CAEE6526"/>
                  </w:placeholder>
                </w:sdtPr>
                <w:sdtContent>
                  <w:p w:rsidR="00011475" w:rsidRPr="009C2B5B" w:rsidRDefault="00011475" w:rsidP="00950B75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011475" w:rsidRPr="00DA3DCC" w:rsidTr="00950B75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96CDBEFDA13648D4873F1215CAEE6526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="00011475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171671" w:rsidRDefault="00011475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96CDBEFDA13648D4873F1215CAEE6526"/>
                  </w:placeholder>
                </w:sdtPr>
                <w:sdtContent>
                  <w:p w:rsidR="00011475" w:rsidRPr="009C2B5B" w:rsidRDefault="00011475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96CDBEFDA13648D4873F1215CAEE6526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="00011475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96CDBEFDA13648D4873F1215CAEE6526"/>
                  </w:placeholder>
                </w:sdtPr>
                <w:sdtContent>
                  <w:p w:rsidR="00011475" w:rsidRPr="009C2B5B" w:rsidRDefault="00011475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045E478EF0CD46D39E1E672AC092351B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="00011475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-ฐานข้อมูลเครือข่ายการจัดเก็บและการทำงานของผู้สูงวัย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-</w:t>
                </w:r>
                <w:r w:rsidRPr="00D03D33">
                  <w:rPr>
                    <w:rFonts w:ascii="TH SarabunPSK" w:hAnsi="TH SarabunPSK" w:cs="TH SarabunPSK" w:hint="cs"/>
                    <w:sz w:val="26"/>
                    <w:szCs w:val="26"/>
                    <w:cs/>
                  </w:rPr>
                  <w:t>ระบบสารสนเทศเพื่อพัฒนาอ่างเก็บน้ำห้วยลำพอก</w:t>
                </w: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แบบมีส่วนร่วม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-ระบบแผนที่อัจฉริยะการท่องเที่ยววิถีชุมชนลุ่มน้ำลำพอก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  <w:p w:rsidR="002F48B2" w:rsidRPr="00D03D33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  <w:p w:rsidR="00011475" w:rsidRPr="00D03D33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045E478EF0CD46D39E1E672AC092351B"/>
                  </w:placeholder>
                </w:sdtPr>
                <w:sdtContent>
                  <w:p w:rsidR="00011475" w:rsidRPr="009C2B5B" w:rsidRDefault="00011475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045E478EF0CD46D39E1E672AC092351B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011475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="00011475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เครื่องมือประเมินประสิทธิผลแผนจัดการเรียนรู้ของหนังสืออิเล็กทรอนิกส์</w:t>
                </w:r>
              </w:p>
              <w:p w:rsidR="00011475" w:rsidRPr="00D03D33" w:rsidRDefault="00011475" w:rsidP="00011475">
                <w:pPr>
                  <w:pStyle w:val="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03D33" w:rsidRDefault="002F48B2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045E478EF0CD46D39E1E672AC092351B"/>
                  </w:placeholder>
                </w:sdtPr>
                <w:sdtContent>
                  <w:p w:rsidR="00011475" w:rsidRPr="009C2B5B" w:rsidRDefault="00011475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045E478EF0CD46D39E1E672AC092351B"/>
                  </w:placeholder>
                </w:sdtPr>
                <w:sdtContent>
                  <w:p w:rsidR="00011475" w:rsidRPr="009C2B5B" w:rsidRDefault="00011475" w:rsidP="00950B75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03D33" w:rsidRDefault="00E05B0F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60B2636141D346ED905C5A6DE687C738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.1 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ผลผลิตการปลูกมันสองสายพันธ์ระหว่างพันธ์ไทยกับ </w:t>
                    </w:r>
                    <w:proofErr w:type="spellStart"/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ตปท</w:t>
                    </w:r>
                    <w:proofErr w:type="spellEnd"/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ผลผลิตการปลูกมันสองสายพันธ์ระหว่างพันธ์ไทยกับ </w:t>
                </w:r>
                <w:proofErr w:type="spellStart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ตปท</w:t>
                </w:r>
                <w:proofErr w:type="spellEnd"/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A7EE551D016B497F8A0E19F26E9FDF38"/>
                  </w:placeholder>
                </w:sdtPr>
                <w:sdtContent>
                  <w:p w:rsidR="00011475" w:rsidRPr="009C2B5B" w:rsidRDefault="00011475" w:rsidP="000114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E05B0F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03D33" w:rsidRDefault="00E05B0F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1512951568"/>
                    <w:placeholder>
                      <w:docPart w:val="FE4D655C1ADB4F429D95A8A4879FB601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คู่มือการฝึกภาษาอังกฤษเพื่อการสื่อสาร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คู่มือการฝึกภาษาอังกฤษเพื่อการสื่อสาร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A7EE551D016B497F8A0E19F26E9FDF38"/>
                  </w:placeholder>
                </w:sdtPr>
                <w:sdtContent>
                  <w:p w:rsidR="00011475" w:rsidRPr="009C2B5B" w:rsidRDefault="00011475" w:rsidP="000114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011475" w:rsidRPr="00DA3DCC" w:rsidRDefault="00E05B0F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03D33" w:rsidRDefault="00E05B0F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311565907"/>
                    <w:placeholder>
                      <w:docPart w:val="913317DBAE544B519FFEAA09D12B524E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คู่มือฝึกภาษาอังกฤษผ่านกิจกรรมการเล่น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คู่มือฝึกภาษาอังกฤษผ่านกิจกรรมการเล่น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A7EE551D016B497F8A0E19F26E9FDF38"/>
                  </w:placeholder>
                </w:sdtPr>
                <w:sdtContent>
                  <w:p w:rsidR="00011475" w:rsidRPr="009C2B5B" w:rsidRDefault="00011475" w:rsidP="000114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11475" w:rsidRPr="00DA3DCC" w:rsidRDefault="00E05B0F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657292338"/>
                    <w:placeholder>
                      <w:docPart w:val="2F0A70930C7F44CAB46F5FF22996A9D4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การเชื่อมโลหะเพื่อพัฒนาฝีมือแรงงาน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การเชื่อมโลหะเพื่อพัฒนาฝีมือแรงงาน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94389131"/>
                  <w:placeholder>
                    <w:docPart w:val="93EBCEDBE0F24C02B29685E7A5C3106F"/>
                  </w:placeholder>
                </w:sdtPr>
                <w:sdtContent>
                  <w:p w:rsidR="00011475" w:rsidRPr="009C2B5B" w:rsidRDefault="00011475" w:rsidP="000114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11575732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1583953173"/>
                    <w:placeholder>
                      <w:docPart w:val="E2E67B8B75B34366BDC288B0290819C5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5</w:t>
                    </w:r>
                    <w:r w:rsidR="00011475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 xml:space="preserve"> กลยุทธ์การปรับตัวของผู้ประกอบการธุรกิจโรงแรม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กลยุทธ์การปรับตัวของผู้ประกอบการธุรกิจโรงแรม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043252969"/>
                  <w:placeholder>
                    <w:docPart w:val="9458E5BA36B44465ABE036D890FDF657"/>
                  </w:placeholder>
                </w:sdtPr>
                <w:sdtContent>
                  <w:p w:rsidR="00011475" w:rsidRPr="009C2B5B" w:rsidRDefault="00011475" w:rsidP="000114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05180854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540048179"/>
                    <w:placeholder>
                      <w:docPart w:val="E3B7BE61E9764797BF787620055A706F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6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รูปแบบการออกกำลังกายสำหรับผู้สูงอายุ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รูปแบบการออกกำลังกายสำหรับผู้สูงอายุ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2416075"/>
                  <w:placeholder>
                    <w:docPart w:val="951398762FF144EE826AE1579331AC7B"/>
                  </w:placeholder>
                </w:sdtPr>
                <w:sdtContent>
                  <w:p w:rsidR="00011475" w:rsidRPr="009C2B5B" w:rsidRDefault="00011475" w:rsidP="000114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6636137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370529135"/>
                    <w:placeholder>
                      <w:docPart w:val="769191119651446AA7E51F9115CE9D01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7</w:t>
                    </w:r>
                    <w:r w:rsidR="00011475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สมรรถภาพและรูปแบบการออกกำลังกายของผู้สูงอายุ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สมรรถภาพและรูปแบบการออกกำลังกายของผู้สูงอายุ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27176602"/>
                  <w:placeholder>
                    <w:docPart w:val="85681EAE3B5A4359A29B2AFEDAEAE8A9"/>
                  </w:placeholder>
                </w:sdtPr>
                <w:sdtContent>
                  <w:p w:rsidR="00011475" w:rsidRPr="009C2B5B" w:rsidRDefault="00011475" w:rsidP="000114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2540502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782875523"/>
                    <w:placeholder>
                      <w:docPart w:val="A0939EB6FE1643949C8EE03BD748FF36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8</w:t>
                    </w:r>
                    <w:r w:rsidR="00011475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การพัฒนาอาชีวศึกษากลุ่มวิชาช่างอุตสาหกรรม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การพัฒนาอาชีวศึกษากลุ่มวิชาช่างอุตสาหกรรม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610965481"/>
                  <w:placeholder>
                    <w:docPart w:val="1CCECE8276184AE18600001F53659E3B"/>
                  </w:placeholder>
                </w:sdtPr>
                <w:sdtContent>
                  <w:p w:rsidR="00011475" w:rsidRPr="009C2B5B" w:rsidRDefault="00011475" w:rsidP="000114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304728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1177236504"/>
                    <w:placeholder>
                      <w:docPart w:val="BE2A0624384C4C33B2087B0D66D2B5CF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9</w:t>
                    </w:r>
                    <w:r w:rsidR="00011475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 xml:space="preserve"> วิธีการเรียนรู้แบบร่วมมือการเรียนรู้รายวิชาวิทยาศาสตร์เพื่อสุขภาพ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วิธีการเรียนรู้แบบร่วมมือการเรียนรู้รายวิชาวิทยาศาสตร์เพื่อสุขภาพ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5226095"/>
                  <w:placeholder>
                    <w:docPart w:val="3E07CB5EF8A84C67ADA84B7680156A2D"/>
                  </w:placeholder>
                </w:sdtPr>
                <w:sdtContent>
                  <w:p w:rsidR="00011475" w:rsidRPr="009C2B5B" w:rsidRDefault="00011475" w:rsidP="000114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361983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1105387467"/>
                    <w:placeholder>
                      <w:docPart w:val="D02B7B2082944EDC95B38BA1F7AFF82E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10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 การจัดการเรียนการสอนร่วมกับการใช้หุ่นโมเดลสำหรับวิชาการนวดแผนไทย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การจัดการเรียนการสอนร่วมกับการใช้หุ่นโมเดลสำหรับวิชาการนวดแผนไทย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89295181"/>
                  <w:placeholder>
                    <w:docPart w:val="5390F6C773024F34B2E7E87511F3E734"/>
                  </w:placeholder>
                </w:sdtPr>
                <w:sdtContent>
                  <w:p w:rsidR="00011475" w:rsidRPr="009C2B5B" w:rsidRDefault="00011475" w:rsidP="000114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5516610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1491598668"/>
                    <w:placeholder>
                      <w:docPart w:val="F1DF95E6C25F4545AFD7CB9A7490C1B6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11</w:t>
                    </w:r>
                    <w:r w:rsidR="00011475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ระบบการตรวจสอบความปลอดภัยทางถนนตามหลักวิศวกรรมจราจร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114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ระบบการตรวจสอบความปลอดภัยทางถนนตามหลักวิศวกรรมจราจร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493022311"/>
                  <w:placeholder>
                    <w:docPart w:val="A0DF4DA08A5040C4BB3ECB7C1C5B8038"/>
                  </w:placeholder>
                </w:sdtPr>
                <w:sdtContent>
                  <w:p w:rsidR="00011475" w:rsidRPr="009C2B5B" w:rsidRDefault="00011475" w:rsidP="000114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114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10603427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1834869262"/>
                    <w:placeholder>
                      <w:docPart w:val="3DBD7AFD67BD453F982B797B3ADB2BCA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1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2 </w:t>
                    </w:r>
                    <w:r w:rsidR="00011475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ความหลากหลายทางชีวภาพพันธุ์สัตว์น้ำ อ่างเก็บน้ำห้วยลำพอก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ความหลากหลายทางชีวภาพพันธุ์สัตว์น้ำ อ่างเก็บน้ำห้วยลำพอก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873990441"/>
                  <w:placeholder>
                    <w:docPart w:val="FFDCC2C27AD243F4B21DC13562E64A53"/>
                  </w:placeholder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888774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51068932"/>
                    <w:placeholder>
                      <w:docPart w:val="07B6A2A44DD349E79E48AA5EB8758621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1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3 </w:t>
                    </w:r>
                    <w:r w:rsidR="00011475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รูปแบบการจัดการความรู้มหาวิทยาลัยเทคโนโลยีราชมงคลอีสาน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รูปแบบการจัดการความรู้มหาวิทยาลัยเทคโนโลยีราชมงคลอีสาน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94323281"/>
                  <w:placeholder>
                    <w:docPart w:val="1478F69129EF475D98F09BA8D46D5E7B"/>
                  </w:placeholder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9055106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14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สมการเชิงอนุพันธ์เศษส่วนไม่เชิงเส้น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368072760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สมการเชิงอนุพันธ์เศษส่วนไม่เชิงเส้น</w:t>
                    </w:r>
                  </w:sdtContent>
                </w:sdt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911766428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70455336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566947823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.14 สร้างแบบจำลองเชิงตัวเลขของโครงข่ายประสาทคู่ระบุทิศทางที่มีตัวหน่วงแปรผันตามเวลา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สร้างแบบจำลองเชิงตัวเลขของโครงข่ายประสาทคู่ระบุทิศทางที่มีตัวหน่วงแปรผันตามเวลา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557528100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0861168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4562926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.15 สร้างแบบจำลองเชิงตัวเลขสำหรับลักษณะทางพันธุกรรมที่มีตัวหน่วงแปรผันตามเวลา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สร้างแบบจำลองเชิงตัวเลขสำหรับลักษณะทางพันธุกรรมที่มีตัวหน่วงแปรผันตามเวลา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474685673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32528626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85069441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.16 ตัวแบบทางคณิตศาสตร์ฐานสองด้านของกึ่งกรุ๊ปไตรภาคอันดับ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ตัวแบบทางคณิตศาสตร์บนลักษณะเฉพาะของกึ่งกรุ๊ปอันดับกึ่งเชิงเดี่ยว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220045905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0082108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999697986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.17 ตัวแบบทางคณิตศาสตร์บนลักษณะเฉพาะของกึ่งกรุ๊ปอันดับกึ่งเชิงเดี่ยว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ตัวแบบทางคณิตศาสตร์บนลักษณะเฉพาะของกึ่งกรุ๊ปอันดับกึ่งเชิงเดี่ยว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2108874271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3455163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470586625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.18 ตัวแบบทางคณิตศาสตร์ลักษณะเฉพาะของกึ่งกลุ่มอันดับโดยสมบัติของอุดมคติ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lastRenderedPageBreak/>
                      <w:t>วิภัชนัยค่าช่วง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>ตัวแบบทางคณิตศาสตร์ลักษณะเฉพาะของกึ่งกลุ่มอันดับโดยสมบัติของ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>อุดมคติวิภัชนัยค่าช่วง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20735656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70324481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1466782197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.19 ตัวแบบทางคณิตศาสตร์อุดมคติวิภัชนัยค่าช่วง</w:t>
                    </w:r>
                    <w:r w:rsidR="00011475" w:rsidRPr="00D03D33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ของปกติและปกติภายในกึ่งกลุ่มอันดับ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ตัวแบบทางคณิตศาสตร์อุดมคติวิภัชนัยค่าช่วง</w:t>
                </w:r>
                <w:r w:rsidRPr="00D03D33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ของปกติและปกติภายในกึ่งกลุ่มอันดับ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5066595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0326330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4869738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.20 การพัฒนาการมีส่วนร่วมผู้นำชุมชนในการช่วยเหลือผู้สูงอายุ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การพัฒนาการมีส่วนร่วมผู้นำชุมชนในการช่วยเหลือผู้สูงอายุ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264073237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0274457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1818917952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.21 ความสามารถทางนวัตกรรมเชิงสุขภาพ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ความสามารถทางนวัตกรรมเชิงสุขภาพ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34594512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53830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1697975224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</w:t>
                    </w:r>
                    <w:r w:rsidR="00011475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22 การจัดการเชิงกลยุทธ์ของธุรกิจบริการเพื่อสุขภาพ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การจัดการเชิงกลยุทธ์ของธุรกิจบริการเพื่อสุขภาพ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4537211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324478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15971004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</w:t>
                    </w:r>
                    <w:r w:rsidR="00011475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23 การยอมรับผลิตภัณฑ์อาหารฮาลานจากประเทศไทยในผู้บริโภคมุสลิมชาวอินโดนีเซียและมาเลเซีย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การยอมรับผลิตภัณฑ์อาหารฮาลานจากประเทศไทยในผู้บริโภคมุสลิมชาวอินโดนีเซียและมาเลเซีย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71818239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40792589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1880663718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.24 </w:t>
                    </w:r>
                    <w:r w:rsidR="00011475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ประสิทธิผลการบริหารจัดการของผู้นำยุคไทยแลนด์ 4.0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ประสิทธิผลการบริหารจัดการของผู้นำยุคไทยแลนด์ 4.0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05899244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19014696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519245377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.25 </w:t>
                    </w:r>
                    <w:r w:rsidR="00011475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การประสานงานก่อสร้างของผู้รับเหมากับสำนักก่อสร้างทางที่ 3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การประสานงานก่อสร้างของผู้รับเหมากับสำนักก่อสร้างทางที่ 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407649920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8374352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1907035502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</w:t>
                    </w:r>
                    <w:r w:rsidR="00011475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26ปัจจัยที่มีอิทธิพลต่อการเพิ่มลดนักศึกษา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ปัจจัยที่มีอิทธิพลต่อการเพิ่มลดนักศึกษา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914080019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379639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977417768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.27 </w:t>
                    </w:r>
                    <w:r w:rsidR="00011475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การจัดการความรู้วัฒนธรรมข้าวในภาคตะวันออกเฉียงเหนือ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การจัดการความรู้วัฒนธรรมข้าวในภาคตะวันออกเฉียงเหนือ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813717541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8380783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29623479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</w:t>
                    </w:r>
                    <w:r w:rsidR="00011475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8 วัฒนธรรมองค์กรที่เน้นนวัตกรรมและความสามารถระบบสนเทศทาการตลาดที่มีผลต่อความสำเร็จของผู้ประกอบการธุรกิจส่งออกสินค้าอาหารในประเทศไทย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วัฒนธรรมองค์กรที่เน้นนวัตกรรมและความสามารถระบบสนเทศทาการตลาดที่มีผลต่อความสำเร็จของผู้ประกอบการธุรกิจส่งออกสินค้าอาหารในประเทศไทย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313396786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2069101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D03D3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1973782038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</w:t>
                    </w:r>
                    <w:r w:rsidR="00D03D33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9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ภูมิปัญญาชาวบ้านในเขตอำเภอเมืองจังหวัดขอนแก่น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ภูมิปัญญาชาวบ้านในเขตอำเภอเมืองจังหวัดขอนแก่น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207791468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0275244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D03D3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1869951642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</w:t>
                    </w:r>
                    <w:r w:rsidR="00D03D33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30</w:t>
                    </w:r>
                    <w:r w:rsidR="00011475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 xml:space="preserve"> การวิเคราะห์ศัพท์ภาษาอังกฤษในสื่อการท่องเที่ยวในประเทศไทย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การวิเคราะห์ศัพท์ภาษาอังกฤษในสื่อการท่องเที่ยวในประเทศไทย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19144873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30709186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E05B0F" w:rsidP="00D03D3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384864913"/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011475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</w:t>
                    </w:r>
                    <w:r w:rsidR="00011475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3</w:t>
                    </w:r>
                    <w:r w:rsidR="00D03D33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1</w:t>
                    </w:r>
                    <w:r w:rsidR="00011475" w:rsidRP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 xml:space="preserve"> การเปลี่ยนแปลงทางสังคมในชนบทอีสานลุ่มน้ำโขง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03D33" w:rsidRDefault="00011475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การเปลี่ยนแปลงทางสังคมในชนบทอีสานลุ่ม</w:t>
                </w: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น้ำโขง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8005901"/>
                </w:sdtPr>
                <w:sdtContent>
                  <w:p w:rsidR="00011475" w:rsidRPr="009C2B5B" w:rsidRDefault="00011475" w:rsidP="000D4013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E05B0F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40807902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011475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011475" w:rsidRPr="00DA3DCC" w:rsidTr="00950B75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</w:sdtPr>
                <w:sdtContent>
                  <w:p w:rsidR="00011475" w:rsidRPr="009C2B5B" w:rsidRDefault="00011475" w:rsidP="00950B75">
                    <w:pPr>
                      <w:pStyle w:val="afa"/>
                      <w:ind w:right="0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1475" w:rsidRPr="00DA3DCC" w:rsidRDefault="00011475" w:rsidP="00950B75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D03D33" w:rsidRPr="00DA3DCC" w:rsidTr="00950B75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03D33" w:rsidRDefault="00E05B0F" w:rsidP="00950B75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</w:sdtPr>
                  <w:sdtContent>
                    <w:r w:rsidR="00D03D33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-เอกสารเผยแพร่ความสามารถทางนวัตกรรมเชิงสุขภาพ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03D33" w:rsidRDefault="00E05B0F" w:rsidP="00950B75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</w:sdtPr>
                  <w:sdtContent>
                    <w:r w:rsidR="00D03D33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อบรมเครื่องจับขนมจีนโรงงานต้นแบบ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-ระบบพาณิชย์อิเล็กทรอนิกส์ต้นแบบสำหรับผู้ประกอบการรายใหม่ แก่ผู้ประกอบการ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D03D33" w:rsidRPr="00DA3DCC" w:rsidTr="00950B75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03D33" w:rsidRDefault="00E05B0F" w:rsidP="00950B75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D03D33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-ถ่ายทอดเท</w:t>
                </w:r>
                <w:r w:rsidR="0038110F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คโนโลยีการจัดเก็บข้อมูลผู้สูงวั</w:t>
                </w:r>
                <w:r w:rsidR="0038110F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ย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ให้ผู้นำชุมชน /หมู่บ้าน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ถ่ายทอดการตรวจสอบ การบันทึกภาพ จากกล้อง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- 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ฝึกอบรมการใช้คู่มือภาษาอังกฤษกับผู้ปกครอง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-เว็บไซด์เพื่อการเรียนการสอนแบบปรับเหมาะกับนักเรียนนักศึกษา และครูอาจารย์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-บทเรียนเสริมสร้างศักยภาพทางการเรียนแบบอัจฉริยะ ให้กับผู้เรียน ครูผู้สอน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-สื่อการสอนออนไลน์เสริมสร้างความรู้สู่เศรษฐกิจดิจิตอล มอบสำหรับสถานศึกษา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-ระบบเฝ้าระวังคุณภาพน้ำในบ่อบำบัดน้ำเสีย กับเจ้าหน้าที่เทศบาลเมืองปักธงชัย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-ระบบเฝ้าระวังมลพิษทางอากาศ กับหน่วยงานราชการศูนย์อนามัย สิ่ง</w:t>
                </w:r>
                <w:proofErr w:type="spellStart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แว</w:t>
                </w:r>
                <w:proofErr w:type="spellEnd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ล้อม ผ่านทางเว็บไซด์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เครื่องวัดมลพิษอนุภาคนาโน ให้กับชุมชน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>ระบบการตรวจสอบความปลอดภัยทางถนนตามหลักวิศวกรรมจราจร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ผ่านเว็บไซด์สำหรับสถานศึกษา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-สื่อดิจิตอลเทคโนโลยีความจริงเสริม แผนที่การท่องเที่ยว</w:t>
                </w:r>
                <w:proofErr w:type="spellStart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พุทธศิม</w:t>
                </w:r>
                <w:proofErr w:type="spellEnd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อีสาน ผ่านเว็บไซด์และ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social 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-สื่อดิจิตอลเทคโนโลยีความจริงเสริม</w:t>
                </w:r>
                <w:r w:rsidRPr="00D03D33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 xml:space="preserve"> หนังสืออัจฉริยะ รู้ทันโรคพยาธิใบไม้ตับ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-การจัดการเชิงกลยุทธ์ของธุรกิจบริการเพื่อสุขภาพ</w:t>
                </w: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ผ่านเอกสารเผยแพร่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-จัดทำบทเรียนรูปแบบการเรียนรู้เพื่อเสริมสร้างภาพลักษณ์ทัศนคติและการสร้างแรงจูงใจต่อการประกอบอาชีพ แก่โรงเรียนในสังกัดมัธยม 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-สื่อ</w:t>
                </w:r>
                <w:proofErr w:type="spellStart"/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วิดิ</w:t>
                </w:r>
                <w:proofErr w:type="spellEnd"/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ทัศน์นิทานพื้นบ้านให้ 141 โรงเรียน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-จัดทำเอกสารแพร่ด้านวัฒนธรรมองค์กรแก่ผู้ประกอบการอาหาร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Default="00D03D33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lastRenderedPageBreak/>
                  <w:t>1</w:t>
                </w:r>
              </w:p>
              <w:p w:rsidR="00D03D33" w:rsidRDefault="00D03D33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D03D33" w:rsidRDefault="00D03D33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D03D33" w:rsidRDefault="00D03D33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1</w:t>
                </w:r>
              </w:p>
              <w:p w:rsidR="00D03D33" w:rsidRDefault="00D03D33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D03D33" w:rsidRDefault="00D03D33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D03D33" w:rsidRDefault="00D03D33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1</w:t>
                </w: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1</w:t>
                </w: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1</w:t>
                </w: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1</w:t>
                </w: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1</w:t>
                </w: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1</w:t>
                </w: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1</w:t>
                </w: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1</w:t>
                </w: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1</w:t>
                </w: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1</w:t>
                </w: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1</w:t>
                </w: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1</w:t>
                </w: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1</w:t>
                </w:r>
              </w:p>
              <w:p w:rsidR="002F48B2" w:rsidRDefault="002F48B2" w:rsidP="002F48B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  <w:p w:rsidR="002F48B2" w:rsidRPr="00DA3DCC" w:rsidRDefault="002F48B2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03D33" w:rsidRDefault="00E05B0F" w:rsidP="00950B75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D03D33" w:rsidRP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อบรมงานเชื่อมโลหะ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อบรมการพัฒนาแผนการจัดการเรียนรู้ 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3 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วัน </w:t>
                </w:r>
                <w:proofErr w:type="spellStart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นศ</w:t>
                </w:r>
                <w:proofErr w:type="spellEnd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. ป.ตรี 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200 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คน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-อบรมชุดการสอนอิเล็กทรอนิกส์นักเรียนมัธยมในสถาน</w:t>
                </w:r>
                <w:proofErr w:type="spellStart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ศึกษ</w:t>
                </w:r>
                <w:proofErr w:type="spellEnd"/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-อบรมการ์ตูนแอนิ</w:t>
                </w:r>
                <w:proofErr w:type="spellStart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เมชั่น</w:t>
                </w:r>
                <w:proofErr w:type="spellEnd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ผู้สอน 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40 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คน ผู้เรียน 100 คน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-อบรมสื่อการเรียนการสอนด้วยระบบสมองกลอัตโนมัติ ให้นักศึกษาและศิษย์เก่า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-อบรมห้องเรียนเสมือนจริงเชิงโต้ตอบสำหรับสอนทักษะภาษาอังกฤษ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>สำหรับคอมพิวเตอร์ให้นักศึกษา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-ห้องเรียนอัจฉริยะสำหรับผู้เรียนในศตวรรษที่ 21 กับนักศึกษาและบุคลากรทางการศึกษา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-ชุดการสอนอิเล็กทรอนิกส์ วิชาเคมีพื้นฐานกับนักศึกษา 30 คน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-สื่อการเรียนรู้อิเล็กทรอนิกส์วิชาวิทยาศาสตร์สำหรับเด็ก ป.4 ที่มีความบกพร่องทางการได้ยิน กับนักเรียนและครู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การพัฒนาอาชีวศึกษากลุ่มวิชาช่างอุตสาหกรรม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แก่ศิษย์เก่าและบุลากรทางการศึกษา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-เว็บช่วยสอนวิทยาศาสตร์แบบสืบเสาะความรู้ กับบุคลากรทางการศึกษา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-สื่อการเรียนการสอนแบบสืบเสาะความรู้ </w:t>
                </w:r>
                <w:r w:rsidRPr="00D03D33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กับนักศึกษา 3 วัน 50 คน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สื่อการเรียนรู้เพื่อเสริมสร้างความตระหนักในภัยคุมคามไซเบอร์ กับนักศึกษา 100 คน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-สื่อการเรียนการสอนอิเล็กทรอนิกส์แบบ 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step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3 วัน 100 คน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สื่อการเรียนการสอนอิเล็กทรอนิกส์สำหรับสอนโปรแกรมเว็บ กับนักศึกษาและบุคลากรทางการศึกษา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-ห้องเรียนเสมือนจริงวิชาทักษะภาษาอังกฤษ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Application 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ภาษาท้องถิ่น กับนักศึกษาและประชาชนในท้องถิ่น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-อบรมระบบสารสนเทศ</w:t>
                </w:r>
                <w:r w:rsidRPr="00D03D33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lastRenderedPageBreak/>
                  <w:t>ความหลากหลายทางชีวภาพพันธุ์สัตว์น้ำ ในอ่างเก็บน้ำห้วยลำพอก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ในชุมชน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-ระบบแผนที่อัจฉริยะการท่องเที่ยววิถีชุมชนลุ่มน้ำลำพอก ให้คนในชุมชน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การพัฒนาการมีส่วนร่วมผู้นำชุมชนในการช่วยเหลือผู้สูงอายุ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-ระบบกำกับดูแลทางด้านเทคโนโลยีสารสนเทศเพื่อเพิ่มประสิทธิภาพการจัดการคุณภาพองค์รวมของ </w:t>
                </w:r>
                <w:proofErr w:type="spellStart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อปท</w:t>
                </w:r>
                <w:proofErr w:type="spellEnd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ให้ผู้บริหาร </w:t>
                </w:r>
                <w:proofErr w:type="spellStart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อปท</w:t>
                </w:r>
                <w:proofErr w:type="spellEnd"/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</w:sdtPr>
                  <w:sdtContent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-จัดประชุมเสวนากับ </w:t>
                </w:r>
                <w:proofErr w:type="spellStart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ททท</w:t>
                </w:r>
                <w:proofErr w:type="spellEnd"/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และชุมชน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รูปแบบการปรับตัวของธุรกิจโรงแรม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>-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จัดเวทีสัมมนาความหลากหลายทางชีวภาพพันธุ์สัตว์น้ำ อ่างเก็บน้ำห้วยลำพอก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>- รูปแบบการจัดการความรู้มหาวิทยาลัยเทคโนโลยีราชมงคลอีสาน</w:t>
                </w:r>
                <w:r w:rsidRPr="00D03D33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กับบุคลการผู้ปฏิบัติงาน</w:t>
                </w:r>
              </w:p>
              <w:p w:rsidR="00D03D33" w:rsidRP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-ประสิทธิผลการบริหารจัดการของผู้นำยุคไทยแลนด์ 4.0</w:t>
                </w: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 สำหรับผู้ริหารหน่วยงานภาครัฐและเอกชน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</w:sdtPr>
                  <w:sdtContent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</w:sdtPr>
                  <w:sdtContent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</w:sdtPr>
                  <w:sdtContent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</w:sdtPr>
                  <w:sdtContent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BF4F60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 w:rsid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BF4F60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 w:rsid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BF4F60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 w:rsidR="00D03D3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</w:sdtPr>
                <w:sdtEndPr>
                  <w:rPr>
                    <w:rStyle w:val="a6"/>
                    <w:cs/>
                    <w:lang w:val="en-US"/>
                  </w:rPr>
                </w:sdtEnd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950B75">
                <w:pPr>
                  <w:pStyle w:val="af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rPr>
                    <w:rStyle w:val="a6"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</w:sdtPr>
                  <w:sdtEndPr>
                    <w:rPr>
                      <w:rStyle w:val="a6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="00D03D33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วารสารระดับชาติ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27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="00D03D33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-วารสารนานา</w:t>
                </w:r>
                <w:proofErr w:type="spellStart"/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ชาต</w:t>
                </w:r>
                <w:proofErr w:type="spellEnd"/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15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D03D33" w:rsidRPr="00843869" w:rsidRDefault="00D03D33" w:rsidP="00950B75">
                    <w:pPr>
                      <w:pStyle w:val="afa"/>
                      <w:ind w:right="56"/>
                      <w:rPr>
                        <w:rStyle w:val="a6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</w:sdtPr>
                  <w:sdtContent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-วารสารนานาชาติ</w:t>
                </w: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6</w:t>
                </w: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</w:sdtPr>
                  <w:sdtContent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-นำเสนอระดับชาติ</w:t>
                </w:r>
              </w:p>
              <w:p w:rsidR="00D03D33" w:rsidRPr="00DA3DCC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2</w:t>
                </w: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DA3DCC" w:rsidRDefault="00D03D33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</w:sdtPr>
                  <w:sdtContent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0D401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-วารสารนานาชาติ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0D4013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  <w:t>6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D03D33" w:rsidRPr="00DA3DCC" w:rsidTr="00950B75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</w:sdtPr>
                  <w:sdtContent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D03D33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D03D3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D03D33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</w:sdtPr>
                <w:sdtContent>
                  <w:p w:rsidR="00D03D33" w:rsidRPr="009C2B5B" w:rsidRDefault="00D03D33" w:rsidP="00950B75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D03D33" w:rsidRPr="00DA3DCC" w:rsidRDefault="00E05B0F" w:rsidP="00950B75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D03D33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6A6BAE" w:rsidRPr="00DA3DCC" w:rsidRDefault="006A6BAE" w:rsidP="006A6BAE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A6BAE" w:rsidRDefault="006A6BAE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</w:sdtPr>
      <w:sdtEndPr>
        <w:rPr>
          <w:rFonts w:hint="cs"/>
        </w:rPr>
      </w:sdtEndPr>
      <w:sdtContent>
        <w:p w:rsidR="00673CA3" w:rsidRPr="00DA3DCC" w:rsidRDefault="005C123D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</w:t>
          </w:r>
          <w:r w:rsidR="00B809A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รับ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</w:sdtPr>
      <w:sdtEndPr>
        <w:rPr>
          <w:sz w:val="28"/>
          <w:szCs w:val="28"/>
        </w:rPr>
      </w:sdtEndPr>
      <w:sdtContent>
        <w:tbl>
          <w:tblPr>
            <w:tblStyle w:val="af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673CA3" w:rsidRPr="00DA3DCC" w:rsidTr="0066796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</w:sdt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</w:sdt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</w:sdt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D03D33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 xml:space="preserve">รูปแบบศิลปะดิจิตอล 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Fonts w:ascii="TH SarabunPSK" w:hAnsi="TH SarabunPSK" w:cs="TH SarabunPSK"/>
                  </w:rPr>
                  <w:t xml:space="preserve">7 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ชิ้น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 xml:space="preserve">นำเสนอการท่องเที่ยว </w:t>
                </w:r>
                <w:r w:rsidRPr="002F48B2">
                  <w:rPr>
                    <w:rFonts w:ascii="TH SarabunPSK" w:hAnsi="TH SarabunPSK" w:cs="TH SarabunPSK"/>
                  </w:rPr>
                  <w:t xml:space="preserve">7 </w:t>
                </w:r>
                <w:r w:rsidRPr="002F48B2">
                  <w:rPr>
                    <w:rFonts w:ascii="TH SarabunPSK" w:hAnsi="TH SarabunPSK" w:cs="TH SarabunPSK"/>
                    <w:cs/>
                  </w:rPr>
                  <w:t>แห่ง</w:t>
                </w:r>
              </w:p>
            </w:tc>
          </w:tr>
          <w:tr w:rsidR="00D03D33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คนในชุมชนมีส่วนร่วมเสนอความคิดเห็นในการจัดทำรูปแบบศิลปะดิจิตอบกลุ่มผู้สูงอายุ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คนในชุมชนมีส่วนร่วมเสนอความคิดเห็นในการจัดทำรูปแบบศิลปะดิจิตอลทางการท่องเที่ยวกับกลุ่มผู้สูงอายุ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เปรียบเทียบผลผลิตมันไทยกับ เทศ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1085842306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ได้ผลการเปรียบเทียบการปลูกมันสองสายพันธุ์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ระบบฐานข้อมูลบนเครือข่าย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2076929604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ระบบฐานข้อมูลเครือข่ายข้อมูลการทำงานของผู้สูงวัย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Fonts w:ascii="TH SarabunPSK" w:hAnsi="TH SarabunPSK" w:cs="TH SarabunPSK"/>
                  </w:rPr>
                  <w:t xml:space="preserve">Software </w:t>
                </w:r>
                <w:r w:rsidRPr="002F48B2">
                  <w:rPr>
                    <w:rFonts w:ascii="TH SarabunPSK" w:hAnsi="TH SarabunPSK" w:cs="TH SarabunPSK"/>
                    <w:cs/>
                  </w:rPr>
                  <w:t>เพื่อเข้ารหัสภาพและวีดีโอ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49992587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</w:rPr>
                  <w:t xml:space="preserve">Software </w:t>
                </w:r>
                <w:r w:rsidRPr="002F48B2">
                  <w:rPr>
                    <w:rFonts w:ascii="TH SarabunPSK" w:hAnsi="TH SarabunPSK" w:cs="TH SarabunPSK"/>
                    <w:cs/>
                  </w:rPr>
                  <w:t>เพื่อเข้ารหัสภาพและวีดีโอ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รูปแบบการปรับตัวธุรกิจโรงแรม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213444711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กลยุทธ์การปรับตัวของธุรกิจโรงแรม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เครื่องจับเส้นขนมจีนอัตโนมัติ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2073805226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เชิงต้นทุน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เครื่องจับเส้นขนมจีน สามารถผลิตได้ปริมาณมากขึ้น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คู่มือการออกกำลังกายสำหรับผู้สูงอายุ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99718184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คู่มือการออกกำลังกายสำหรับผู้สูงอายุ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แบบทดสอบสอบภาษาอังกฤษโดยหนังสือ</w:t>
                </w:r>
                <w:proofErr w:type="spellStart"/>
                <w:r w:rsidRPr="002F48B2">
                  <w:rPr>
                    <w:rFonts w:ascii="TH SarabunPSK" w:hAnsi="TH SarabunPSK" w:cs="TH SarabunPSK"/>
                    <w:cs/>
                  </w:rPr>
                  <w:t>อิเล็กก</w:t>
                </w:r>
                <w:proofErr w:type="spellEnd"/>
                <w:r w:rsidRPr="002F48B2">
                  <w:rPr>
                    <w:rFonts w:ascii="TH SarabunPSK" w:hAnsi="TH SarabunPSK" w:cs="TH SarabunPSK"/>
                    <w:cs/>
                  </w:rPr>
                  <w:t>ทรอนิกส์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144182935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แบบทดสอบสอบภาษาอังกฤษโดยหนังสืออิเล็กทรอนิกส์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คู่มือครูโดยหนังสือ</w:t>
                </w:r>
                <w:proofErr w:type="spellStart"/>
                <w:r w:rsidRPr="002F48B2">
                  <w:rPr>
                    <w:rFonts w:ascii="TH SarabunPSK" w:hAnsi="TH SarabunPSK" w:cs="TH SarabunPSK"/>
                    <w:cs/>
                  </w:rPr>
                  <w:t>อิเล็กก</w:t>
                </w:r>
                <w:proofErr w:type="spellEnd"/>
                <w:r w:rsidRPr="002F48B2">
                  <w:rPr>
                    <w:rFonts w:ascii="TH SarabunPSK" w:hAnsi="TH SarabunPSK" w:cs="TH SarabunPSK"/>
                    <w:cs/>
                  </w:rPr>
                  <w:t>ทรอนิกส์วิชาภาษาอังกฤษ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82116836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คู่มือครูโดยหนังสืออิเล็กทรอนิกส์วิชาภาษาอังกฤษ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ชุดการสอนอิเล็กทรอนิกส์พื้นฐานสำหรับมัธยมศึกษาตอนต้น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590904424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ชุดการสอนอิเล็กทรอนิกส์พื้นฐานสำหรับมัธยมศึกษาตอนต้น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-การ์ตูนแอนิ</w:t>
                </w:r>
                <w:proofErr w:type="spellStart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เมชั่น</w:t>
                </w:r>
                <w:proofErr w:type="spellEnd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 xml:space="preserve"> 3 มิติ   </w:t>
                </w:r>
                <w:r w:rsidRPr="002F48B2">
                  <w:rPr>
                    <w:rStyle w:val="a6"/>
                    <w:rFonts w:ascii="TH SarabunPSK" w:hAnsi="TH SarabunPSK" w:cs="TH SarabunPSK"/>
                  </w:rPr>
                  <w:t xml:space="preserve">1 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เรื่อง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62851450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-การ์ตูนแอนิ</w:t>
                </w:r>
                <w:proofErr w:type="spellStart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เมชั่น</w:t>
                </w:r>
                <w:proofErr w:type="spellEnd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 xml:space="preserve"> 3 มิติ   </w:t>
                </w:r>
                <w:r w:rsidRPr="002F48B2">
                  <w:rPr>
                    <w:rStyle w:val="a6"/>
                    <w:rFonts w:ascii="TH SarabunPSK" w:hAnsi="TH SarabunPSK" w:cs="TH SarabunPSK"/>
                  </w:rPr>
                  <w:t xml:space="preserve">1 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เรื่อง</w:t>
                </w:r>
                <w:r w:rsidRPr="002F48B2">
                  <w:rPr>
                    <w:rFonts w:ascii="TH SarabunPSK" w:hAnsi="TH SarabunPSK" w:cs="TH SarabunPSK"/>
                    <w:cs/>
                  </w:rPr>
                  <w:t xml:space="preserve"> เพื่อการอบรมให้ครูผู้สอนและผู้เรียนที่บกพร่องทางการได้ยิน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เว็บไซด์สื่อการสอนอิเล็กทรอนิกส์การเรียนการสอนแบบปรับเหมาะกับนักเรียนนักศึกษา และครูอาจารย์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868067124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เว็บไซด์เพื่อการเรียนการสอนแบบปรับเหมาะกับนักเรียนนักศึกษา และครูอาจารย์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lastRenderedPageBreak/>
                  <w:t>-บทเรียนเสริมสร้างศักยภาพทางการเรียนแบบอัจฉริยะ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145138861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-บทเรียนเสริมสร้างศักยภาพทางการเรียนแบบอัจฉริยะ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</w:rPr>
                  <w:t>-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สื่อการเรียนการสอนด้วยระบบสมองกลอัตโนมัติ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813383834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</w:rPr>
                  <w:t>-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สื่อการเรียนการสอนด้วยระบบสมองกลอัตโนมัติ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-ห้องเรียนเสมือนจริงเชิงโต้ตอบสำหรับสอนทักษะภาษาอังกฤษสำหรับคอมพิวเตอร์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สำหรับ 1 รายวิชา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62573332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-ห้องเรียนเสมือนจริงเชิงโต้ตอบสำหรับสอนทักษะภาษาอังกฤษสำหรับคอมพิวเตอร์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สำหรับ 1 รายวิชา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-ห้องเรียนอัจฉริยะสำหรับผู้เรียนในศตวรรษที่ 21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สำหรับ 1 รายวิชา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152909629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-ห้องเรียนอัจฉริยะสำหรับผู้เรียนในศตวรรษที่ 21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สำหรับ 1 รายวิชา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-ชุดการสอนอิเล็กทรอนิกส์ วิชาเคมีพื้นฐาน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134508454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-ชุดการสอนอิเล็กทรอนิกส์ วิชาเคมีพื้นฐาน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-คู่มือชุดการสอน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อิเล็กทรอนิกส์ วิชาเคมีพื้นฐาน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สำหรับอาจารย์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56860079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-คู่มือชุดการสอน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อิเล็กทรอนิกส์ วิชาเคมีพื้นฐาน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สำหรับอาจารย์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-สื่อการเรียนรู้อิเล็กทรอนิกส์วิชาวิทยาศาสตร์สำหรับเด็ก ป.4 ที่มีความบกพร่องทางการได้ยิน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116832632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-สื่อการเรียนรู้อิเล็กทรอนิกส์วิชาวิทยาศาสตร์สำหรับเด็ก ป.4 ที่มีความบกพร่องทางการได้ยิน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-แนวทางการพัฒนาการศึกษาระดับ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อาชีวศึกษากลุ่มวิชาช่างอุตสาหกรรม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84424881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-แนวทางการพัฒนาการศึกษาระดับ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อาชีวศึกษากลุ่มวิชาช่างอุตสาหกรรม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-เว็บช่วยสอนวิทยาศาสตร์แบบสืบเสาะความรู้</w:t>
                </w:r>
                <w:r w:rsidRPr="002F48B2">
                  <w:rPr>
                    <w:rFonts w:ascii="TH SarabunPSK" w:hAnsi="TH SarabunPSK" w:cs="TH SarabunPSK"/>
                  </w:rPr>
                  <w:t xml:space="preserve"> 1 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รายวิชา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44612455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-เว็บช่วยสอนวิทยาศาสตร์แบบสืบเสาะความรู้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-สื่อการเรียนการสอนผ่านโทรศัพท์เคลื่อนที่</w:t>
                </w:r>
                <w:r w:rsidRPr="002F48B2">
                  <w:rPr>
                    <w:rFonts w:ascii="TH SarabunPSK" w:hAnsi="TH SarabunPSK" w:cs="TH SarabunPSK"/>
                  </w:rPr>
                  <w:t xml:space="preserve"> 1 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รายวิชา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67122736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-สื่อการเรียนการสอนผ่านโทรศัพท์เคลื่อนที่</w:t>
                </w:r>
                <w:r w:rsidRPr="002F48B2">
                  <w:rPr>
                    <w:rFonts w:ascii="TH SarabunPSK" w:hAnsi="TH SarabunPSK" w:cs="TH SarabunPSK"/>
                  </w:rPr>
                  <w:t xml:space="preserve"> 1 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รายวิชา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-สื่อการสอนออนไลน์เสริมสร้างความรู้สู่เศรษฐกิจดิจิตอล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สำหรับนักเรียน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673874045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-สื่อการสอนออนไลน์เสริมสร้างความรู้สู่เศรษฐกิจดิจิตอล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สำหรับนักเรียน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-สื่อการเรียนการสอนแบบสืบเสาะความรู้</w:t>
                </w:r>
                <w:r w:rsidRPr="002F48B2">
                  <w:rPr>
                    <w:rFonts w:ascii="TH SarabunPSK" w:hAnsi="TH SarabunPSK" w:cs="TH SarabunPSK"/>
                    <w:cs/>
                  </w:rPr>
                  <w:t xml:space="preserve"> กับนักศึกษา 3 วัน 50 คน วิชาเคมีอินทรีย์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36810179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-สื่อการเรียนการสอนแบบสืบเสาะความรู้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กับนักศึกษา 3 วัน 50 คน วิชาเคมีอินทรีย์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แนวทางพัฒนาศักยภาพผู้เรียนวิทยาศาสตร์เพื่อสุขภาพ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8068856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แนวทางพัฒนาศักยภาพผู้เรียนวิทยาศาสตร์เพื่อสุขภาพ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สื่อการเรียนรู้เพื่อเสริมสร้างความตระหนักในภัยคุมคามไซเบอร์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828821719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สื่อการเรียนรู้เพื่อเสริมสร้างความตระหนักในภัยคุมคามไซเบอร์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 xml:space="preserve">-สื่อการเรียนการสอนอิเล็กทรอนิกส์แบบ </w:t>
                </w:r>
                <w:r w:rsidRPr="002F48B2">
                  <w:rPr>
                    <w:rStyle w:val="a6"/>
                    <w:rFonts w:ascii="TH SarabunPSK" w:hAnsi="TH SarabunPSK" w:cs="TH SarabunPSK"/>
                  </w:rPr>
                  <w:t>step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73785653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 xml:space="preserve">-สื่อการเรียนการสอนอิเล็กทรอนิกส์แบบ </w:t>
                </w:r>
                <w:r w:rsidRPr="002F48B2">
                  <w:rPr>
                    <w:rStyle w:val="a6"/>
                    <w:rFonts w:ascii="TH SarabunPSK" w:hAnsi="TH SarabunPSK" w:cs="TH SarabunPSK"/>
                  </w:rPr>
                  <w:t>step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</w:rPr>
                  <w:t>-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สื่อการเรียนการสอนอิเล็กทรอนิกส์สำหรับสอนโปรแกรมเว็บ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884403816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</w:rPr>
                  <w:t>-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สื่อการเรียนการสอนอิเล็กทรอนิกส์สำหรับสอนโปรแกรมเว็บ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 xml:space="preserve">-ห้องเรียนเสมือนจริงวิชาทักษะภาษาอังกฤษ สำหรับคอมพิวเตอร์สำหรับ </w:t>
                </w:r>
                <w:proofErr w:type="spellStart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ปวส</w:t>
                </w:r>
                <w:proofErr w:type="spellEnd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.</w:t>
                </w:r>
                <w:r w:rsidRPr="002F48B2">
                  <w:rPr>
                    <w:rFonts w:ascii="TH SarabunPSK" w:hAnsi="TH SarabunPSK" w:cs="TH SarabunPSK"/>
                  </w:rPr>
                  <w:t xml:space="preserve"> 1 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รายวิชา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312444245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 xml:space="preserve">-ห้องเรียนเสมือนจริงวิชาทักษะภาษาอังกฤษ สำหรับคอมพิวเตอร์สำหรับ </w:t>
                </w:r>
                <w:proofErr w:type="spellStart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ปวส</w:t>
                </w:r>
                <w:proofErr w:type="spellEnd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.</w:t>
                </w:r>
                <w:r w:rsidRPr="002F48B2">
                  <w:rPr>
                    <w:rFonts w:ascii="TH SarabunPSK" w:hAnsi="TH SarabunPSK" w:cs="TH SarabunPSK"/>
                  </w:rPr>
                  <w:t xml:space="preserve"> 1 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รายวิชา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การจัดการเรียนการสอนร่วมกับการใช้หุ่นโมเดลสำหรับวิชาการนวดแผนไทย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06383149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การจัดการเรียนการสอนร่วมกับการใช้หุ่นโมเดลสำหรับวิชาการนวดแผนไทย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</w:t>
                </w:r>
                <w:r w:rsidRPr="002F48B2">
                  <w:rPr>
                    <w:rStyle w:val="a6"/>
                    <w:rFonts w:ascii="TH SarabunPSK" w:hAnsi="TH SarabunPSK" w:cs="TH SarabunPSK"/>
                  </w:rPr>
                  <w:t xml:space="preserve">Application 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ภาษาท้องถิ่น กับนักศึกษาและประชาชนในท้องถิ่น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024517385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</w:t>
                </w:r>
                <w:r w:rsidRPr="002F48B2">
                  <w:rPr>
                    <w:rStyle w:val="a6"/>
                    <w:rFonts w:ascii="TH SarabunPSK" w:hAnsi="TH SarabunPSK" w:cs="TH SarabunPSK"/>
                  </w:rPr>
                  <w:t xml:space="preserve">Application 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ภาษาท้องถิ่น กับนักศึกษาและประชาชนในท้องถิ่น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-ระบบเฝ้าระวังคุณภาพน้ำในบ่อบำบัดน้ำเสีย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51095348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-ระบบเฝ้าระวังคุณภาพน้ำในบ่อบำบัด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lastRenderedPageBreak/>
                  <w:t>น้ำเสีย</w:t>
                </w:r>
                <w:r w:rsidRPr="002F48B2">
                  <w:rPr>
                    <w:rFonts w:ascii="TH SarabunPSK" w:hAnsi="TH SarabunPSK" w:cs="TH SarabunPSK"/>
                  </w:rPr>
                  <w:t xml:space="preserve"> 1 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ระบบ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lastRenderedPageBreak/>
                  <w:t>-ระบบเฝ้าระวังมลพิษทางอากาศ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98820233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-ระบบเฝ้าระวังมลพิษทางอากาศ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</w:rPr>
                  <w:t>-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เครื่องวัดมลพิษอนุภาคนาโน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76041099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</w:rPr>
                  <w:t>-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เครื่องวัดมลพิษอนุภาคนาโน</w:t>
                </w:r>
                <w:r w:rsidRPr="002F48B2">
                  <w:rPr>
                    <w:rFonts w:ascii="TH SarabunPSK" w:hAnsi="TH SarabunPSK" w:cs="TH SarabunPSK"/>
                    <w:cs/>
                  </w:rPr>
                  <w:t>เพื่อเป็นต้นแบบสำหรับการผลิตเชิงพาณิชย์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ระบบการตรวจสอบความปลอดภัยทางถนนตามหลักวิศวกรรมจราจร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93597168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ระบบการตรวจสอบความปลอดภัยทางถนนตามหลักวิศวกรรมจราจร</w:t>
                </w:r>
                <w:r w:rsidRPr="002F48B2">
                  <w:rPr>
                    <w:rFonts w:ascii="TH SarabunPSK" w:hAnsi="TH SarabunPSK" w:cs="TH SarabunPSK"/>
                    <w:cs/>
                  </w:rPr>
                  <w:t xml:space="preserve"> ทางเว็บไซด์สำหรับสถานศึกษา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ข้อมูลทางชีวภาพพันธุ์สัตว์น้ำ อ่างเก็บน้ำห้วยลำพอก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35565377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ข้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อมูลทางชีวภาพพันธุ์สัตว์น้ำ อ่างเก็บน้ำห้วยลำพอก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ระบบสารสนเทศเพื่อพัฒนาอ่างเก็บน้ำห้วยลำพอก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170871088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ระบบสารสนเทศเพื่อพัฒนาอ่างเก็บน้ำห้วยลำพอก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-ระบบแผนที่อัจฉริยะการท่องเที่ยววิถีชุมชนลุ่มน้ำลำพอก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204011151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ระบบแผนที่อัจฉริยะการท่องเที่ยววิถีชุมชนลุ่มน้ำลำพอก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รูปแบบการจัดการความรู้มหาวิทยาลัยเทคโนโลยีราชมงคลอีสาน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10353159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รูปแบบการจัดการความรู้มหาวิทยาลัยเทคโนโลยีราชมงคลอีสาน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-ต้นแบบสายอากาศแผ่นแบบรูปวงรี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31626065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-สายอากาศแผ่นแบบรูปวงรี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-ต้นแบบสายอากาศแผ่นแบบโมโนโพแบบคีบฉลาม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335108570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ต้นแบบสายอากาศแผ่นแบบโมโนโพแบบคีบฉลาม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-องค์ความรู้สมการเชิงอนุพันธ์เศษส่วนไม่เชิงเส้น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645394939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องค์ความรู้สมการเชิงอนุพันธ์เศษส่วนไม่เชิงเส้น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สร้างแบบจำลองเชิงตัวเลขของโครงข่ายประสาทคู่ระบุทิศทางที่มีตัวหน่วงแปรผันตามเวลา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166485373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สร้างแบบจำลองเชิงตัวเลขของโครงข่ายประสาทคู่ระบุทิศทางที่มีตัวหน่วงแปรผันตามเวลา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ตัวแบบทางคณิตศาสตร์ฐานสองด้านของกึ่งกรุ๊ปไตรภาคอันดับ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68593822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ตัวแบบทางคณิตศาสตร์ฐานสองด้านของกึ่งกรุ๊ปไตรภาคอันดับ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ตัวแบบทางคณิตศาสตร์บนลักษณะเฉพาะของกึ่งกรุ๊ปอันดับกึ่งเชิงเดี่ยว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48482568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ตัวแบบทางคณิตศาสตร์บนลักษณะเฉพาะของกึ่งกรุ๊ปอันดับกึ่งเชิงเดี่ยว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ตัวแบบทางคณิตศาสตร์ลักษณะเฉพาะของกึ่งกลุ่มอันดับโดยสมบัติของอุดมคติวิภัชนัยค่าช่วง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14393525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ตัวแบบทางคณิตศาสตร์ลักษณะเฉพาะของกึ่งกลุ่มอันดับโดยสมบัติของอุดมคติวิภัชนัยค่าช่วง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ตัวแบบทางคณิตศาสตร์อุดมคติวิภัชนัยค่าช่วง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ของปกติและปกติภายในกึ่งกลุ่มอันดับ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846782175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ตัวแบบทางคณิตศาสตร์อุดมคติวิภัชนัยค่าช่วง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ของปกติและปกติภายในกึ่งกลุ่มอันดับ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-สื่อดิจิตอลเทคโนโลยีความจริงเสริม แผนที่การท่องเที่ยว</w:t>
                </w:r>
                <w:proofErr w:type="spellStart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พุทธศิม</w:t>
                </w:r>
                <w:proofErr w:type="spellEnd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อีสาน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006404820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-สื่อดิจิตอลเทคโนโลยีความจริงเสริม แผนที่การท่องเที่ยว</w:t>
                </w:r>
                <w:proofErr w:type="spellStart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พุทธศิม</w:t>
                </w:r>
                <w:proofErr w:type="spellEnd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อีสาน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-สื่อดิจิตอลเทคโนโลยีความจริงเสริม</w:t>
                </w:r>
                <w:r w:rsidRPr="002F48B2">
                  <w:rPr>
                    <w:rFonts w:ascii="TH SarabunPSK" w:hAnsi="TH SarabunPSK" w:cs="TH SarabunPSK"/>
                    <w:cs/>
                  </w:rPr>
                  <w:t xml:space="preserve"> หนังสืออัจฉริยะ รู้ทันโรคพยาธิใบไม้ตับ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827245617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-สื่อดิจิตอลเทคโนโลยีความจริงเสริม</w:t>
                </w:r>
                <w:r w:rsidRPr="002F48B2">
                  <w:rPr>
                    <w:rFonts w:ascii="TH SarabunPSK" w:hAnsi="TH SarabunPSK" w:cs="TH SarabunPSK"/>
                    <w:cs/>
                  </w:rPr>
                  <w:t xml:space="preserve"> หนังสืออัจฉริยะ รู้ทันโรคพยาธิใบไม้ตับ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-ระบบพาณิชย์อิเล็กทรอนิกส์ต้นแบบสำหรับผู้ประกอบการรายใหม่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88214113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-ระบบพาณิชย์อิเล็กทรอนิกส์ต้นแบบสำหรับผู้ประกอบการรายใหม่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</w:rPr>
                  <w:t>-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นักพาณิชย์อิเล็กทรอนิกส์เพื่อนำไปสู่ผู้ประกอบการรายใหม่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190096815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</w:rPr>
                  <w:t>-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นักพาณิชย์อิเล็กทรอนิกส์เพื่อนำไปสู่ผู้ประกอบการรายใหม่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แนวทางการพัฒนาการมีส่วนร่วมผู้นำชุมชนใน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lastRenderedPageBreak/>
                  <w:t>การช่วยเหลือผู้สูงอายุ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53061564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แนวทางการพัฒนาการมีส่วนร่วมผู้นำ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lastRenderedPageBreak/>
                  <w:t>ชุมชนในการช่วยเหลือผู้สูงอายุ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lastRenderedPageBreak/>
                  <w:t>คู่มือความสามารถทางนวัตกรรมเชิงสุขภาพ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167894966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คู่มือความสามารถทางนวัตกรรมเชิงสุขภาพ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แนวทางการจัดการเชิงกลยุทธ์ของธุรกิจบริการเพื่อสุขภาพ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96712390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แนวทางการจัดการเชิงกลยุทธ์ของธุรกิจบริการเพื่อสุขภาพ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 xml:space="preserve">ระบบกำกับดูแลทางด้านเทคโนโลยีสารสนเทศเพื่อเพิ่มประสิทธิภาพการจัดการคุณภาพองค์รวมของ </w:t>
                </w:r>
                <w:proofErr w:type="spellStart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อปท</w:t>
                </w:r>
                <w:proofErr w:type="spellEnd"/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124273659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 xml:space="preserve">ระบบกำกับดูแลทางด้านเทคโนโลยีสารสนเทศเพื่อเพิ่มประสิทธิภาพการจัดการคุณภาพองค์รวมของ </w:t>
                </w:r>
                <w:proofErr w:type="spellStart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อปท</w:t>
                </w:r>
                <w:proofErr w:type="spellEnd"/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องค์ความรู้การยอมรับผลิตภัณฑ์อาหารฮาลานจากประเทศไทยในผู้บริโภคมุสลิมชาวอินโดนีเซียและมาเลเซีย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269207694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การยอมรับผลิตภัณฑ์อาหารฮาลานจากประเทศไทยในผู้บริโภคมุสลิมชาวอินโดนีเซียและมาเลเซีย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แนวทางด้านประสิทธิผลการบริหารจัดการของผู้นำยุคไทยแลนด์ 4.0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1132869105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ประสิทธิผลการบริหารจัดการของผู้นำยุคไทยแลนด์ 4.0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แนวทางการประสานงานก่อสร้างของผู้รับเหมากับสำนักก่อสร้างทางที่ 3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304437829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การประสานงานก่อสร้างของผู้รับเหมากับสำนักก่อสร้างทางที่ 3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แนวทางการแก้ปัญหาปัจจัยที่มีอิทธิพลต่อการเพิ่มลดนักศึกษา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66012603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แนวทางแก้ปัญหาปัจจัยที่มีอิทธิพลต่อการเพิ่มลดนักศึกษา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รูปแบบการเรียนรู้เพื่อเสริมสร้างภาพลักษณ์ทัศนคติและการสร้างแรงจูงใจต่อการประกอบอาชีพ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1371228305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รูปแบบการเรียนรู้เพื่อเสริมสร้างภาพลักษณ์ทัศนคติและการสร้างแรงจูงใจต่อการประกอบอาชีพ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สื่อ</w:t>
                </w:r>
                <w:proofErr w:type="spellStart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วิดิ</w:t>
                </w:r>
                <w:proofErr w:type="spellEnd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ทัศน์นิทานพื้นบ้าน</w:t>
                </w:r>
                <w:r w:rsidRPr="002F48B2">
                  <w:rPr>
                    <w:rFonts w:ascii="TH SarabunPSK" w:hAnsi="TH SarabunPSK" w:cs="TH SarabunPSK"/>
                    <w:cs/>
                  </w:rPr>
                  <w:t>สำหรับเด็กอนุบาล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9419910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ระบบการเรียนรู้เพื่อเสริมสร้างและปลูกจิตสำนึกความซื่อสัตย์และความกตัญญูและความรับผิดชอบด้วยสื่อ</w:t>
                </w:r>
                <w:proofErr w:type="spellStart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วิดิ</w:t>
                </w:r>
                <w:proofErr w:type="spellEnd"/>
                <w:r w:rsidRPr="002F48B2">
                  <w:rPr>
                    <w:rStyle w:val="a6"/>
                    <w:rFonts w:ascii="TH SarabunPSK" w:hAnsi="TH SarabunPSK" w:cs="TH SarabunPSK"/>
                    <w:cs/>
                  </w:rPr>
                  <w:t>ทัศน์นิทานพื้นบ้าน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  <w:lang w:val="th-TH"/>
                  </w:rPr>
                </w:pPr>
                <w:proofErr w:type="spellStart"/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อการ</w:t>
                </w:r>
                <w:proofErr w:type="spellEnd"/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จัดการความรู้วัฒนธรรมข้าวในภาคตะวันออกเฉียงเหนือ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841032405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การจัดการความรู้วัฒนธรรมข้าวในภาคตะวันออกเฉียงเหนือ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แนวทางการกำหนดวัฒนธรรมองค์กรที่เน้นนวัตกรรมและความสามารถระบบสนเทศทาการตลาดที่มีผลต่อความสำเร็จของผู้ประกอบการธุรกิจส่งออกสินค้าอาหารในประเทศไทย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758363230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วัฒนธรรมองค์กรที่เน้นนวัตกรรมและความสามารถระบบสนเทศทาการตลาดที่มีผลต่อความสำเร็จของผู้ประกอบการธุรกิจส่งออกสินค้าอาหารในประเทศไทย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นักวิจัยหน้าใหม่ด้านวัฒนธรรมองค์กร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93019679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นักวิจัยหน้าใหม่ด้านวัฒนธรรมองค์กร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ทะเบียนภูมิปัญญาชาวบ้านในเขตอำเภอเมืองจังหวัดขอนแก่น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1965611588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ทะเบียนภูมิปัญญาชาวบ้านในเขตอำเภอเมืองจังหวัดขอนแก่น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ทะเบียนปราชญ์ชาวบ้าน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ในเขตอำเภอเมืองจังหวัดขอนแก่น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-747496835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  <w:cs/>
                  </w:rPr>
                  <w:t>ทะเบียนปราชญ์ชาวบ้าน</w:t>
                </w: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ในเขตอำเภอเมืองจังหวัดขอนแก่น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 xml:space="preserve">เอกสารประกอบการสอนวิชา </w:t>
                </w:r>
                <w:r w:rsidRPr="002F48B2">
                  <w:rPr>
                    <w:rStyle w:val="a6"/>
                    <w:rFonts w:ascii="TH SarabunPSK" w:hAnsi="TH SarabunPSK" w:cs="TH SarabunPSK"/>
                  </w:rPr>
                  <w:t>English for Tourisms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737441856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2F48B2">
                  <w:rPr>
                    <w:rFonts w:ascii="TH SarabunPSK" w:hAnsi="TH SarabunPSK" w:cs="TH SarabunPSK"/>
                  </w:rPr>
                  <w:t>1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 xml:space="preserve">เอกสารประกอบการสอนวิชา </w:t>
                </w:r>
                <w:r w:rsidRPr="002F48B2">
                  <w:rPr>
                    <w:rStyle w:val="a6"/>
                    <w:rFonts w:ascii="TH SarabunPSK" w:hAnsi="TH SarabunPSK" w:cs="TH SarabunPSK"/>
                  </w:rPr>
                  <w:t>English for Tourisms</w:t>
                </w:r>
              </w:p>
            </w:tc>
          </w:tr>
          <w:tr w:rsidR="00D03D33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  <w:cs/>
                    <w:lang w:val="th-TH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แนวทางพัฒนาทางสังคมการเปลี่ยนแปลงทางสังคมในชนบทอีสานลุ่มน้ำโขง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E05B0F" w:rsidP="00D03D33">
                <w:pPr>
                  <w:jc w:val="center"/>
                  <w:rPr>
                    <w:rFonts w:ascii="TH SarabunPSK" w:hAnsi="TH SarabunPSK" w:cs="TH SarabunPSK"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tag_P"/>
                    <w:id w:val="37089476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D03D33" w:rsidRPr="002F48B2">
                      <w:rPr>
                        <w:rFonts w:ascii="TH SarabunPSK" w:hAnsi="TH SarabunPSK" w:cs="TH SarabunPSK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3D33" w:rsidRPr="002F48B2" w:rsidRDefault="00D03D33" w:rsidP="00D03D33">
                <w:pPr>
                  <w:rPr>
                    <w:rFonts w:ascii="TH SarabunPSK" w:hAnsi="TH SarabunPSK" w:cs="TH SarabunPSK"/>
                  </w:rPr>
                </w:pPr>
                <w:r w:rsidRPr="002F48B2">
                  <w:rPr>
                    <w:rStyle w:val="a6"/>
                    <w:rFonts w:ascii="TH SarabunPSK" w:hAnsi="TH SarabunPSK" w:cs="TH SarabunPSK"/>
                    <w:cs/>
                    <w:lang w:val="th-TH"/>
                  </w:rPr>
                  <w:t>แนวทางการพัฒนาทางสังคมการเปลี่ยนแปลงทางสังคมในชนบทอีสานลุ่มน้ำโขง</w:t>
                </w:r>
              </w:p>
            </w:tc>
          </w:tr>
        </w:tbl>
      </w:sdtContent>
    </w:sdt>
    <w:p w:rsidR="00673CA3" w:rsidRDefault="00673CA3" w:rsidP="00673CA3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</w:sdtPr>
      <w:sdtEndPr>
        <w:rPr>
          <w:cs w:val="0"/>
        </w:rPr>
      </w:sdtEndPr>
      <w:sdtContent>
        <w:p w:rsidR="00673CA3" w:rsidRPr="00DA3DCC" w:rsidRDefault="009C7761" w:rsidP="00673CA3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10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</w:sdtPr>
      <w:sdtEndPr>
        <w:rPr>
          <w:rStyle w:val="a6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673CA3" w:rsidRPr="00DA3DCC" w:rsidTr="0066796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  <w:r w:rsidR="00B809A4">
                      <w:rPr>
                        <w:rStyle w:val="a6"/>
                        <w:rFonts w:hint="cs"/>
                        <w:sz w:val="28"/>
                        <w:szCs w:val="28"/>
                        <w:cs/>
                        <w:lang w:val="en-US"/>
                      </w:rPr>
                      <w:t>เด่น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</w:sdt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B53C2" w:rsidRDefault="00D03D33" w:rsidP="00D03D33">
                <w:pPr>
                  <w:pStyle w:val="afa"/>
                  <w:ind w:right="56"/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lang w:val="en-US"/>
                  </w:rPr>
                </w:pP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-</w:t>
                </w:r>
                <w:r w:rsidR="00404675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 </w:t>
                </w:r>
                <w:r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เครื่องวัดมลพิษอนุภาค</w:t>
                </w:r>
              </w:p>
              <w:p w:rsidR="00D03D33" w:rsidRPr="00D03D33" w:rsidRDefault="00CB53C2" w:rsidP="00D03D33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 </w:t>
                </w:r>
                <w:r w:rsidR="00404675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 </w:t>
                </w:r>
                <w:r w:rsidR="00D03D33" w:rsidRPr="00D03D33"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en-US"/>
                  </w:rPr>
                  <w:t>นาโน</w:t>
                </w:r>
              </w:p>
              <w:p w:rsidR="00673CA3" w:rsidRPr="00D03D33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CB53C2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ต้นแบบ</w:t>
                </w:r>
                <w:r w:rsidR="00E05B0F"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เครื่องวัดอนุภาคมลพิษนาโน</w:t>
                </w: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E05B0F" w:rsidP="00CB53C2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ชุมชน</w:t>
                </w:r>
                <w:r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สถ</w:t>
                </w:r>
                <w:r w:rsidR="00CB53C2"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าน</w:t>
                </w: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ศึกษา</w:t>
                </w: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CE7410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ต้นแบบเครื่องวัดอนุภาคมลพิษนาโน เพื่อเป็นเครื่องมือสำหรับ</w:t>
                </w:r>
                <w:r w:rsidR="00E05B0F">
                  <w:rPr>
                    <w:rStyle w:val="a6"/>
                    <w:rFonts w:ascii="TH SarabunPSK" w:hAnsi="TH SarabunPSK" w:cs="TH SarabunPSK" w:hint="cs"/>
                    <w:sz w:val="28"/>
                    <w:szCs w:val="28"/>
                    <w:cs/>
                    <w:lang w:val="en-US"/>
                  </w:rPr>
                  <w:t>ระบบการตรวจสอบความปลอดภัยทางถนนตามหลักวิศวกรรมจราจรผ่านเว็บไซต์ สำหรับสถานศึกษา</w:t>
                </w:r>
              </w:p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E05B0F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DF4C22" w:rsidRDefault="00DF4C22" w:rsidP="00B809A4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sz w:val="32"/>
          <w:szCs w:val="32"/>
        </w:rPr>
      </w:pPr>
    </w:p>
    <w:p w:rsidR="00B809A4" w:rsidRDefault="00E05B0F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contentLocked"/>
          <w:showingPlcHdr/>
          <w:text/>
        </w:sdtPr>
        <w:sdtContent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695278343"/>
        <w:lock w:val="sdtLocked"/>
        <w:placeholder>
          <w:docPart w:val="DefaultPlaceholder_1082065158"/>
        </w:placeholder>
      </w:sdtPr>
      <w:sdtEndPr>
        <w:rPr>
          <w:rFonts w:ascii="Cordia New" w:hAnsi="Cordia New" w:cs="Cordia New"/>
          <w:sz w:val="28"/>
          <w:szCs w:val="28"/>
        </w:rPr>
      </w:sdtEndPr>
      <w:sdtContent>
        <w:p w:rsidR="00C1538D" w:rsidRPr="00F74AD8" w:rsidRDefault="00950B75" w:rsidP="00102371">
          <w:pPr>
            <w:pStyle w:val="af5"/>
            <w:numPr>
              <w:ilvl w:val="0"/>
              <w:numId w:val="31"/>
            </w:num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F74AD8">
            <w:rPr>
              <w:rFonts w:ascii="TH SarabunPSK" w:hAnsi="TH SarabunPSK" w:cs="TH SarabunPSK"/>
              <w:sz w:val="32"/>
              <w:szCs w:val="32"/>
              <w:cs/>
            </w:rPr>
            <w:t xml:space="preserve">ประโยชน์ด้านสังคมและชุมชน เกิดการมีส่วนร่วมของชุมชน ในการแสดงความคิดเห็นการใช้งานศิลปะดิจิตอลนำเอางานศิลปะดิจิตอลมาประยุกต์ใช้กับประวัติศาสตร์กับเอกลักษณ์ วัฒนธรรมความเป็นอยู่ในชุมชน </w:t>
          </w:r>
          <w:r w:rsidR="00102371" w:rsidRPr="00D03D33">
            <w:rPr>
              <w:rFonts w:ascii="TH SarabunPSK" w:hAnsi="TH SarabunPSK" w:cs="TH SarabunPSK"/>
              <w:sz w:val="32"/>
              <w:szCs w:val="32"/>
              <w:cs/>
            </w:rPr>
            <w:t>อนุรักษ์ภูมิปัญญาชาวบ้าน</w:t>
          </w:r>
        </w:p>
        <w:p w:rsidR="00D37C63" w:rsidRPr="00D03D33" w:rsidRDefault="0073514F" w:rsidP="00102371">
          <w:pPr>
            <w:pStyle w:val="af5"/>
            <w:numPr>
              <w:ilvl w:val="0"/>
              <w:numId w:val="31"/>
            </w:num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>ผลิตภัณฑ์</w:t>
          </w:r>
          <w:r w:rsidR="00C1538D" w:rsidRPr="00D03D33">
            <w:rPr>
              <w:rFonts w:ascii="TH SarabunPSK" w:hAnsi="TH SarabunPSK" w:cs="TH SarabunPSK"/>
              <w:sz w:val="32"/>
              <w:szCs w:val="32"/>
              <w:cs/>
            </w:rPr>
            <w:t>ต้นแบบสายอากาศที่ใช้งานระบบสื่อสาร</w:t>
          </w:r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>ระหว่างรถยนต์</w:t>
          </w:r>
          <w:r w:rsidR="00C1538D" w:rsidRPr="00D03D33">
            <w:rPr>
              <w:rFonts w:ascii="TH SarabunPSK" w:hAnsi="TH SarabunPSK" w:cs="TH SarabunPSK"/>
              <w:sz w:val="32"/>
              <w:szCs w:val="32"/>
              <w:cs/>
            </w:rPr>
            <w:t>สำหรับเมืองอัจฉริยะ</w:t>
          </w:r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 xml:space="preserve"> ตรวจติดตามการเปลี่ยนแปลงสภาพภูมิอากาศและสิ่งแวดล้อม</w:t>
          </w:r>
        </w:p>
        <w:p w:rsidR="00632EE5" w:rsidRPr="00D03D33" w:rsidRDefault="00D37C63" w:rsidP="00950B75">
          <w:pPr>
            <w:pStyle w:val="af5"/>
            <w:numPr>
              <w:ilvl w:val="0"/>
              <w:numId w:val="31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>ได้แนวทางการจัดการความรู้องค์กรภาครัฐ</w:t>
          </w:r>
        </w:p>
        <w:p w:rsidR="000332BB" w:rsidRPr="00D03D33" w:rsidRDefault="001F1D7A" w:rsidP="00950B75">
          <w:pPr>
            <w:pStyle w:val="af5"/>
            <w:numPr>
              <w:ilvl w:val="0"/>
              <w:numId w:val="31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>ต้นแบบระบบพาณิชย์อิเล็กทรอนิกส์</w:t>
          </w:r>
          <w:r w:rsidR="003C3EE2" w:rsidRPr="00D03D33">
            <w:rPr>
              <w:rFonts w:ascii="TH SarabunPSK" w:hAnsi="TH SarabunPSK" w:cs="TH SarabunPSK"/>
              <w:sz w:val="32"/>
              <w:szCs w:val="32"/>
              <w:cs/>
            </w:rPr>
            <w:t>ได้ระบบฐานข้อมูลบนเครือข่าย</w:t>
          </w:r>
        </w:p>
        <w:p w:rsidR="00775151" w:rsidRPr="00D03D33" w:rsidRDefault="000332BB" w:rsidP="00775151">
          <w:pPr>
            <w:pStyle w:val="af5"/>
            <w:numPr>
              <w:ilvl w:val="0"/>
              <w:numId w:val="31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>หนังสืออัจฉริยะใช้สื่อ</w:t>
          </w:r>
          <w:proofErr w:type="spellStart"/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>ดิจิทัล</w:t>
          </w:r>
          <w:proofErr w:type="spellEnd"/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>เทคโนโลยีความจริงเสริม</w:t>
          </w:r>
          <w:r w:rsidR="00006AAF" w:rsidRPr="00D03D33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แอพลิ</w:t>
          </w:r>
          <w:proofErr w:type="spellStart"/>
          <w:r w:rsidR="00006AAF" w:rsidRPr="00D03D33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เค</w:t>
          </w:r>
          <w:proofErr w:type="spellEnd"/>
          <w:r w:rsidR="00006AAF" w:rsidRPr="00D03D33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ชันภาษาท้องถิ่น</w:t>
          </w:r>
        </w:p>
        <w:p w:rsidR="009F1C7C" w:rsidRDefault="00775151" w:rsidP="00102371">
          <w:pPr>
            <w:pStyle w:val="af5"/>
            <w:numPr>
              <w:ilvl w:val="0"/>
              <w:numId w:val="31"/>
            </w:num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 xml:space="preserve">องค์ความรู้พื้นฐานของประเทศ </w:t>
          </w:r>
          <w:r w:rsidR="009B1885" w:rsidRPr="00D03D33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แบบจำลองทางคณิตศาสตร์</w:t>
          </w:r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>และ</w:t>
          </w:r>
          <w:r w:rsidR="00572524" w:rsidRPr="00D03D33">
            <w:rPr>
              <w:rFonts w:ascii="TH SarabunPSK" w:hAnsi="TH SarabunPSK" w:cs="TH SarabunPSK"/>
              <w:sz w:val="32"/>
              <w:szCs w:val="32"/>
              <w:cs/>
            </w:rPr>
            <w:t>ใช้ประโยชน์เชิงวิศวกรรม</w:t>
          </w:r>
          <w:r w:rsidR="009B1885" w:rsidRPr="00D03D33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ระบบทางชีววิทยา</w:t>
          </w:r>
          <w:r w:rsidR="00A55AAA" w:rsidRPr="00D03D33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 xml:space="preserve"> ในภาคอุตสาหกรรม</w:t>
          </w:r>
        </w:p>
        <w:p w:rsidR="00102371" w:rsidRDefault="00102371" w:rsidP="00892C1C">
          <w:pPr>
            <w:pStyle w:val="af5"/>
            <w:numPr>
              <w:ilvl w:val="0"/>
              <w:numId w:val="31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03D33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พัฒนาแนวทางการมีส่วนร่วมของผู้นำชุมชนแนวทางการพัฒนาประสิทธิผลการบริหารจัดการด้านผู้นำที่พึงประสงค์</w:t>
          </w:r>
          <w:r w:rsidR="00BC42D9" w:rsidRPr="00D03D33">
            <w:rPr>
              <w:rFonts w:ascii="TH SarabunPSK" w:hAnsi="TH SarabunPSK" w:cs="TH SarabunPSK"/>
              <w:sz w:val="32"/>
              <w:szCs w:val="32"/>
              <w:cs/>
            </w:rPr>
            <w:t>เพิ่มรายได้ ลดรายจ่ายในชุมชน</w:t>
          </w:r>
        </w:p>
        <w:p w:rsidR="00102371" w:rsidRPr="00D03D33" w:rsidRDefault="00102371" w:rsidP="00892C1C">
          <w:pPr>
            <w:pStyle w:val="af5"/>
            <w:numPr>
              <w:ilvl w:val="0"/>
              <w:numId w:val="31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03D33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คุณภาพชีวิตที่ดีขึ้นของเกษตรกรผู้ผลิตวัตถุดิบทางการเกษตร</w:t>
          </w:r>
        </w:p>
        <w:p w:rsidR="00102371" w:rsidRPr="00102371" w:rsidRDefault="004745B3" w:rsidP="00102371">
          <w:pPr>
            <w:pStyle w:val="af5"/>
            <w:numPr>
              <w:ilvl w:val="0"/>
              <w:numId w:val="31"/>
            </w:num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Style w:val="hps"/>
              <w:rFonts w:ascii="TH SarabunPSK" w:hAnsi="TH SarabunPSK" w:cs="TH SarabunPSK" w:hint="cs"/>
              <w:sz w:val="32"/>
              <w:szCs w:val="32"/>
              <w:cs/>
            </w:rPr>
            <w:t>ได้</w:t>
          </w:r>
          <w:r w:rsidR="00102371" w:rsidRPr="00D03D33">
            <w:rPr>
              <w:rStyle w:val="hps"/>
              <w:rFonts w:ascii="TH SarabunPSK" w:hAnsi="TH SarabunPSK" w:cs="TH SarabunPSK"/>
              <w:sz w:val="32"/>
              <w:szCs w:val="32"/>
              <w:cs/>
            </w:rPr>
            <w:t>รูปแบบการเรียนร</w:t>
          </w:r>
          <w:r w:rsidR="00102371" w:rsidRPr="00D03D33">
            <w:rPr>
              <w:rFonts w:ascii="TH SarabunPSK" w:hAnsi="TH SarabunPSK" w:cs="TH SarabunPSK"/>
              <w:sz w:val="32"/>
              <w:szCs w:val="32"/>
              <w:cs/>
            </w:rPr>
            <w:t>ู้แบบสืบเสาะหาความรู้ได้สื่อการเรียนรู้อิเล็กทรอนิกส์ที่เหมาะสมได้สื่อการสอนวิชาธุรกรรมอิเล็กทรอนิกส์</w:t>
          </w:r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>ได้รูปแบบการจัดการเรียนรู้แบบโครงงานเป็นฐานและแนวทางการพัฒนาครู</w:t>
          </w:r>
          <w:r w:rsidRPr="00D03D33">
            <w:rPr>
              <w:rFonts w:ascii="TH SarabunPSK" w:hAnsi="TH SarabunPSK" w:cs="TH SarabunPSK"/>
              <w:sz w:val="32"/>
              <w:szCs w:val="32"/>
            </w:rPr>
            <w:t>,</w:t>
          </w:r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 xml:space="preserve"> การเรียนรู้แบบร่วมมือและการเรียนรู้แบบร่วมกัน</w:t>
          </w:r>
          <w:r w:rsidRPr="00D03D33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ห้องเรียนเสมือนจริง</w:t>
          </w:r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>ได้รูปแบบการเรียนการสอนได้หุ่นโมเดลประกอบการเรียน</w:t>
          </w:r>
        </w:p>
        <w:p w:rsidR="00923873" w:rsidRPr="00D03D33" w:rsidRDefault="009F1C7C" w:rsidP="00892C1C">
          <w:pPr>
            <w:pStyle w:val="af5"/>
            <w:numPr>
              <w:ilvl w:val="0"/>
              <w:numId w:val="31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03D33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แนวทางการบริหารเชิงกลยุทธ์</w:t>
          </w:r>
        </w:p>
        <w:p w:rsidR="00BD4BCF" w:rsidRPr="00D03D33" w:rsidRDefault="003C3EE2" w:rsidP="00102371">
          <w:pPr>
            <w:pStyle w:val="af5"/>
            <w:numPr>
              <w:ilvl w:val="0"/>
              <w:numId w:val="31"/>
            </w:num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03D33">
            <w:rPr>
              <w:rFonts w:ascii="TH SarabunPSK" w:hAnsi="TH SarabunPSK" w:cs="TH SarabunPSK"/>
              <w:color w:val="000000"/>
              <w:sz w:val="32"/>
              <w:szCs w:val="32"/>
              <w:cs/>
            </w:rPr>
            <w:t>ระบบชุดควบคุมสำหรับระบบเฝ้าระวังคุณภาพน้ำในบ่อบำบัดน้ำเสียจากกองขยะแบบเวลาจริงผ่านอินเทอร์เน็ต</w:t>
          </w:r>
        </w:p>
        <w:p w:rsidR="00C2600C" w:rsidRPr="00D03D33" w:rsidRDefault="004745B3" w:rsidP="00892C1C">
          <w:pPr>
            <w:pStyle w:val="af5"/>
            <w:numPr>
              <w:ilvl w:val="0"/>
              <w:numId w:val="31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03D33">
            <w:rPr>
              <w:rFonts w:ascii="TH SarabunPSK" w:hAnsi="TH SarabunPSK" w:cs="TH SarabunPSK"/>
              <w:spacing w:val="2"/>
              <w:sz w:val="32"/>
              <w:szCs w:val="32"/>
              <w:cs/>
            </w:rPr>
            <w:t>ได้สื่อการเรียนรู้ของผู้ที่มีความบกพร่องทางการได้ยิน</w:t>
          </w:r>
        </w:p>
        <w:p w:rsidR="00E05B0F" w:rsidRPr="00E05B0F" w:rsidRDefault="00A75927" w:rsidP="00E05B0F">
          <w:pPr>
            <w:pStyle w:val="af5"/>
            <w:numPr>
              <w:ilvl w:val="0"/>
              <w:numId w:val="31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>การพัฒนา</w:t>
          </w:r>
          <w:proofErr w:type="spellStart"/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>ธรรมาภิ</w:t>
          </w:r>
          <w:proofErr w:type="spellEnd"/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>บาลด้านไอที</w:t>
          </w:r>
        </w:p>
        <w:p w:rsidR="00B809A4" w:rsidRPr="00BC42D9" w:rsidRDefault="00E05B0F" w:rsidP="00BC42D9">
          <w:pPr>
            <w:tabs>
              <w:tab w:val="left" w:pos="1418"/>
            </w:tabs>
            <w:jc w:val="both"/>
            <w:rPr>
              <w:rFonts w:ascii="TH SarabunPSK" w:hAnsi="TH SarabunPSK" w:cs="TH SarabunPSK"/>
            </w:rPr>
          </w:pP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Mechanism"/>
        <w:id w:val="980197465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B809A4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2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กลไกการนำไปใช้ประโยชน์</w:t>
          </w:r>
        </w:p>
      </w:sdtContent>
    </w:sdt>
    <w:sdt>
      <w:sdtPr>
        <w:rPr>
          <w:rFonts w:ascii="TH SarabunPSK" w:hAnsi="TH SarabunPSK" w:cs="TH SarabunPSK"/>
        </w:rPr>
        <w:tag w:val="tag_Mechanism"/>
        <w:id w:val="687107094"/>
        <w:lock w:val="sdtLocked"/>
      </w:sdtPr>
      <w:sdtEndPr>
        <w:rPr>
          <w:sz w:val="32"/>
          <w:szCs w:val="32"/>
        </w:rPr>
      </w:sdtEndPr>
      <w:sdtContent>
        <w:p w:rsidR="00AC7321" w:rsidRPr="00752F65" w:rsidRDefault="00950B75" w:rsidP="00AC7321">
          <w:pPr>
            <w:pStyle w:val="af5"/>
            <w:numPr>
              <w:ilvl w:val="0"/>
              <w:numId w:val="33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52F65">
            <w:rPr>
              <w:rFonts w:ascii="TH SarabunPSK" w:hAnsi="TH SarabunPSK" w:cs="TH SarabunPSK"/>
              <w:sz w:val="32"/>
              <w:szCs w:val="32"/>
              <w:cs/>
            </w:rPr>
            <w:t>จัดเสวนาให้หน่ายงานราชการและผู้ที่สนใจ</w:t>
          </w:r>
          <w:r w:rsidR="00AC732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AC7321" w:rsidRPr="00752F65">
            <w:rPr>
              <w:rFonts w:ascii="TH SarabunPSK" w:hAnsi="TH SarabunPSK" w:cs="TH SarabunPSK"/>
              <w:sz w:val="32"/>
              <w:szCs w:val="32"/>
              <w:cs/>
            </w:rPr>
            <w:t>ถ่ายทอดความรู้ภาคสนามสู่ผู้ประกอบการ</w:t>
          </w:r>
          <w:r w:rsidR="00AC732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การศึกษาดูงาน</w:t>
          </w:r>
        </w:p>
        <w:p w:rsidR="00DB7EB8" w:rsidRPr="00752F65" w:rsidRDefault="00DB7EB8" w:rsidP="00950B75">
          <w:pPr>
            <w:pStyle w:val="af5"/>
            <w:numPr>
              <w:ilvl w:val="0"/>
              <w:numId w:val="33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52F65">
            <w:rPr>
              <w:rFonts w:ascii="TH SarabunPSK" w:hAnsi="TH SarabunPSK" w:cs="TH SarabunPSK"/>
              <w:sz w:val="32"/>
              <w:szCs w:val="32"/>
              <w:cs/>
            </w:rPr>
            <w:t>นำไปใช้สร้างและผลิตผลิตภัณฑ์ในเชิงพาณิชย์</w:t>
          </w:r>
        </w:p>
        <w:p w:rsidR="00D37C63" w:rsidRPr="00752F65" w:rsidRDefault="00D37C63" w:rsidP="00D37C63">
          <w:pPr>
            <w:pStyle w:val="af5"/>
            <w:numPr>
              <w:ilvl w:val="0"/>
              <w:numId w:val="33"/>
            </w:num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52F65">
            <w:rPr>
              <w:rFonts w:ascii="TH SarabunPSK" w:hAnsi="TH SarabunPSK" w:cs="TH SarabunPSK"/>
              <w:sz w:val="32"/>
              <w:szCs w:val="32"/>
              <w:cs/>
            </w:rPr>
            <w:t>เป็นแนวปฏิบัติ สู่บุคลากรผู้ปฏิบัติงานการจัดการความรู้</w:t>
          </w:r>
        </w:p>
        <w:p w:rsidR="009F1C7C" w:rsidRPr="00AC7321" w:rsidRDefault="00C961ED" w:rsidP="00950B75">
          <w:pPr>
            <w:pStyle w:val="af5"/>
            <w:numPr>
              <w:ilvl w:val="0"/>
              <w:numId w:val="33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AC7321">
            <w:rPr>
              <w:rFonts w:ascii="TH SarabunPSK" w:hAnsi="TH SarabunPSK" w:cs="TH SarabunPSK"/>
              <w:sz w:val="32"/>
              <w:szCs w:val="32"/>
              <w:cs/>
            </w:rPr>
            <w:lastRenderedPageBreak/>
            <w:t>สื่อการเรียนการสอนและสื่อ</w:t>
          </w:r>
          <w:proofErr w:type="spellStart"/>
          <w:r w:rsidR="00AC7321" w:rsidRPr="00AC7321">
            <w:rPr>
              <w:rFonts w:ascii="TH SarabunPSK" w:hAnsi="TH SarabunPSK" w:cs="TH SarabunPSK" w:hint="cs"/>
              <w:sz w:val="32"/>
              <w:szCs w:val="32"/>
              <w:cs/>
            </w:rPr>
            <w:t>ดิจิทัล</w:t>
          </w:r>
          <w:proofErr w:type="spellEnd"/>
          <w:r w:rsidR="00AC732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572524" w:rsidRPr="00AC7321">
            <w:rPr>
              <w:rFonts w:ascii="TH SarabunPSK" w:hAnsi="TH SarabunPSK" w:cs="TH SarabunPSK"/>
              <w:sz w:val="32"/>
              <w:szCs w:val="32"/>
              <w:cs/>
            </w:rPr>
            <w:t>ตัวแบบคณิตศาสตร์ในการแก้ปัญหาในทางวิศวกรรม</w:t>
          </w:r>
          <w:r w:rsidR="00AC732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AC7321" w:rsidRPr="00AC732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ทางวิทยาศาสตร์ และอื่นๆ </w:t>
          </w:r>
        </w:p>
        <w:p w:rsidR="00923873" w:rsidRPr="00752F65" w:rsidRDefault="00AC7321" w:rsidP="00950B75">
          <w:pPr>
            <w:pStyle w:val="af5"/>
            <w:numPr>
              <w:ilvl w:val="0"/>
              <w:numId w:val="33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สื่อ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ดิจิทัล</w:t>
          </w:r>
          <w:proofErr w:type="spellEnd"/>
          <w:r w:rsidR="009F1C7C" w:rsidRPr="00752F65">
            <w:rPr>
              <w:rFonts w:ascii="TH SarabunPSK" w:hAnsi="TH SarabunPSK" w:cs="TH SarabunPSK"/>
              <w:sz w:val="32"/>
              <w:szCs w:val="32"/>
              <w:cs/>
            </w:rPr>
            <w:t>แนวทางการส่งเสริมและพัฒนาธุรกิจบริการเพื่อสุขภาพ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การท่องเที่ยว ผู้สูงอายุ</w:t>
          </w:r>
        </w:p>
        <w:p w:rsidR="00AC7321" w:rsidRPr="00752F65" w:rsidRDefault="00AC7321" w:rsidP="00AC7321">
          <w:pPr>
            <w:pStyle w:val="af5"/>
            <w:numPr>
              <w:ilvl w:val="0"/>
              <w:numId w:val="33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52F65">
            <w:rPr>
              <w:rFonts w:ascii="TH SarabunPSK" w:hAnsi="TH SarabunPSK" w:cs="TH SarabunPSK"/>
              <w:sz w:val="32"/>
              <w:szCs w:val="32"/>
              <w:cs/>
            </w:rPr>
            <w:t>เผยแพร่งานวิจัยผ่านวารสารงานวิจัยการประชุมวิชาการหรือในวารสารทั้งในประเทศและนานาชาติ</w:t>
          </w:r>
        </w:p>
        <w:p w:rsidR="00AC7321" w:rsidRPr="00AC7321" w:rsidRDefault="00752F65" w:rsidP="00950B75">
          <w:pPr>
            <w:pStyle w:val="af5"/>
            <w:numPr>
              <w:ilvl w:val="0"/>
              <w:numId w:val="33"/>
            </w:numPr>
            <w:tabs>
              <w:tab w:val="left" w:pos="1418"/>
            </w:tabs>
            <w:jc w:val="both"/>
            <w:rPr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เว็บไซต์เผยแพร่ผลงาน</w:t>
          </w:r>
        </w:p>
        <w:p w:rsidR="00220092" w:rsidRPr="001F1D7A" w:rsidRDefault="00E05B0F" w:rsidP="00AC7321">
          <w:pPr>
            <w:pStyle w:val="af5"/>
            <w:tabs>
              <w:tab w:val="left" w:pos="1418"/>
            </w:tabs>
            <w:jc w:val="both"/>
            <w:rPr>
              <w:sz w:val="32"/>
              <w:szCs w:val="32"/>
            </w:rPr>
          </w:pPr>
        </w:p>
      </w:sdtContent>
    </w:sdt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Use"/>
        <w:id w:val="1247232949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220092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หน่วยงานที่นำผลการวิจัยและนวัตกรรมไปใช้ประโยชน์</w:t>
          </w:r>
        </w:p>
      </w:sdtContent>
    </w:sdt>
    <w:sdt>
      <w:sdtPr>
        <w:tag w:val="tag_DepartmentUse"/>
        <w:id w:val="-313025581"/>
        <w:lock w:val="sdtLocked"/>
      </w:sdtPr>
      <w:sdtContent>
        <w:p w:rsidR="00DB7EB8" w:rsidRPr="00DB7EB8" w:rsidRDefault="00950B75" w:rsidP="00950B75">
          <w:pPr>
            <w:pStyle w:val="af5"/>
            <w:numPr>
              <w:ilvl w:val="0"/>
              <w:numId w:val="34"/>
            </w:numPr>
            <w:tabs>
              <w:tab w:val="left" w:pos="1418"/>
            </w:tabs>
            <w:jc w:val="both"/>
          </w:pPr>
          <w:r w:rsidRPr="00950B75">
            <w:rPr>
              <w:rFonts w:ascii="TH SarabunPSK" w:hAnsi="TH SarabunPSK" w:cs="TH SarabunPSK" w:hint="cs"/>
              <w:sz w:val="32"/>
              <w:szCs w:val="32"/>
              <w:cs/>
            </w:rPr>
            <w:t>สำนักงานเทศบาลตำบลสำนักงานการท่องเที่ยว</w:t>
          </w:r>
          <w:r w:rsidR="00923873">
            <w:rPr>
              <w:rFonts w:ascii="TH SarabunPSK" w:hAnsi="TH SarabunPSK" w:cs="TH SarabunPSK" w:hint="cs"/>
              <w:sz w:val="32"/>
              <w:szCs w:val="32"/>
              <w:cs/>
            </w:rPr>
            <w:t>ประจำจังหวัด ผู้นำชุมชน</w:t>
          </w:r>
        </w:p>
        <w:p w:rsidR="00D37C63" w:rsidRPr="00C2600C" w:rsidRDefault="00DB7EB8" w:rsidP="00950B75">
          <w:pPr>
            <w:pStyle w:val="af5"/>
            <w:numPr>
              <w:ilvl w:val="0"/>
              <w:numId w:val="34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C2600C">
            <w:rPr>
              <w:rFonts w:ascii="TH SarabunPSK" w:hAnsi="TH SarabunPSK" w:cs="TH SarabunPSK"/>
              <w:sz w:val="32"/>
              <w:szCs w:val="32"/>
              <w:cs/>
            </w:rPr>
            <w:t xml:space="preserve">วารสารนานาชาติ </w:t>
          </w:r>
          <w:r w:rsidRPr="00C2600C">
            <w:rPr>
              <w:rFonts w:ascii="TH SarabunPSK" w:hAnsi="TH SarabunPSK" w:cs="TH SarabunPSK"/>
              <w:sz w:val="32"/>
              <w:szCs w:val="32"/>
            </w:rPr>
            <w:t>ECTI, EECON, IEEE, IET, IEICE</w:t>
          </w:r>
          <w:r w:rsidR="00492A88" w:rsidRPr="00C2600C">
            <w:rPr>
              <w:rFonts w:ascii="TH SarabunPSK" w:hAnsi="TH SarabunPSK" w:cs="TH SarabunPSK"/>
              <w:sz w:val="32"/>
              <w:szCs w:val="32"/>
              <w:cs/>
            </w:rPr>
            <w:t xml:space="preserve">, </w:t>
          </w:r>
          <w:r w:rsidR="00492A88" w:rsidRPr="00C2600C">
            <w:rPr>
              <w:rFonts w:ascii="TH SarabunPSK" w:hAnsi="TH SarabunPSK" w:cs="TH SarabunPSK"/>
              <w:sz w:val="32"/>
              <w:szCs w:val="32"/>
            </w:rPr>
            <w:t>Scopus, ISI</w:t>
          </w:r>
        </w:p>
        <w:p w:rsidR="001F1D7A" w:rsidRPr="00C2600C" w:rsidRDefault="00D37C63" w:rsidP="00950B75">
          <w:pPr>
            <w:pStyle w:val="af5"/>
            <w:numPr>
              <w:ilvl w:val="0"/>
              <w:numId w:val="34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C2600C">
            <w:rPr>
              <w:rFonts w:ascii="TH SarabunPSK" w:hAnsi="TH SarabunPSK" w:cs="TH SarabunPSK"/>
              <w:sz w:val="32"/>
              <w:szCs w:val="32"/>
              <w:cs/>
            </w:rPr>
            <w:t>มหาวิทยาลัยเทคโนโลยีราชมงคลอีสาน</w:t>
          </w:r>
        </w:p>
        <w:p w:rsidR="000332BB" w:rsidRPr="00C2600C" w:rsidRDefault="001F1D7A" w:rsidP="00950B75">
          <w:pPr>
            <w:pStyle w:val="af5"/>
            <w:numPr>
              <w:ilvl w:val="0"/>
              <w:numId w:val="34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C2600C">
            <w:rPr>
              <w:rFonts w:ascii="TH SarabunPSK" w:hAnsi="TH SarabunPSK" w:cs="TH SarabunPSK"/>
              <w:sz w:val="32"/>
              <w:szCs w:val="32"/>
              <w:cs/>
            </w:rPr>
            <w:t xml:space="preserve">เครือข่ายผู้ประกอบการ </w:t>
          </w:r>
          <w:r w:rsidRPr="00C2600C">
            <w:rPr>
              <w:rFonts w:ascii="TH SarabunPSK" w:hAnsi="TH SarabunPSK" w:cs="TH SarabunPSK"/>
              <w:sz w:val="32"/>
              <w:szCs w:val="32"/>
            </w:rPr>
            <w:t>SME</w:t>
          </w:r>
          <w:r w:rsidRPr="00C2600C">
            <w:rPr>
              <w:rFonts w:ascii="TH SarabunPSK" w:hAnsi="TH SarabunPSK" w:cs="TH SarabunPSK"/>
              <w:sz w:val="32"/>
              <w:szCs w:val="32"/>
              <w:cs/>
            </w:rPr>
            <w:t xml:space="preserve"> และ </w:t>
          </w:r>
          <w:r w:rsidRPr="00C2600C">
            <w:rPr>
              <w:rFonts w:ascii="TH SarabunPSK" w:hAnsi="TH SarabunPSK" w:cs="TH SarabunPSK"/>
              <w:sz w:val="32"/>
              <w:szCs w:val="32"/>
            </w:rPr>
            <w:t>OTOP</w:t>
          </w:r>
        </w:p>
        <w:p w:rsidR="00DF09F5" w:rsidRDefault="000332BB" w:rsidP="00950B75">
          <w:pPr>
            <w:pStyle w:val="af5"/>
            <w:numPr>
              <w:ilvl w:val="0"/>
              <w:numId w:val="34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C2600C">
            <w:rPr>
              <w:rFonts w:ascii="TH SarabunPSK" w:hAnsi="TH SarabunPSK" w:cs="TH SarabunPSK"/>
              <w:sz w:val="32"/>
              <w:szCs w:val="32"/>
              <w:cs/>
            </w:rPr>
            <w:t>หน่วยงานสังกัดกระทรวงสาธารณสุขทั่วประเทศ</w:t>
          </w:r>
          <w:r w:rsidR="00906E82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624D07" w:rsidRPr="00C2600C">
            <w:rPr>
              <w:rFonts w:ascii="TH SarabunPSK" w:hAnsi="TH SarabunPSK" w:cs="TH SarabunPSK"/>
              <w:sz w:val="32"/>
              <w:szCs w:val="32"/>
              <w:cs/>
            </w:rPr>
            <w:t xml:space="preserve">โรงพยาบาลเอกชน </w:t>
          </w:r>
        </w:p>
        <w:p w:rsidR="00906E82" w:rsidRPr="00C2600C" w:rsidRDefault="00906E82" w:rsidP="00950B75">
          <w:pPr>
            <w:pStyle w:val="af5"/>
            <w:numPr>
              <w:ilvl w:val="0"/>
              <w:numId w:val="34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สถาบันการศึกษา และ</w:t>
          </w:r>
          <w:r w:rsidRPr="00C2600C">
            <w:rPr>
              <w:rFonts w:ascii="TH SarabunPSK" w:hAnsi="TH SarabunPSK" w:cs="TH SarabunPSK"/>
              <w:sz w:val="32"/>
              <w:szCs w:val="32"/>
              <w:cs/>
            </w:rPr>
            <w:t>โรงเรียนทั่วประเทศ</w:t>
          </w:r>
        </w:p>
        <w:p w:rsidR="009F1C7C" w:rsidRPr="00C2600C" w:rsidRDefault="00DF09F5" w:rsidP="00950B75">
          <w:pPr>
            <w:pStyle w:val="af5"/>
            <w:numPr>
              <w:ilvl w:val="0"/>
              <w:numId w:val="34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C2600C">
            <w:rPr>
              <w:rFonts w:ascii="TH SarabunPSK" w:hAnsi="TH SarabunPSK" w:cs="TH SarabunPSK"/>
              <w:sz w:val="32"/>
              <w:szCs w:val="32"/>
              <w:cs/>
            </w:rPr>
            <w:t>นักวิจัยสาขาคณิตศาสตร์ในประเทศและต่างประเทศ</w:t>
          </w:r>
        </w:p>
        <w:p w:rsidR="00923873" w:rsidRPr="00C2600C" w:rsidRDefault="009F1C7C" w:rsidP="00950B75">
          <w:pPr>
            <w:pStyle w:val="af5"/>
            <w:numPr>
              <w:ilvl w:val="0"/>
              <w:numId w:val="34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C2600C">
            <w:rPr>
              <w:rFonts w:ascii="TH SarabunPSK" w:hAnsi="TH SarabunPSK" w:cs="TH SarabunPSK"/>
              <w:sz w:val="32"/>
              <w:szCs w:val="32"/>
              <w:cs/>
            </w:rPr>
            <w:t>กลุ่มธุรกิจ</w:t>
          </w:r>
          <w:proofErr w:type="spellStart"/>
          <w:r w:rsidRPr="00C2600C">
            <w:rPr>
              <w:rFonts w:ascii="TH SarabunPSK" w:hAnsi="TH SarabunPSK" w:cs="TH SarabunPSK"/>
              <w:sz w:val="32"/>
              <w:szCs w:val="32"/>
              <w:cs/>
            </w:rPr>
            <w:t>สปา</w:t>
          </w:r>
          <w:proofErr w:type="spellEnd"/>
          <w:r w:rsidRPr="00C2600C">
            <w:rPr>
              <w:rFonts w:ascii="TH SarabunPSK" w:hAnsi="TH SarabunPSK" w:cs="TH SarabunPSK"/>
              <w:sz w:val="32"/>
              <w:szCs w:val="32"/>
              <w:cs/>
            </w:rPr>
            <w:t xml:space="preserve"> และธุรกิจนวดแผนไทย ภาคเอกชนและหน่วยงานราชการ</w:t>
          </w:r>
        </w:p>
        <w:p w:rsidR="00F67257" w:rsidRPr="00F67257" w:rsidRDefault="00BD4BCF" w:rsidP="00950B75">
          <w:pPr>
            <w:pStyle w:val="af5"/>
            <w:numPr>
              <w:ilvl w:val="0"/>
              <w:numId w:val="34"/>
            </w:numPr>
            <w:tabs>
              <w:tab w:val="left" w:pos="1418"/>
            </w:tabs>
            <w:jc w:val="both"/>
          </w:pPr>
          <w:r w:rsidRPr="00C2600C">
            <w:rPr>
              <w:rFonts w:ascii="TH SarabunPSK" w:hAnsi="TH SarabunPSK" w:cs="TH SarabunPSK"/>
              <w:sz w:val="32"/>
              <w:szCs w:val="32"/>
              <w:cs/>
            </w:rPr>
            <w:t>ผู้ผลิตอาหารที่เกี่ยวกับการส่งออก</w:t>
          </w:r>
        </w:p>
        <w:p w:rsidR="00220092" w:rsidRDefault="00F67257" w:rsidP="00950B75">
          <w:pPr>
            <w:pStyle w:val="af5"/>
            <w:numPr>
              <w:ilvl w:val="0"/>
              <w:numId w:val="34"/>
            </w:numPr>
            <w:tabs>
              <w:tab w:val="left" w:pos="1418"/>
            </w:tabs>
            <w:jc w:val="both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โรงกำจัดขยะ เทศบาลเมืองปักธงชัย</w:t>
          </w:r>
        </w:p>
      </w:sdtContent>
    </w:sdt>
    <w:p w:rsidR="00904D7B" w:rsidRPr="00950B75" w:rsidRDefault="00904D7B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Integrated"/>
        <w:id w:val="-1546522450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220092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4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แผนการดำเนินงาน ขั้นตอนและการบริหารแผนบูรณาการ และความเชื่อมโยงของแต่ละโครงการย่อย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Integrated"/>
        <w:id w:val="438880765"/>
        <w:lock w:val="sdtLocked"/>
      </w:sdtPr>
      <w:sdtContent>
        <w:p w:rsidR="000D4013" w:rsidRDefault="000D4013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tbl>
          <w:tblPr>
            <w:tblStyle w:val="af"/>
            <w:tblW w:w="9464" w:type="dxa"/>
            <w:tblLook w:val="04A0" w:firstRow="1" w:lastRow="0" w:firstColumn="1" w:lastColumn="0" w:noHBand="0" w:noVBand="1"/>
          </w:tblPr>
          <w:tblGrid>
            <w:gridCol w:w="3227"/>
            <w:gridCol w:w="1039"/>
            <w:gridCol w:w="507"/>
            <w:gridCol w:w="533"/>
            <w:gridCol w:w="495"/>
            <w:gridCol w:w="544"/>
            <w:gridCol w:w="507"/>
            <w:gridCol w:w="533"/>
            <w:gridCol w:w="449"/>
            <w:gridCol w:w="590"/>
            <w:gridCol w:w="518"/>
            <w:gridCol w:w="522"/>
          </w:tblGrid>
          <w:tr w:rsidR="000D4013" w:rsidTr="000D4013">
            <w:tc>
              <w:tcPr>
                <w:tcW w:w="3227" w:type="dxa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กิจกรรม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0D4013" w:rsidRPr="00921EE3" w:rsidRDefault="000D4013" w:rsidP="000D4013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921EE3">
                  <w:rPr>
                    <w:rFonts w:ascii="TH SarabunPSK" w:hAnsi="TH SarabunPSK" w:cs="TH SarabunPSK"/>
                    <w:sz w:val="20"/>
                    <w:szCs w:val="20"/>
                  </w:rPr>
                  <w:t>1-2</w:t>
                </w:r>
              </w:p>
            </w:tc>
            <w:tc>
              <w:tcPr>
                <w:tcW w:w="1040" w:type="dxa"/>
                <w:gridSpan w:val="2"/>
                <w:shd w:val="clear" w:color="auto" w:fill="auto"/>
              </w:tcPr>
              <w:p w:rsidR="000D4013" w:rsidRPr="00921EE3" w:rsidRDefault="000D4013" w:rsidP="000D4013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921EE3">
                  <w:rPr>
                    <w:rFonts w:ascii="TH SarabunPSK" w:hAnsi="TH SarabunPSK" w:cs="TH SarabunPSK"/>
                    <w:sz w:val="20"/>
                    <w:szCs w:val="20"/>
                  </w:rPr>
                  <w:t>3-4</w:t>
                </w:r>
              </w:p>
            </w:tc>
            <w:tc>
              <w:tcPr>
                <w:tcW w:w="1039" w:type="dxa"/>
                <w:gridSpan w:val="2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5-6</w:t>
                </w:r>
              </w:p>
            </w:tc>
            <w:tc>
              <w:tcPr>
                <w:tcW w:w="1040" w:type="dxa"/>
                <w:gridSpan w:val="2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7-8</w:t>
                </w:r>
              </w:p>
            </w:tc>
            <w:tc>
              <w:tcPr>
                <w:tcW w:w="1039" w:type="dxa"/>
                <w:gridSpan w:val="2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9-10</w:t>
                </w:r>
              </w:p>
            </w:tc>
            <w:tc>
              <w:tcPr>
                <w:tcW w:w="1040" w:type="dxa"/>
                <w:gridSpan w:val="2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11-12</w:t>
                </w:r>
              </w:p>
            </w:tc>
          </w:tr>
          <w:tr w:rsidR="000D4013" w:rsidTr="000D4013">
            <w:tc>
              <w:tcPr>
                <w:tcW w:w="3227" w:type="dxa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  <w:r w:rsidRPr="0021336B">
                  <w:rPr>
                    <w:rFonts w:ascii="TH SarabunPSK" w:hAnsi="TH SarabunPSK" w:cs="TH SarabunPSK"/>
                    <w:sz w:val="20"/>
                    <w:szCs w:val="20"/>
                  </w:rPr>
                  <w:t>1.</w:t>
                </w:r>
                <w:r w:rsidRPr="0021336B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ศึกษาค้นคว้าทฤษฎี เอกสาร และงานวิจัยที่เกี่ยวข้อง</w:t>
                </w:r>
              </w:p>
            </w:tc>
            <w:tc>
              <w:tcPr>
                <w:tcW w:w="1039" w:type="dxa"/>
                <w:tcBorders>
                  <w:bottom w:val="single" w:sz="4" w:space="0" w:color="auto"/>
                </w:tcBorders>
                <w:shd w:val="clear" w:color="auto" w:fill="8DB3E2" w:themeFill="text2" w:themeFillTint="66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8DB3E2" w:themeFill="text2" w:themeFillTint="66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95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bottom w:val="single" w:sz="4" w:space="0" w:color="auto"/>
                  <w:right w:val="nil"/>
                </w:tcBorders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  <w:bottom w:val="single" w:sz="4" w:space="0" w:color="auto"/>
                </w:tcBorders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49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18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0D4013" w:rsidTr="000D4013">
            <w:tc>
              <w:tcPr>
                <w:tcW w:w="3227" w:type="dxa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2.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วางแผนการทดลอง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1040" w:type="dxa"/>
                <w:gridSpan w:val="2"/>
                <w:tcBorders>
                  <w:bottom w:val="single" w:sz="4" w:space="0" w:color="auto"/>
                </w:tcBorders>
                <w:shd w:val="clear" w:color="auto" w:fill="8DB3E2" w:themeFill="text2" w:themeFillTint="66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95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8DB3E2" w:themeFill="text2" w:themeFillTint="66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  <w:bottom w:val="single" w:sz="4" w:space="0" w:color="auto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49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18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0D4013" w:rsidTr="000D4013">
            <w:tc>
              <w:tcPr>
                <w:tcW w:w="3227" w:type="dxa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3.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ทดลอง วิเคราะห์ และประเมินผลการทดลอง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1040" w:type="dxa"/>
                <w:gridSpan w:val="2"/>
                <w:shd w:val="clear" w:color="auto" w:fill="8DB3E2" w:themeFill="text2" w:themeFillTint="66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1039" w:type="dxa"/>
                <w:gridSpan w:val="2"/>
                <w:shd w:val="clear" w:color="auto" w:fill="8DB3E2" w:themeFill="text2" w:themeFillTint="66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nil"/>
                </w:tcBorders>
                <w:shd w:val="clear" w:color="auto" w:fill="8DB3E2" w:themeFill="text2" w:themeFillTint="66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</w:tcBorders>
                <w:shd w:val="clear" w:color="auto" w:fill="8DB3E2" w:themeFill="text2" w:themeFillTint="66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49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8DB3E2" w:themeFill="text2" w:themeFillTint="66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18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0D4013" w:rsidTr="000D4013">
            <w:tc>
              <w:tcPr>
                <w:tcW w:w="3227" w:type="dxa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4.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สรุปผลการทดลองและจัดทำเล่มรายงาน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95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nil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1039" w:type="dxa"/>
                <w:gridSpan w:val="2"/>
                <w:shd w:val="clear" w:color="auto" w:fill="8DB3E2" w:themeFill="text2" w:themeFillTint="66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18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8DB3E2" w:themeFill="text2" w:themeFillTint="66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22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0D4013" w:rsidTr="000D4013">
            <w:tc>
              <w:tcPr>
                <w:tcW w:w="3227" w:type="dxa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5.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เผยแพร่ผลการศึกษา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95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nil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49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</w:tcBorders>
                <w:shd w:val="clear" w:color="auto" w:fill="8DB3E2" w:themeFill="text2" w:themeFillTint="66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1040" w:type="dxa"/>
                <w:gridSpan w:val="2"/>
                <w:shd w:val="clear" w:color="auto" w:fill="8DB3E2" w:themeFill="text2" w:themeFillTint="66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  <w:tr w:rsidR="000D4013" w:rsidTr="000D4013">
            <w:tc>
              <w:tcPr>
                <w:tcW w:w="3227" w:type="dxa"/>
              </w:tcPr>
              <w:p w:rsidR="000D4013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</w:pPr>
                <w:r>
                  <w:rPr>
                    <w:rFonts w:ascii="TH SarabunPSK" w:hAnsi="TH SarabunPSK" w:cs="TH SarabunPSK"/>
                    <w:sz w:val="20"/>
                    <w:szCs w:val="20"/>
                  </w:rPr>
                  <w:t>6.</w:t>
                </w:r>
                <w:r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ติดตามและประเมินผล</w:t>
                </w:r>
              </w:p>
            </w:tc>
            <w:tc>
              <w:tcPr>
                <w:tcW w:w="1039" w:type="dxa"/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95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44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07" w:type="dxa"/>
                <w:tcBorders>
                  <w:right w:val="nil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33" w:type="dxa"/>
                <w:tcBorders>
                  <w:left w:val="nil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449" w:type="dxa"/>
                <w:tcBorders>
                  <w:right w:val="single" w:sz="4" w:space="0" w:color="FFFFFF" w:themeColor="background1"/>
                </w:tcBorders>
                <w:shd w:val="clear" w:color="auto" w:fill="auto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590" w:type="dxa"/>
                <w:tcBorders>
                  <w:left w:val="single" w:sz="4" w:space="0" w:color="FFFFFF" w:themeColor="background1"/>
                </w:tcBorders>
                <w:shd w:val="clear" w:color="auto" w:fill="8DB3E2" w:themeFill="text2" w:themeFillTint="66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  <w:tc>
              <w:tcPr>
                <w:tcW w:w="1040" w:type="dxa"/>
                <w:gridSpan w:val="2"/>
                <w:shd w:val="clear" w:color="auto" w:fill="8DB3E2" w:themeFill="text2" w:themeFillTint="66"/>
              </w:tcPr>
              <w:p w:rsidR="000D4013" w:rsidRPr="0021336B" w:rsidRDefault="000D4013" w:rsidP="000D401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0"/>
                    <w:szCs w:val="20"/>
                  </w:rPr>
                </w:pPr>
              </w:p>
            </w:tc>
          </w:tr>
        </w:tbl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tag w:val="tag_ProgramBaseNameTH"/>
            <w:id w:val="315413"/>
          </w:sdtPr>
          <w:sdtContent>
            <w:p w:rsidR="00BC42D9" w:rsidRDefault="00BC42D9" w:rsidP="00BC42D9">
              <w:pPr>
                <w:tabs>
                  <w:tab w:val="left" w:pos="2835"/>
                </w:tabs>
                <w:rPr>
                  <w:rFonts w:ascii="TH SarabunPSK" w:hAnsi="TH SarabunPSK" w:cs="TH SarabunPSK"/>
                  <w:sz w:val="32"/>
                  <w:szCs w:val="32"/>
                </w:rPr>
              </w:pPr>
            </w:p>
            <w:p w:rsidR="00BC42D9" w:rsidRDefault="00BC42D9" w:rsidP="00BC42D9">
              <w:pPr>
                <w:rPr>
                  <w:rFonts w:ascii="TH SarabunPSK" w:hAnsi="TH SarabunPSK" w:cs="TH SarabunPSK"/>
                  <w:sz w:val="32"/>
                  <w:szCs w:val="32"/>
                  <w:cs/>
                </w:rPr>
              </w:pPr>
              <w:r w:rsidRPr="00EE4FB8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แผน</w:t>
              </w:r>
              <w:proofErr w:type="spellStart"/>
              <w:r w:rsidRPr="00EE4FB8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บูรณา</w:t>
              </w:r>
              <w:proofErr w:type="spellEnd"/>
              <w:r w:rsidRPr="00EE4FB8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การ</w:t>
              </w:r>
              <w:r w:rsidRPr="00BC42D9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 xml:space="preserve"> </w:t>
              </w:r>
              <w:r w:rsidR="00E05B0F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การวิจัยและพัฒนาผลิตภัณฑ์ด้วยนวัตกรรมเพื่อสร้างเศรษฐกิจ สังคม และชุมชนให้เกิดความยั่งยืน </w:t>
              </w:r>
              <w:r w:rsidR="00471667" w:rsidRPr="00E05B0F">
                <w:rPr>
                  <w:rFonts w:ascii="TH SarabunPSK" w:hAnsi="TH SarabunPSK" w:cs="TH SarabunPSK" w:hint="cs"/>
                  <w:sz w:val="32"/>
                  <w:szCs w:val="32"/>
                  <w:highlight w:val="cyan"/>
                  <w:cs/>
                </w:rPr>
                <w:t>การวิจัยและนวัตกรรมเพื่อการพัฒนาสังคมและสิ่งแวดล้อม</w:t>
              </w:r>
              <w:r w:rsidR="00471667" w:rsidRPr="00E05B0F">
                <w:rPr>
                  <w:rFonts w:ascii="TH SarabunPSK" w:hAnsi="TH SarabunPSK" w:cs="TH SarabunPSK"/>
                  <w:sz w:val="32"/>
                  <w:szCs w:val="32"/>
                  <w:highlight w:val="cyan"/>
                </w:rPr>
                <w:t xml:space="preserve"> </w:t>
              </w:r>
              <w:r w:rsidR="00471667" w:rsidRPr="00E05B0F">
                <w:rPr>
                  <w:rFonts w:ascii="TH SarabunPSK" w:hAnsi="TH SarabunPSK" w:cs="TH SarabunPSK" w:hint="cs"/>
                  <w:sz w:val="32"/>
                  <w:szCs w:val="32"/>
                  <w:highlight w:val="cyan"/>
                  <w:cs/>
                </w:rPr>
                <w:t>สำหรับคนไทยในศตวรรษที่</w:t>
              </w:r>
              <w:r w:rsidR="00471667" w:rsidRPr="00E05B0F">
                <w:rPr>
                  <w:rFonts w:ascii="TH SarabunPSK" w:hAnsi="TH SarabunPSK" w:cs="TH SarabunPSK"/>
                  <w:sz w:val="32"/>
                  <w:szCs w:val="32"/>
                  <w:highlight w:val="cyan"/>
                </w:rPr>
                <w:t xml:space="preserve"> 21</w:t>
              </w:r>
              <w:r w:rsidR="00471667" w:rsidRPr="00E05B0F">
                <w:rPr>
                  <w:rFonts w:ascii="TH SarabunPSK" w:hAnsi="TH SarabunPSK" w:cs="TH SarabunPSK" w:hint="cs"/>
                  <w:sz w:val="32"/>
                  <w:szCs w:val="32"/>
                  <w:highlight w:val="cyan"/>
                  <w:cs/>
                </w:rPr>
                <w:t xml:space="preserve"> โดย</w:t>
              </w:r>
              <w:proofErr w:type="spellStart"/>
              <w:r w:rsidR="00471667" w:rsidRPr="00E05B0F">
                <w:rPr>
                  <w:rFonts w:ascii="TH SarabunPSK" w:hAnsi="TH SarabunPSK" w:cs="TH SarabunPSK" w:hint="cs"/>
                  <w:sz w:val="32"/>
                  <w:szCs w:val="32"/>
                  <w:highlight w:val="cyan"/>
                  <w:cs/>
                </w:rPr>
                <w:t>บูรณา</w:t>
              </w:r>
              <w:proofErr w:type="spellEnd"/>
              <w:r w:rsidR="00471667" w:rsidRPr="00E05B0F">
                <w:rPr>
                  <w:rFonts w:ascii="TH SarabunPSK" w:hAnsi="TH SarabunPSK" w:cs="TH SarabunPSK" w:hint="cs"/>
                  <w:sz w:val="32"/>
                  <w:szCs w:val="32"/>
                  <w:highlight w:val="cyan"/>
                  <w:cs/>
                </w:rPr>
                <w:t xml:space="preserve">การด้านการศึกษาไทย </w:t>
              </w:r>
              <w:r w:rsidR="00471667" w:rsidRPr="00E05B0F">
                <w:rPr>
                  <w:rFonts w:ascii="TH SarabunPSK" w:hAnsi="TH SarabunPSK" w:cs="TH SarabunPSK"/>
                  <w:sz w:val="32"/>
                  <w:szCs w:val="32"/>
                  <w:highlight w:val="cyan"/>
                </w:rPr>
                <w:t xml:space="preserve">4.0 </w:t>
              </w:r>
              <w:r w:rsidRPr="00E05B0F">
                <w:rPr>
                  <w:rFonts w:ascii="TH SarabunPSK" w:hAnsi="TH SarabunPSK" w:cs="TH SarabunPSK" w:hint="cs"/>
                  <w:sz w:val="32"/>
                  <w:szCs w:val="32"/>
                  <w:highlight w:val="cyan"/>
                  <w:cs/>
                </w:rPr>
                <w:t>จำนวน</w:t>
              </w:r>
              <w:r w:rsidR="00EE4FB8" w:rsidRPr="00E05B0F">
                <w:rPr>
                  <w:rFonts w:ascii="TH SarabunPSK" w:hAnsi="TH SarabunPSK" w:cs="TH SarabunPSK"/>
                  <w:sz w:val="32"/>
                  <w:szCs w:val="32"/>
                  <w:highlight w:val="cyan"/>
                </w:rPr>
                <w:t xml:space="preserve"> 59 </w:t>
              </w:r>
              <w:r w:rsidRPr="00E05B0F">
                <w:rPr>
                  <w:rFonts w:ascii="TH SarabunPSK" w:hAnsi="TH SarabunPSK" w:cs="TH SarabunPSK" w:hint="cs"/>
                  <w:sz w:val="32"/>
                  <w:szCs w:val="32"/>
                  <w:highlight w:val="cyan"/>
                  <w:cs/>
                </w:rPr>
                <w:t>โครงการ</w:t>
              </w:r>
              <w:r w:rsidRPr="00BC42D9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 xml:space="preserve"> </w:t>
              </w:r>
              <w:r w:rsidRPr="00E05B0F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 xml:space="preserve">โดยทั้งหมดแบ่งออกเป็น </w:t>
              </w:r>
              <w:r w:rsidRPr="00E05B0F"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  <w:t>3</w:t>
              </w:r>
              <w:r w:rsidRPr="00E05B0F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 xml:space="preserve"> กลุ่มงานวิจัย ได้แก่ กลุ่มศึกษาแนวคิด</w:t>
              </w:r>
              <w:proofErr w:type="spellStart"/>
              <w:r w:rsidRPr="00E05B0F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และท</w:t>
              </w:r>
              <w:proofErr w:type="spellEnd"/>
              <w:r w:rsidRPr="00E05B0F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ฤษีเพื่อเกี่ยวกับ</w:t>
              </w:r>
              <w:proofErr w:type="spellStart"/>
              <w:r w:rsidRPr="00E05B0F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การพัฒา</w:t>
              </w:r>
              <w:proofErr w:type="spellEnd"/>
              <w:r w:rsidRPr="00E05B0F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เศรษฐกิจ สังคม และชุมชน กลุ่มงานวิจัยพัฒนาแนวคิด</w:t>
              </w:r>
              <w:proofErr w:type="spellStart"/>
              <w:r w:rsidRPr="00E05B0F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และท</w:t>
              </w:r>
              <w:proofErr w:type="spellEnd"/>
              <w:r w:rsidRPr="00E05B0F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ฤษีให้เกิดเป็นต้นแบบทางผลิตภัณฑ์ และเทคโนโลยี และกลุ่มงานวิจัยสุดท้าย คือกลุ่มงานวิจัยประยุกต์ใช้ต้นแบบจากจากพัฒนาไปใช้กับชุมชน และวิสาหกิจ เพื่อให้เกิดความมั่นคง มั่งคั่ง ทางด้านเศรษฐกิจและสังคมอย่างยั่งยืน</w:t>
              </w:r>
            </w:p>
          </w:sdtContent>
        </w:sdt>
        <w:p w:rsidR="00831997" w:rsidRDefault="00E05B0F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RiskManangement"/>
        <w:id w:val="200597752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5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แผนบริหารความเสี่ยง (ถ้ามี)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iskManangement"/>
        <w:id w:val="-1055847159"/>
        <w:lock w:val="sdtLocked"/>
      </w:sdtPr>
      <w:sdtContent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E05B0F" w:rsidP="00831997">
          <w:pPr>
            <w:tabs>
              <w:tab w:val="left" w:pos="1418"/>
            </w:tabs>
            <w:jc w:val="both"/>
          </w:pPr>
        </w:p>
      </w:sdtContent>
    </w:sdt>
    <w:p w:rsidR="00E81FF2" w:rsidRDefault="00E05B0F" w:rsidP="00E81FF2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showingPlcHdr/>
          <w:text/>
        </w:sdtPr>
        <w:sdtContent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6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.แผนการสร้างนักวิจัย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รุ่นใหม่จากการทำการวิจัย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ตาม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แผนบูรณาการวิจัยและนวัตกรรม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</w:sdtPr>
      <w:sdtContent>
        <w:p w:rsidR="007B3373" w:rsidRDefault="007B3373" w:rsidP="007B337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1.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มีนักวิจัยรุ่นใหม่เข้าร่วมโครงการ</w:t>
          </w:r>
        </w:p>
        <w:p w:rsidR="007B3373" w:rsidRDefault="007B3373" w:rsidP="007B337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2.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มีการจัดโครงการอบรมเพื่อสร้างนักวิจัยรุ่นใหม่</w:t>
          </w:r>
        </w:p>
        <w:p w:rsidR="007B3373" w:rsidRDefault="007B3373" w:rsidP="007B3373">
          <w:pPr>
            <w:tabs>
              <w:tab w:val="left" w:pos="1418"/>
            </w:tabs>
            <w:jc w:val="both"/>
            <w:rPr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3.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เปิดโอกาสให้นักวิจัยรุ่นใหม่ได้รับทุนวิจัย โดยมีการจัดสรรงบประมาณเฉพาะเพื่อนักวิจัยรุ่นใหม่</w:t>
          </w:r>
        </w:p>
        <w:p w:rsidR="00E81FF2" w:rsidRDefault="00E05B0F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Continue"/>
        <w:id w:val="167399079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E81FF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7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แผนการดำเนินงานต่อเนื่อง (สำหรับแผนงานมากกว่า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ปีงบประมาณ)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Continue"/>
        <w:id w:val="546656990"/>
        <w:lock w:val="sdtLocked"/>
      </w:sdtPr>
      <w:sdtContent>
        <w:p w:rsidR="00D03D33" w:rsidRPr="00D03D33" w:rsidRDefault="00D03D33" w:rsidP="00D03D3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 xml:space="preserve">โครงการที่ 1 การสำรวจความหลากหลายทางชีวภาพพันธุ์สัตว์น้ำ ในอ่างเก็บน้ำห้วยลำพอก </w:t>
          </w:r>
        </w:p>
        <w:p w:rsidR="00D03D33" w:rsidRPr="00D03D33" w:rsidRDefault="00D03D33" w:rsidP="00D03D3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>โครงการที่ 2 สร้างระบบสารสนเทศความหลากหลายทางชีวภาพพันธุ์สัตว์น้ำ ในการพัฒนาอ่างเก็บน้ำห้วยลำพอก</w:t>
          </w:r>
        </w:p>
        <w:p w:rsidR="00D03D33" w:rsidRPr="00D03D33" w:rsidRDefault="00D03D33" w:rsidP="00D03D3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03D33">
            <w:rPr>
              <w:rFonts w:ascii="TH SarabunPSK" w:hAnsi="TH SarabunPSK" w:cs="TH SarabunPSK"/>
              <w:sz w:val="32"/>
              <w:szCs w:val="32"/>
              <w:cs/>
            </w:rPr>
            <w:t>โครงการที่ 3 จัดทำแผนที่อัจฉริยะการพัฒนาอ่างเก็บน้ำห้วยลำพอกเพื่อการท่องเที่ยว</w:t>
          </w:r>
        </w:p>
        <w:p w:rsidR="00E81FF2" w:rsidRDefault="00E05B0F" w:rsidP="00E81FF2">
          <w:pPr>
            <w:tabs>
              <w:tab w:val="left" w:pos="1418"/>
            </w:tabs>
            <w:jc w:val="both"/>
          </w:pPr>
        </w:p>
      </w:sdtContent>
    </w:sdt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70"/>
        <w:gridCol w:w="615"/>
        <w:gridCol w:w="615"/>
        <w:gridCol w:w="616"/>
        <w:gridCol w:w="615"/>
        <w:gridCol w:w="615"/>
        <w:gridCol w:w="616"/>
        <w:gridCol w:w="615"/>
        <w:gridCol w:w="615"/>
        <w:gridCol w:w="616"/>
        <w:gridCol w:w="615"/>
        <w:gridCol w:w="615"/>
        <w:gridCol w:w="616"/>
      </w:tblGrid>
      <w:tr w:rsidR="00CB3B6B" w:rsidRPr="0021336B" w:rsidTr="00E05B0F">
        <w:tc>
          <w:tcPr>
            <w:tcW w:w="2470" w:type="dxa"/>
          </w:tcPr>
          <w:p w:rsidR="00CB3B6B" w:rsidRDefault="00CB3B6B" w:rsidP="00E05B0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36B">
              <w:rPr>
                <w:rFonts w:ascii="TH SarabunPSK" w:hAnsi="TH SarabunPSK" w:cs="TH SarabunPSK"/>
                <w:sz w:val="20"/>
                <w:szCs w:val="20"/>
              </w:rPr>
              <w:t>1-2</w:t>
            </w: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36B">
              <w:rPr>
                <w:rFonts w:ascii="TH SarabunPSK" w:hAnsi="TH SarabunPSK" w:cs="TH SarabunPSK"/>
                <w:sz w:val="20"/>
                <w:szCs w:val="20"/>
              </w:rPr>
              <w:t>3-4</w:t>
            </w: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36B">
              <w:rPr>
                <w:rFonts w:ascii="TH SarabunPSK" w:hAnsi="TH SarabunPSK" w:cs="TH SarabunPSK"/>
                <w:sz w:val="20"/>
                <w:szCs w:val="20"/>
              </w:rPr>
              <w:t>5-6</w:t>
            </w: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36B">
              <w:rPr>
                <w:rFonts w:ascii="TH SarabunPSK" w:hAnsi="TH SarabunPSK" w:cs="TH SarabunPSK"/>
                <w:sz w:val="20"/>
                <w:szCs w:val="20"/>
              </w:rPr>
              <w:t>7-8</w:t>
            </w: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36B">
              <w:rPr>
                <w:rFonts w:ascii="TH SarabunPSK" w:hAnsi="TH SarabunPSK" w:cs="TH SarabunPSK"/>
                <w:sz w:val="20"/>
                <w:szCs w:val="20"/>
              </w:rPr>
              <w:t>9-10</w:t>
            </w: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36B">
              <w:rPr>
                <w:rFonts w:ascii="TH SarabunPSK" w:hAnsi="TH SarabunPSK" w:cs="TH SarabunPSK"/>
                <w:sz w:val="20"/>
                <w:szCs w:val="20"/>
              </w:rPr>
              <w:t>11-12</w:t>
            </w: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36B">
              <w:rPr>
                <w:rFonts w:ascii="TH SarabunPSK" w:hAnsi="TH SarabunPSK" w:cs="TH SarabunPSK"/>
                <w:sz w:val="20"/>
                <w:szCs w:val="20"/>
              </w:rPr>
              <w:t>13-14</w:t>
            </w: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36B">
              <w:rPr>
                <w:rFonts w:ascii="TH SarabunPSK" w:hAnsi="TH SarabunPSK" w:cs="TH SarabunPSK"/>
                <w:sz w:val="20"/>
                <w:szCs w:val="20"/>
              </w:rPr>
              <w:t>15-16</w:t>
            </w: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36B">
              <w:rPr>
                <w:rFonts w:ascii="TH SarabunPSK" w:hAnsi="TH SarabunPSK" w:cs="TH SarabunPSK"/>
                <w:sz w:val="20"/>
                <w:szCs w:val="20"/>
              </w:rPr>
              <w:t>17-18</w:t>
            </w: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36B">
              <w:rPr>
                <w:rFonts w:ascii="TH SarabunPSK" w:hAnsi="TH SarabunPSK" w:cs="TH SarabunPSK"/>
                <w:sz w:val="20"/>
                <w:szCs w:val="20"/>
              </w:rPr>
              <w:t>19-20</w:t>
            </w: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36B">
              <w:rPr>
                <w:rFonts w:ascii="TH SarabunPSK" w:hAnsi="TH SarabunPSK" w:cs="TH SarabunPSK"/>
                <w:sz w:val="20"/>
                <w:szCs w:val="20"/>
              </w:rPr>
              <w:t>21-22</w:t>
            </w: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36B">
              <w:rPr>
                <w:rFonts w:ascii="TH SarabunPSK" w:hAnsi="TH SarabunPSK" w:cs="TH SarabunPSK"/>
                <w:sz w:val="20"/>
                <w:szCs w:val="20"/>
              </w:rPr>
              <w:t>23-24</w:t>
            </w:r>
          </w:p>
        </w:tc>
      </w:tr>
      <w:tr w:rsidR="00CB3B6B" w:rsidRPr="0021336B" w:rsidTr="00E05B0F">
        <w:tc>
          <w:tcPr>
            <w:tcW w:w="2470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36B">
              <w:rPr>
                <w:rFonts w:ascii="TH SarabunPSK" w:hAnsi="TH SarabunPSK" w:cs="TH SarabunPSK"/>
                <w:sz w:val="20"/>
                <w:szCs w:val="20"/>
              </w:rPr>
              <w:t>1.</w:t>
            </w:r>
            <w:r w:rsidRPr="0021336B">
              <w:rPr>
                <w:rFonts w:ascii="TH SarabunPSK" w:hAnsi="TH SarabunPSK" w:cs="TH SarabunPSK" w:hint="cs"/>
                <w:sz w:val="20"/>
                <w:szCs w:val="20"/>
                <w:cs/>
              </w:rPr>
              <w:t>ศึกษาค้นคว้าทฤษฎี เอกสาร และงานวิจัยที่เกี่ยวข้อง</w:t>
            </w:r>
          </w:p>
        </w:tc>
        <w:tc>
          <w:tcPr>
            <w:tcW w:w="615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B3B6B" w:rsidRPr="0021336B" w:rsidTr="00E05B0F">
        <w:tc>
          <w:tcPr>
            <w:tcW w:w="2470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วางแผนการทดลอง</w:t>
            </w:r>
          </w:p>
        </w:tc>
        <w:tc>
          <w:tcPr>
            <w:tcW w:w="615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B3B6B" w:rsidRPr="0021336B" w:rsidTr="00E05B0F">
        <w:tc>
          <w:tcPr>
            <w:tcW w:w="2470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ทดลอง วิเคราะห์ และประเมินผลการทดลอง</w:t>
            </w: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B3B6B" w:rsidRPr="0021336B" w:rsidTr="00E05B0F">
        <w:tc>
          <w:tcPr>
            <w:tcW w:w="2470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สรุปผลการทดลองและจัดทำเล่มรายงาน</w:t>
            </w: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B3B6B" w:rsidRPr="0021336B" w:rsidTr="00E05B0F">
        <w:tc>
          <w:tcPr>
            <w:tcW w:w="2470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5.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เผยแพร่ผลการศึกษา</w:t>
            </w: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B3B6B" w:rsidRPr="0021336B" w:rsidTr="00E05B0F">
        <w:tc>
          <w:tcPr>
            <w:tcW w:w="2470" w:type="dxa"/>
          </w:tcPr>
          <w:p w:rsidR="00CB3B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ติดตามและประเมินผล</w:t>
            </w: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8DB3E2" w:themeFill="text2" w:themeFillTint="66"/>
          </w:tcPr>
          <w:p w:rsidR="00CB3B6B" w:rsidRPr="0021336B" w:rsidRDefault="00CB3B6B" w:rsidP="00E05B0F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:rsidR="00CB3B6B" w:rsidRPr="00656680" w:rsidRDefault="00CB3B6B" w:rsidP="00CB3B6B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81FF2" w:rsidRPr="00E81FF2" w:rsidRDefault="00E81FF2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sectPr w:rsidR="00E81FF2" w:rsidRPr="00E81FF2" w:rsidSect="004C101B">
      <w:headerReference w:type="even" r:id="rId17"/>
      <w:headerReference w:type="default" r:id="rId18"/>
      <w:footerReference w:type="default" r:id="rId19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0F" w:rsidRDefault="00E05B0F">
      <w:r>
        <w:separator/>
      </w:r>
    </w:p>
  </w:endnote>
  <w:endnote w:type="continuationSeparator" w:id="0">
    <w:p w:rsidR="00E05B0F" w:rsidRDefault="00E0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6472ED6-D0BB-4888-8B26-854A36BD435C}"/>
    <w:embedBold r:id="rId2" w:fontKey="{89F2CCA7-3AA8-4231-A26B-17562AD286F2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AB77EBFE-7E49-469F-913D-60D90DC0BAC0}"/>
    <w:embedBold r:id="rId4" w:subsetted="1" w:fontKey="{00FE5250-D2EF-4E79-8077-DEDDE1ADFE4C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5" w:fontKey="{1A8DB32E-2B33-43A7-9006-F00316A43AB8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6" w:subsetted="1" w:fontKey="{197614EC-7A6A-4AA1-B2E2-540F40B0987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:rsidR="00E05B0F" w:rsidRPr="00707B53" w:rsidRDefault="00E05B0F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Content>
            <w:r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>
              <w:rPr>
                <w:rFonts w:ascii="TH SarabunPSK" w:hAnsi="TH SarabunPSK" w:cs="TH SarabunPSK"/>
                <w:sz w:val="32"/>
              </w:rPr>
              <w:t>Template</w:t>
            </w:r>
            <w:r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5D7E93">
          <w:rPr>
            <w:rFonts w:ascii="TH SarabunPSK" w:hAnsi="TH SarabunPSK" w:cs="TH SarabunPSK"/>
            <w:noProof/>
            <w:sz w:val="32"/>
          </w:rPr>
          <w:t>18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E05B0F" w:rsidRDefault="00E05B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0F" w:rsidRDefault="00E05B0F">
      <w:r>
        <w:separator/>
      </w:r>
    </w:p>
  </w:footnote>
  <w:footnote w:type="continuationSeparator" w:id="0">
    <w:p w:rsidR="00E05B0F" w:rsidRDefault="00E05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F" w:rsidRDefault="00E05B0F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5B0F" w:rsidRDefault="00E05B0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0F" w:rsidRPr="00631FD4" w:rsidRDefault="00E05B0F" w:rsidP="007D65E5">
    <w:pPr>
      <w:pStyle w:val="1"/>
      <w:jc w:val="thaiDistribute"/>
      <w:rPr>
        <w:rFonts w:ascii="TH SarabunPSK" w:hAnsi="TH SarabunPSK" w:cs="TH SarabunPSK"/>
      </w:rPr>
    </w:pPr>
  </w:p>
  <w:p w:rsidR="00E05B0F" w:rsidRDefault="00E05B0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4B60"/>
    <w:multiLevelType w:val="hybridMultilevel"/>
    <w:tmpl w:val="5C84AFB6"/>
    <w:lvl w:ilvl="0" w:tplc="DAFC8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F5774CF"/>
    <w:multiLevelType w:val="hybridMultilevel"/>
    <w:tmpl w:val="9044F50A"/>
    <w:lvl w:ilvl="0" w:tplc="D758DFD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9">
    <w:nsid w:val="23791889"/>
    <w:multiLevelType w:val="hybridMultilevel"/>
    <w:tmpl w:val="13AAAF06"/>
    <w:lvl w:ilvl="0" w:tplc="D758DFD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42AD9"/>
    <w:multiLevelType w:val="hybridMultilevel"/>
    <w:tmpl w:val="2F54FA4E"/>
    <w:lvl w:ilvl="0" w:tplc="D758DFD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2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3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5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6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7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8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9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2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3">
    <w:nsid w:val="43CE73D2"/>
    <w:multiLevelType w:val="hybridMultilevel"/>
    <w:tmpl w:val="ABCAF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5">
    <w:nsid w:val="457730D8"/>
    <w:multiLevelType w:val="hybridMultilevel"/>
    <w:tmpl w:val="13AAAF06"/>
    <w:lvl w:ilvl="0" w:tplc="D758DFDA">
      <w:start w:val="1"/>
      <w:numFmt w:val="decimal"/>
      <w:lvlText w:val="%1."/>
      <w:lvlJc w:val="left"/>
      <w:pPr>
        <w:ind w:left="502" w:hanging="360"/>
      </w:pPr>
      <w:rPr>
        <w:rFonts w:ascii="TH SarabunPSK" w:hAnsi="TH SarabunPSK" w:cs="TH SarabunPSK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C5804F8"/>
    <w:multiLevelType w:val="hybridMultilevel"/>
    <w:tmpl w:val="96F84458"/>
    <w:lvl w:ilvl="0" w:tplc="D758DFD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9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1">
    <w:nsid w:val="5EDA2BDF"/>
    <w:multiLevelType w:val="hybridMultilevel"/>
    <w:tmpl w:val="64E4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>
    <w:nsid w:val="769A53B4"/>
    <w:multiLevelType w:val="hybridMultilevel"/>
    <w:tmpl w:val="EEF25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30"/>
  </w:num>
  <w:num w:numId="3">
    <w:abstractNumId w:val="21"/>
  </w:num>
  <w:num w:numId="4">
    <w:abstractNumId w:val="14"/>
  </w:num>
  <w:num w:numId="5">
    <w:abstractNumId w:val="22"/>
  </w:num>
  <w:num w:numId="6">
    <w:abstractNumId w:val="19"/>
  </w:num>
  <w:num w:numId="7">
    <w:abstractNumId w:val="29"/>
  </w:num>
  <w:num w:numId="8">
    <w:abstractNumId w:val="26"/>
  </w:num>
  <w:num w:numId="9">
    <w:abstractNumId w:val="11"/>
  </w:num>
  <w:num w:numId="10">
    <w:abstractNumId w:val="12"/>
  </w:num>
  <w:num w:numId="11">
    <w:abstractNumId w:val="0"/>
  </w:num>
  <w:num w:numId="12">
    <w:abstractNumId w:val="18"/>
  </w:num>
  <w:num w:numId="13">
    <w:abstractNumId w:val="8"/>
  </w:num>
  <w:num w:numId="14">
    <w:abstractNumId w:val="17"/>
  </w:num>
  <w:num w:numId="15">
    <w:abstractNumId w:val="16"/>
  </w:num>
  <w:num w:numId="16">
    <w:abstractNumId w:val="6"/>
  </w:num>
  <w:num w:numId="17">
    <w:abstractNumId w:val="24"/>
  </w:num>
  <w:num w:numId="18">
    <w:abstractNumId w:val="33"/>
  </w:num>
  <w:num w:numId="19">
    <w:abstractNumId w:val="2"/>
  </w:num>
  <w:num w:numId="20">
    <w:abstractNumId w:val="36"/>
  </w:num>
  <w:num w:numId="21">
    <w:abstractNumId w:val="35"/>
  </w:num>
  <w:num w:numId="22">
    <w:abstractNumId w:val="32"/>
  </w:num>
  <w:num w:numId="23">
    <w:abstractNumId w:val="3"/>
  </w:num>
  <w:num w:numId="24">
    <w:abstractNumId w:val="13"/>
  </w:num>
  <w:num w:numId="25">
    <w:abstractNumId w:val="7"/>
  </w:num>
  <w:num w:numId="26">
    <w:abstractNumId w:val="20"/>
  </w:num>
  <w:num w:numId="27">
    <w:abstractNumId w:val="1"/>
  </w:num>
  <w:num w:numId="28">
    <w:abstractNumId w:val="15"/>
  </w:num>
  <w:num w:numId="29">
    <w:abstractNumId w:val="4"/>
  </w:num>
  <w:num w:numId="30">
    <w:abstractNumId w:val="31"/>
  </w:num>
  <w:num w:numId="31">
    <w:abstractNumId w:val="23"/>
  </w:num>
  <w:num w:numId="32">
    <w:abstractNumId w:val="34"/>
  </w:num>
  <w:num w:numId="33">
    <w:abstractNumId w:val="10"/>
  </w:num>
  <w:num w:numId="34">
    <w:abstractNumId w:val="5"/>
  </w:num>
  <w:num w:numId="35">
    <w:abstractNumId w:val="25"/>
  </w:num>
  <w:num w:numId="36">
    <w:abstractNumId w:val="27"/>
  </w:num>
  <w:num w:numId="3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0BED"/>
    <w:rsid w:val="0000159D"/>
    <w:rsid w:val="00002A3C"/>
    <w:rsid w:val="00003627"/>
    <w:rsid w:val="0000533A"/>
    <w:rsid w:val="00005E43"/>
    <w:rsid w:val="00006240"/>
    <w:rsid w:val="00006AAF"/>
    <w:rsid w:val="00007454"/>
    <w:rsid w:val="00007F46"/>
    <w:rsid w:val="00010ABE"/>
    <w:rsid w:val="00011475"/>
    <w:rsid w:val="00012FF2"/>
    <w:rsid w:val="00013409"/>
    <w:rsid w:val="0001369D"/>
    <w:rsid w:val="0001422B"/>
    <w:rsid w:val="00017AEE"/>
    <w:rsid w:val="000207C4"/>
    <w:rsid w:val="0002356D"/>
    <w:rsid w:val="00024211"/>
    <w:rsid w:val="0002460A"/>
    <w:rsid w:val="000254B8"/>
    <w:rsid w:val="00027FE3"/>
    <w:rsid w:val="000301C3"/>
    <w:rsid w:val="00031563"/>
    <w:rsid w:val="0003289E"/>
    <w:rsid w:val="000332BB"/>
    <w:rsid w:val="000339F1"/>
    <w:rsid w:val="00033EFE"/>
    <w:rsid w:val="0003412C"/>
    <w:rsid w:val="000357AF"/>
    <w:rsid w:val="0003634E"/>
    <w:rsid w:val="000367FC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12D7"/>
    <w:rsid w:val="00066C6E"/>
    <w:rsid w:val="000675F9"/>
    <w:rsid w:val="00070C8C"/>
    <w:rsid w:val="0007195A"/>
    <w:rsid w:val="000749AB"/>
    <w:rsid w:val="00074D41"/>
    <w:rsid w:val="00075725"/>
    <w:rsid w:val="0007660A"/>
    <w:rsid w:val="00076C41"/>
    <w:rsid w:val="0007723B"/>
    <w:rsid w:val="00080177"/>
    <w:rsid w:val="000809E7"/>
    <w:rsid w:val="00084861"/>
    <w:rsid w:val="00086BFE"/>
    <w:rsid w:val="0009044A"/>
    <w:rsid w:val="00090557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A7A01"/>
    <w:rsid w:val="000B10AB"/>
    <w:rsid w:val="000B164E"/>
    <w:rsid w:val="000B1797"/>
    <w:rsid w:val="000B698D"/>
    <w:rsid w:val="000B79AB"/>
    <w:rsid w:val="000C01B8"/>
    <w:rsid w:val="000C326C"/>
    <w:rsid w:val="000C3A6D"/>
    <w:rsid w:val="000C467B"/>
    <w:rsid w:val="000C5E95"/>
    <w:rsid w:val="000D146A"/>
    <w:rsid w:val="000D2CF8"/>
    <w:rsid w:val="000D2D3D"/>
    <w:rsid w:val="000D38BD"/>
    <w:rsid w:val="000D4013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2371"/>
    <w:rsid w:val="00105B6D"/>
    <w:rsid w:val="00106545"/>
    <w:rsid w:val="00107BF6"/>
    <w:rsid w:val="00111283"/>
    <w:rsid w:val="001115DD"/>
    <w:rsid w:val="00112D1B"/>
    <w:rsid w:val="00113B43"/>
    <w:rsid w:val="00114BA3"/>
    <w:rsid w:val="00115BF5"/>
    <w:rsid w:val="0012285C"/>
    <w:rsid w:val="00123B3F"/>
    <w:rsid w:val="00123FB5"/>
    <w:rsid w:val="001248D6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4A95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4E96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2"/>
    <w:rsid w:val="00192626"/>
    <w:rsid w:val="001934C3"/>
    <w:rsid w:val="001935DB"/>
    <w:rsid w:val="00193D5D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1177"/>
    <w:rsid w:val="001C174D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1FC6"/>
    <w:rsid w:val="001E2AC6"/>
    <w:rsid w:val="001E3A59"/>
    <w:rsid w:val="001F1D7A"/>
    <w:rsid w:val="001F579B"/>
    <w:rsid w:val="00201377"/>
    <w:rsid w:val="00203D2F"/>
    <w:rsid w:val="00205E20"/>
    <w:rsid w:val="002129B7"/>
    <w:rsid w:val="00213153"/>
    <w:rsid w:val="00213606"/>
    <w:rsid w:val="00215B28"/>
    <w:rsid w:val="00220092"/>
    <w:rsid w:val="002200AF"/>
    <w:rsid w:val="00224CDB"/>
    <w:rsid w:val="002302CD"/>
    <w:rsid w:val="002313BD"/>
    <w:rsid w:val="00234D05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47FE6"/>
    <w:rsid w:val="00250F3E"/>
    <w:rsid w:val="0025252C"/>
    <w:rsid w:val="002537C3"/>
    <w:rsid w:val="002539FD"/>
    <w:rsid w:val="002548A6"/>
    <w:rsid w:val="0025657C"/>
    <w:rsid w:val="00260549"/>
    <w:rsid w:val="00260762"/>
    <w:rsid w:val="002611DD"/>
    <w:rsid w:val="0026314F"/>
    <w:rsid w:val="00264F2A"/>
    <w:rsid w:val="00265295"/>
    <w:rsid w:val="00266CB3"/>
    <w:rsid w:val="00266E80"/>
    <w:rsid w:val="00272FEB"/>
    <w:rsid w:val="00274FDC"/>
    <w:rsid w:val="002760EB"/>
    <w:rsid w:val="00277605"/>
    <w:rsid w:val="00277773"/>
    <w:rsid w:val="0028161F"/>
    <w:rsid w:val="002847A8"/>
    <w:rsid w:val="002848F8"/>
    <w:rsid w:val="0029139A"/>
    <w:rsid w:val="00291E1B"/>
    <w:rsid w:val="00296FEC"/>
    <w:rsid w:val="002A0C9A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15D9"/>
    <w:rsid w:val="002E2A1B"/>
    <w:rsid w:val="002E6E9B"/>
    <w:rsid w:val="002E70CB"/>
    <w:rsid w:val="002F01B0"/>
    <w:rsid w:val="002F1442"/>
    <w:rsid w:val="002F2311"/>
    <w:rsid w:val="002F3A9A"/>
    <w:rsid w:val="002F48B2"/>
    <w:rsid w:val="002F6101"/>
    <w:rsid w:val="003022E1"/>
    <w:rsid w:val="00302D42"/>
    <w:rsid w:val="003035D1"/>
    <w:rsid w:val="00303DAC"/>
    <w:rsid w:val="00303FA0"/>
    <w:rsid w:val="00307247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3941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017"/>
    <w:rsid w:val="0036192C"/>
    <w:rsid w:val="00362727"/>
    <w:rsid w:val="00363619"/>
    <w:rsid w:val="00363EAF"/>
    <w:rsid w:val="00364788"/>
    <w:rsid w:val="003650E3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0C78"/>
    <w:rsid w:val="0038110F"/>
    <w:rsid w:val="0038114B"/>
    <w:rsid w:val="00381B57"/>
    <w:rsid w:val="00387053"/>
    <w:rsid w:val="00387BED"/>
    <w:rsid w:val="00392A8A"/>
    <w:rsid w:val="003965E8"/>
    <w:rsid w:val="003A172D"/>
    <w:rsid w:val="003A43A4"/>
    <w:rsid w:val="003A5A6B"/>
    <w:rsid w:val="003A6F4F"/>
    <w:rsid w:val="003B13BC"/>
    <w:rsid w:val="003B3BA7"/>
    <w:rsid w:val="003B7376"/>
    <w:rsid w:val="003B7A3D"/>
    <w:rsid w:val="003C3556"/>
    <w:rsid w:val="003C3C1A"/>
    <w:rsid w:val="003C3EE2"/>
    <w:rsid w:val="003D0B69"/>
    <w:rsid w:val="003D242A"/>
    <w:rsid w:val="003D27D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2B9E"/>
    <w:rsid w:val="004031B7"/>
    <w:rsid w:val="00404675"/>
    <w:rsid w:val="004063C8"/>
    <w:rsid w:val="004067AE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50F"/>
    <w:rsid w:val="00437E85"/>
    <w:rsid w:val="00440AD0"/>
    <w:rsid w:val="004426C1"/>
    <w:rsid w:val="004432AC"/>
    <w:rsid w:val="00443335"/>
    <w:rsid w:val="0044455D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667"/>
    <w:rsid w:val="00471DB0"/>
    <w:rsid w:val="004745B3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2A88"/>
    <w:rsid w:val="004933F5"/>
    <w:rsid w:val="0049413A"/>
    <w:rsid w:val="00495E8A"/>
    <w:rsid w:val="00496176"/>
    <w:rsid w:val="00497D9F"/>
    <w:rsid w:val="004A07E3"/>
    <w:rsid w:val="004A76A9"/>
    <w:rsid w:val="004B1099"/>
    <w:rsid w:val="004B1D2B"/>
    <w:rsid w:val="004B4AB1"/>
    <w:rsid w:val="004B5B59"/>
    <w:rsid w:val="004C101B"/>
    <w:rsid w:val="004C4C29"/>
    <w:rsid w:val="004C4D1B"/>
    <w:rsid w:val="004D1485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2C4A"/>
    <w:rsid w:val="005030F0"/>
    <w:rsid w:val="00503BC4"/>
    <w:rsid w:val="0050458C"/>
    <w:rsid w:val="0050735F"/>
    <w:rsid w:val="00507E96"/>
    <w:rsid w:val="00510FDA"/>
    <w:rsid w:val="00512AC0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3F32"/>
    <w:rsid w:val="00554D62"/>
    <w:rsid w:val="00560530"/>
    <w:rsid w:val="00563EC6"/>
    <w:rsid w:val="00564B42"/>
    <w:rsid w:val="0056687F"/>
    <w:rsid w:val="0057241D"/>
    <w:rsid w:val="00572524"/>
    <w:rsid w:val="005763D9"/>
    <w:rsid w:val="005770D3"/>
    <w:rsid w:val="00577BE0"/>
    <w:rsid w:val="00577E8C"/>
    <w:rsid w:val="00581B96"/>
    <w:rsid w:val="00584C1C"/>
    <w:rsid w:val="0058619F"/>
    <w:rsid w:val="00586292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485A"/>
    <w:rsid w:val="005A611D"/>
    <w:rsid w:val="005A6C50"/>
    <w:rsid w:val="005A74C2"/>
    <w:rsid w:val="005B0B87"/>
    <w:rsid w:val="005B1CAF"/>
    <w:rsid w:val="005B30FC"/>
    <w:rsid w:val="005B3F76"/>
    <w:rsid w:val="005B56E1"/>
    <w:rsid w:val="005C123D"/>
    <w:rsid w:val="005C1F8B"/>
    <w:rsid w:val="005C51B5"/>
    <w:rsid w:val="005C684B"/>
    <w:rsid w:val="005D6425"/>
    <w:rsid w:val="005D680A"/>
    <w:rsid w:val="005D74A7"/>
    <w:rsid w:val="005D7E93"/>
    <w:rsid w:val="005E1756"/>
    <w:rsid w:val="005E34EA"/>
    <w:rsid w:val="005E4373"/>
    <w:rsid w:val="005E44F6"/>
    <w:rsid w:val="005E620F"/>
    <w:rsid w:val="005E71A5"/>
    <w:rsid w:val="005E7A72"/>
    <w:rsid w:val="005F25D8"/>
    <w:rsid w:val="005F47A6"/>
    <w:rsid w:val="005F64AE"/>
    <w:rsid w:val="0060038B"/>
    <w:rsid w:val="00600F0D"/>
    <w:rsid w:val="0060332E"/>
    <w:rsid w:val="0060452E"/>
    <w:rsid w:val="00604A2A"/>
    <w:rsid w:val="00611376"/>
    <w:rsid w:val="00613995"/>
    <w:rsid w:val="00613D7F"/>
    <w:rsid w:val="0061408E"/>
    <w:rsid w:val="00614ADC"/>
    <w:rsid w:val="00617031"/>
    <w:rsid w:val="00617923"/>
    <w:rsid w:val="00621B7E"/>
    <w:rsid w:val="00621C0D"/>
    <w:rsid w:val="00624D07"/>
    <w:rsid w:val="00627A83"/>
    <w:rsid w:val="00630868"/>
    <w:rsid w:val="006317FE"/>
    <w:rsid w:val="00631FD4"/>
    <w:rsid w:val="006320BF"/>
    <w:rsid w:val="00632EE5"/>
    <w:rsid w:val="006330F3"/>
    <w:rsid w:val="00634BE0"/>
    <w:rsid w:val="0063615F"/>
    <w:rsid w:val="00641CA0"/>
    <w:rsid w:val="00641DFD"/>
    <w:rsid w:val="00642D8B"/>
    <w:rsid w:val="00644416"/>
    <w:rsid w:val="00644791"/>
    <w:rsid w:val="0064532D"/>
    <w:rsid w:val="0064577A"/>
    <w:rsid w:val="006469BF"/>
    <w:rsid w:val="006519D4"/>
    <w:rsid w:val="00652502"/>
    <w:rsid w:val="00652F40"/>
    <w:rsid w:val="006533FF"/>
    <w:rsid w:val="00654252"/>
    <w:rsid w:val="00654EC0"/>
    <w:rsid w:val="00655ED4"/>
    <w:rsid w:val="00656217"/>
    <w:rsid w:val="006564C9"/>
    <w:rsid w:val="0065781C"/>
    <w:rsid w:val="00660475"/>
    <w:rsid w:val="006619C4"/>
    <w:rsid w:val="006626BC"/>
    <w:rsid w:val="006642A0"/>
    <w:rsid w:val="006646B3"/>
    <w:rsid w:val="006671A8"/>
    <w:rsid w:val="0066740D"/>
    <w:rsid w:val="0066796E"/>
    <w:rsid w:val="00672078"/>
    <w:rsid w:val="00673CA3"/>
    <w:rsid w:val="0067435B"/>
    <w:rsid w:val="00676CB0"/>
    <w:rsid w:val="00677308"/>
    <w:rsid w:val="00677738"/>
    <w:rsid w:val="00677F13"/>
    <w:rsid w:val="00680158"/>
    <w:rsid w:val="0068032F"/>
    <w:rsid w:val="00681841"/>
    <w:rsid w:val="00681CE6"/>
    <w:rsid w:val="0068326E"/>
    <w:rsid w:val="00685DFA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6BAE"/>
    <w:rsid w:val="006A756F"/>
    <w:rsid w:val="006A76A1"/>
    <w:rsid w:val="006B0BF5"/>
    <w:rsid w:val="006B191A"/>
    <w:rsid w:val="006B40ED"/>
    <w:rsid w:val="006B743C"/>
    <w:rsid w:val="006B79C2"/>
    <w:rsid w:val="006C0A01"/>
    <w:rsid w:val="006C26AB"/>
    <w:rsid w:val="006C407A"/>
    <w:rsid w:val="006C6184"/>
    <w:rsid w:val="006C69FA"/>
    <w:rsid w:val="006C6A10"/>
    <w:rsid w:val="006D01F6"/>
    <w:rsid w:val="006D10E2"/>
    <w:rsid w:val="006D1421"/>
    <w:rsid w:val="006D28DE"/>
    <w:rsid w:val="006D6B18"/>
    <w:rsid w:val="006D6F0A"/>
    <w:rsid w:val="006E1AC4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71BB"/>
    <w:rsid w:val="00730454"/>
    <w:rsid w:val="00731285"/>
    <w:rsid w:val="007318D3"/>
    <w:rsid w:val="00731B00"/>
    <w:rsid w:val="00733112"/>
    <w:rsid w:val="0073371D"/>
    <w:rsid w:val="00734CDA"/>
    <w:rsid w:val="0073514F"/>
    <w:rsid w:val="00740C60"/>
    <w:rsid w:val="007414FA"/>
    <w:rsid w:val="00746C36"/>
    <w:rsid w:val="00747711"/>
    <w:rsid w:val="00752F65"/>
    <w:rsid w:val="00753C52"/>
    <w:rsid w:val="007553B1"/>
    <w:rsid w:val="007555F6"/>
    <w:rsid w:val="00756B87"/>
    <w:rsid w:val="00757467"/>
    <w:rsid w:val="00762DD1"/>
    <w:rsid w:val="007650D4"/>
    <w:rsid w:val="0076605A"/>
    <w:rsid w:val="0077087E"/>
    <w:rsid w:val="0077132B"/>
    <w:rsid w:val="0077477F"/>
    <w:rsid w:val="00775151"/>
    <w:rsid w:val="007757C3"/>
    <w:rsid w:val="00775805"/>
    <w:rsid w:val="00780DE2"/>
    <w:rsid w:val="00780E11"/>
    <w:rsid w:val="00782419"/>
    <w:rsid w:val="00782F0E"/>
    <w:rsid w:val="00784E9A"/>
    <w:rsid w:val="00790F8B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3373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06B9"/>
    <w:rsid w:val="007D2609"/>
    <w:rsid w:val="007D27D6"/>
    <w:rsid w:val="007D2E6D"/>
    <w:rsid w:val="007D30D5"/>
    <w:rsid w:val="007D3757"/>
    <w:rsid w:val="007D3AEB"/>
    <w:rsid w:val="007D46E0"/>
    <w:rsid w:val="007D5EAE"/>
    <w:rsid w:val="007D65E5"/>
    <w:rsid w:val="007D7F96"/>
    <w:rsid w:val="007E16D3"/>
    <w:rsid w:val="007E482B"/>
    <w:rsid w:val="007E49CB"/>
    <w:rsid w:val="007E6266"/>
    <w:rsid w:val="007E6CFD"/>
    <w:rsid w:val="007F0E88"/>
    <w:rsid w:val="007F119B"/>
    <w:rsid w:val="007F4DA3"/>
    <w:rsid w:val="007F76C2"/>
    <w:rsid w:val="00800A5C"/>
    <w:rsid w:val="00801C3B"/>
    <w:rsid w:val="008047EA"/>
    <w:rsid w:val="00804A06"/>
    <w:rsid w:val="00805275"/>
    <w:rsid w:val="008056D2"/>
    <w:rsid w:val="008116F8"/>
    <w:rsid w:val="008125A3"/>
    <w:rsid w:val="008137BE"/>
    <w:rsid w:val="00820692"/>
    <w:rsid w:val="008206F5"/>
    <w:rsid w:val="00820D81"/>
    <w:rsid w:val="008224D5"/>
    <w:rsid w:val="008233A6"/>
    <w:rsid w:val="00824DCC"/>
    <w:rsid w:val="00831997"/>
    <w:rsid w:val="00831A3A"/>
    <w:rsid w:val="00833286"/>
    <w:rsid w:val="00833D1C"/>
    <w:rsid w:val="008353FF"/>
    <w:rsid w:val="00835637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354"/>
    <w:rsid w:val="008529F5"/>
    <w:rsid w:val="00852A72"/>
    <w:rsid w:val="00852AE4"/>
    <w:rsid w:val="00855F31"/>
    <w:rsid w:val="00856434"/>
    <w:rsid w:val="00860713"/>
    <w:rsid w:val="00864B9D"/>
    <w:rsid w:val="008654A0"/>
    <w:rsid w:val="00867CB2"/>
    <w:rsid w:val="00867FC1"/>
    <w:rsid w:val="00870646"/>
    <w:rsid w:val="0087191C"/>
    <w:rsid w:val="00871A10"/>
    <w:rsid w:val="00872C71"/>
    <w:rsid w:val="008822E0"/>
    <w:rsid w:val="00882372"/>
    <w:rsid w:val="0088258E"/>
    <w:rsid w:val="00882AA7"/>
    <w:rsid w:val="00884D93"/>
    <w:rsid w:val="00891633"/>
    <w:rsid w:val="00892657"/>
    <w:rsid w:val="00892C1C"/>
    <w:rsid w:val="0089729B"/>
    <w:rsid w:val="00897639"/>
    <w:rsid w:val="008A094F"/>
    <w:rsid w:val="008A110B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3EBC"/>
    <w:rsid w:val="008C4952"/>
    <w:rsid w:val="008C67C6"/>
    <w:rsid w:val="008C77DA"/>
    <w:rsid w:val="008D27AC"/>
    <w:rsid w:val="008D3405"/>
    <w:rsid w:val="008D4116"/>
    <w:rsid w:val="008D4F0F"/>
    <w:rsid w:val="008D706E"/>
    <w:rsid w:val="008D7945"/>
    <w:rsid w:val="008D7F99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4D7B"/>
    <w:rsid w:val="00905C0B"/>
    <w:rsid w:val="00906CAC"/>
    <w:rsid w:val="00906E82"/>
    <w:rsid w:val="009075D6"/>
    <w:rsid w:val="009101B2"/>
    <w:rsid w:val="00910788"/>
    <w:rsid w:val="009141BE"/>
    <w:rsid w:val="00914B1E"/>
    <w:rsid w:val="00923594"/>
    <w:rsid w:val="00923873"/>
    <w:rsid w:val="00926356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470E7"/>
    <w:rsid w:val="0095041A"/>
    <w:rsid w:val="00950B75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1406"/>
    <w:rsid w:val="0097437F"/>
    <w:rsid w:val="00974809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2C7"/>
    <w:rsid w:val="009919C6"/>
    <w:rsid w:val="00991DD1"/>
    <w:rsid w:val="0099583D"/>
    <w:rsid w:val="009A1C1C"/>
    <w:rsid w:val="009A5121"/>
    <w:rsid w:val="009B0867"/>
    <w:rsid w:val="009B1885"/>
    <w:rsid w:val="009B2744"/>
    <w:rsid w:val="009B4961"/>
    <w:rsid w:val="009B4F69"/>
    <w:rsid w:val="009B5A8C"/>
    <w:rsid w:val="009B68B3"/>
    <w:rsid w:val="009B6962"/>
    <w:rsid w:val="009C11DB"/>
    <w:rsid w:val="009C23A5"/>
    <w:rsid w:val="009C2B5B"/>
    <w:rsid w:val="009C3FCA"/>
    <w:rsid w:val="009C475A"/>
    <w:rsid w:val="009C4C92"/>
    <w:rsid w:val="009C7761"/>
    <w:rsid w:val="009D0F4F"/>
    <w:rsid w:val="009D1F75"/>
    <w:rsid w:val="009D2F2A"/>
    <w:rsid w:val="009D30BD"/>
    <w:rsid w:val="009D4310"/>
    <w:rsid w:val="009D4DED"/>
    <w:rsid w:val="009D5D6E"/>
    <w:rsid w:val="009D5F15"/>
    <w:rsid w:val="009E03E0"/>
    <w:rsid w:val="009E22D2"/>
    <w:rsid w:val="009E66C6"/>
    <w:rsid w:val="009E7163"/>
    <w:rsid w:val="009F12EE"/>
    <w:rsid w:val="009F1C7C"/>
    <w:rsid w:val="009F1E24"/>
    <w:rsid w:val="009F305F"/>
    <w:rsid w:val="009F46C5"/>
    <w:rsid w:val="009F4A59"/>
    <w:rsid w:val="009F4C0E"/>
    <w:rsid w:val="009F4F6B"/>
    <w:rsid w:val="009F58F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5AAA"/>
    <w:rsid w:val="00A55F03"/>
    <w:rsid w:val="00A568C1"/>
    <w:rsid w:val="00A6074D"/>
    <w:rsid w:val="00A637C9"/>
    <w:rsid w:val="00A70C62"/>
    <w:rsid w:val="00A71D53"/>
    <w:rsid w:val="00A731FE"/>
    <w:rsid w:val="00A73321"/>
    <w:rsid w:val="00A75927"/>
    <w:rsid w:val="00A76441"/>
    <w:rsid w:val="00A774FC"/>
    <w:rsid w:val="00A806F0"/>
    <w:rsid w:val="00A861D8"/>
    <w:rsid w:val="00A866E3"/>
    <w:rsid w:val="00A90D34"/>
    <w:rsid w:val="00A9311E"/>
    <w:rsid w:val="00A94DEA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A6DE5"/>
    <w:rsid w:val="00AB0734"/>
    <w:rsid w:val="00AB09F6"/>
    <w:rsid w:val="00AB10AA"/>
    <w:rsid w:val="00AB4663"/>
    <w:rsid w:val="00AB580E"/>
    <w:rsid w:val="00AB6FA3"/>
    <w:rsid w:val="00AC0531"/>
    <w:rsid w:val="00AC0F61"/>
    <w:rsid w:val="00AC10A5"/>
    <w:rsid w:val="00AC1970"/>
    <w:rsid w:val="00AC1CAA"/>
    <w:rsid w:val="00AC2162"/>
    <w:rsid w:val="00AC2AD9"/>
    <w:rsid w:val="00AC349D"/>
    <w:rsid w:val="00AC49D7"/>
    <w:rsid w:val="00AC6DEB"/>
    <w:rsid w:val="00AC7321"/>
    <w:rsid w:val="00AC745F"/>
    <w:rsid w:val="00AD09EA"/>
    <w:rsid w:val="00AD2194"/>
    <w:rsid w:val="00AD49DB"/>
    <w:rsid w:val="00AD5780"/>
    <w:rsid w:val="00AD789B"/>
    <w:rsid w:val="00AD7A8E"/>
    <w:rsid w:val="00AE0E72"/>
    <w:rsid w:val="00AE1AA9"/>
    <w:rsid w:val="00AE2479"/>
    <w:rsid w:val="00AE2524"/>
    <w:rsid w:val="00AE269C"/>
    <w:rsid w:val="00AE4345"/>
    <w:rsid w:val="00AE5F06"/>
    <w:rsid w:val="00AE77EC"/>
    <w:rsid w:val="00AE7A53"/>
    <w:rsid w:val="00AF116F"/>
    <w:rsid w:val="00AF128B"/>
    <w:rsid w:val="00AF1F2B"/>
    <w:rsid w:val="00AF329C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34254"/>
    <w:rsid w:val="00B43B43"/>
    <w:rsid w:val="00B45ADD"/>
    <w:rsid w:val="00B465CA"/>
    <w:rsid w:val="00B51711"/>
    <w:rsid w:val="00B530F8"/>
    <w:rsid w:val="00B5404E"/>
    <w:rsid w:val="00B55391"/>
    <w:rsid w:val="00B565C1"/>
    <w:rsid w:val="00B57109"/>
    <w:rsid w:val="00B60916"/>
    <w:rsid w:val="00B612F1"/>
    <w:rsid w:val="00B65E84"/>
    <w:rsid w:val="00B711B2"/>
    <w:rsid w:val="00B71462"/>
    <w:rsid w:val="00B71BCB"/>
    <w:rsid w:val="00B73A20"/>
    <w:rsid w:val="00B74132"/>
    <w:rsid w:val="00B75F30"/>
    <w:rsid w:val="00B800B1"/>
    <w:rsid w:val="00B809A4"/>
    <w:rsid w:val="00B82B88"/>
    <w:rsid w:val="00B83B7C"/>
    <w:rsid w:val="00B8422A"/>
    <w:rsid w:val="00B863D0"/>
    <w:rsid w:val="00B8650F"/>
    <w:rsid w:val="00B8668E"/>
    <w:rsid w:val="00B86A5F"/>
    <w:rsid w:val="00B86A6D"/>
    <w:rsid w:val="00B9080C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27A5"/>
    <w:rsid w:val="00BB4329"/>
    <w:rsid w:val="00BB512F"/>
    <w:rsid w:val="00BC0D81"/>
    <w:rsid w:val="00BC1519"/>
    <w:rsid w:val="00BC2F57"/>
    <w:rsid w:val="00BC42D9"/>
    <w:rsid w:val="00BC7010"/>
    <w:rsid w:val="00BC7C3E"/>
    <w:rsid w:val="00BD0C41"/>
    <w:rsid w:val="00BD2B28"/>
    <w:rsid w:val="00BD3B8B"/>
    <w:rsid w:val="00BD3DE8"/>
    <w:rsid w:val="00BD4BCF"/>
    <w:rsid w:val="00BD6571"/>
    <w:rsid w:val="00BD6DAD"/>
    <w:rsid w:val="00BE0590"/>
    <w:rsid w:val="00BE21A0"/>
    <w:rsid w:val="00BE2B67"/>
    <w:rsid w:val="00BE49CC"/>
    <w:rsid w:val="00BE732D"/>
    <w:rsid w:val="00BF26A4"/>
    <w:rsid w:val="00BF2F9E"/>
    <w:rsid w:val="00BF3474"/>
    <w:rsid w:val="00BF4ABB"/>
    <w:rsid w:val="00BF4F60"/>
    <w:rsid w:val="00BF550E"/>
    <w:rsid w:val="00BF7E16"/>
    <w:rsid w:val="00C00647"/>
    <w:rsid w:val="00C019B2"/>
    <w:rsid w:val="00C02E26"/>
    <w:rsid w:val="00C03833"/>
    <w:rsid w:val="00C0554B"/>
    <w:rsid w:val="00C05C86"/>
    <w:rsid w:val="00C06942"/>
    <w:rsid w:val="00C10AC7"/>
    <w:rsid w:val="00C12437"/>
    <w:rsid w:val="00C1538D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00C"/>
    <w:rsid w:val="00C269C1"/>
    <w:rsid w:val="00C26C2F"/>
    <w:rsid w:val="00C31906"/>
    <w:rsid w:val="00C326D1"/>
    <w:rsid w:val="00C32F33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07A9"/>
    <w:rsid w:val="00C611D7"/>
    <w:rsid w:val="00C624FA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39AF"/>
    <w:rsid w:val="00C94BE7"/>
    <w:rsid w:val="00C94EC4"/>
    <w:rsid w:val="00C961ED"/>
    <w:rsid w:val="00C9635C"/>
    <w:rsid w:val="00C96995"/>
    <w:rsid w:val="00C975B9"/>
    <w:rsid w:val="00CA195A"/>
    <w:rsid w:val="00CA1F8D"/>
    <w:rsid w:val="00CA3BF1"/>
    <w:rsid w:val="00CA6853"/>
    <w:rsid w:val="00CB0DF2"/>
    <w:rsid w:val="00CB3B6B"/>
    <w:rsid w:val="00CB52D7"/>
    <w:rsid w:val="00CB53C2"/>
    <w:rsid w:val="00CB6142"/>
    <w:rsid w:val="00CB628B"/>
    <w:rsid w:val="00CC2A60"/>
    <w:rsid w:val="00CC5963"/>
    <w:rsid w:val="00CC5A8F"/>
    <w:rsid w:val="00CC62DF"/>
    <w:rsid w:val="00CC79E9"/>
    <w:rsid w:val="00CD124F"/>
    <w:rsid w:val="00CD2C41"/>
    <w:rsid w:val="00CD5759"/>
    <w:rsid w:val="00CD5CA1"/>
    <w:rsid w:val="00CE20A3"/>
    <w:rsid w:val="00CE4E9F"/>
    <w:rsid w:val="00CE60D8"/>
    <w:rsid w:val="00CE7410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3D33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42B"/>
    <w:rsid w:val="00D22466"/>
    <w:rsid w:val="00D23785"/>
    <w:rsid w:val="00D2457C"/>
    <w:rsid w:val="00D27819"/>
    <w:rsid w:val="00D31D1B"/>
    <w:rsid w:val="00D35D67"/>
    <w:rsid w:val="00D3627E"/>
    <w:rsid w:val="00D36E24"/>
    <w:rsid w:val="00D37C63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4AF3"/>
    <w:rsid w:val="00D65495"/>
    <w:rsid w:val="00D65CAB"/>
    <w:rsid w:val="00D66E87"/>
    <w:rsid w:val="00D70876"/>
    <w:rsid w:val="00D71272"/>
    <w:rsid w:val="00D71E28"/>
    <w:rsid w:val="00D74776"/>
    <w:rsid w:val="00D74962"/>
    <w:rsid w:val="00D75C0A"/>
    <w:rsid w:val="00D7701A"/>
    <w:rsid w:val="00D7724A"/>
    <w:rsid w:val="00D8264C"/>
    <w:rsid w:val="00D8270F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977A3"/>
    <w:rsid w:val="00DA05F4"/>
    <w:rsid w:val="00DA0940"/>
    <w:rsid w:val="00DA21C1"/>
    <w:rsid w:val="00DA3DCC"/>
    <w:rsid w:val="00DA4CE3"/>
    <w:rsid w:val="00DA528E"/>
    <w:rsid w:val="00DA54F9"/>
    <w:rsid w:val="00DB064C"/>
    <w:rsid w:val="00DB11ED"/>
    <w:rsid w:val="00DB25CE"/>
    <w:rsid w:val="00DB2BEE"/>
    <w:rsid w:val="00DB6597"/>
    <w:rsid w:val="00DB6981"/>
    <w:rsid w:val="00DB7EB8"/>
    <w:rsid w:val="00DC0236"/>
    <w:rsid w:val="00DC4175"/>
    <w:rsid w:val="00DC5E4B"/>
    <w:rsid w:val="00DC7059"/>
    <w:rsid w:val="00DC7C55"/>
    <w:rsid w:val="00DD057C"/>
    <w:rsid w:val="00DD2B82"/>
    <w:rsid w:val="00DD59A9"/>
    <w:rsid w:val="00DD6C15"/>
    <w:rsid w:val="00DD7F0C"/>
    <w:rsid w:val="00DE356A"/>
    <w:rsid w:val="00DE44A9"/>
    <w:rsid w:val="00DF08F4"/>
    <w:rsid w:val="00DF09F5"/>
    <w:rsid w:val="00DF1AD2"/>
    <w:rsid w:val="00DF3429"/>
    <w:rsid w:val="00DF40FF"/>
    <w:rsid w:val="00DF4C22"/>
    <w:rsid w:val="00DF586A"/>
    <w:rsid w:val="00E00C49"/>
    <w:rsid w:val="00E01D9B"/>
    <w:rsid w:val="00E02173"/>
    <w:rsid w:val="00E02FD3"/>
    <w:rsid w:val="00E03663"/>
    <w:rsid w:val="00E05132"/>
    <w:rsid w:val="00E05B0F"/>
    <w:rsid w:val="00E06FA4"/>
    <w:rsid w:val="00E07434"/>
    <w:rsid w:val="00E07581"/>
    <w:rsid w:val="00E0798C"/>
    <w:rsid w:val="00E07DF1"/>
    <w:rsid w:val="00E12226"/>
    <w:rsid w:val="00E15FB1"/>
    <w:rsid w:val="00E232DE"/>
    <w:rsid w:val="00E23411"/>
    <w:rsid w:val="00E23F27"/>
    <w:rsid w:val="00E24216"/>
    <w:rsid w:val="00E24761"/>
    <w:rsid w:val="00E2659E"/>
    <w:rsid w:val="00E279C4"/>
    <w:rsid w:val="00E311A6"/>
    <w:rsid w:val="00E31733"/>
    <w:rsid w:val="00E32E4B"/>
    <w:rsid w:val="00E33136"/>
    <w:rsid w:val="00E343C1"/>
    <w:rsid w:val="00E34CE9"/>
    <w:rsid w:val="00E3502D"/>
    <w:rsid w:val="00E3606C"/>
    <w:rsid w:val="00E37F65"/>
    <w:rsid w:val="00E40A01"/>
    <w:rsid w:val="00E4144D"/>
    <w:rsid w:val="00E420F0"/>
    <w:rsid w:val="00E421B7"/>
    <w:rsid w:val="00E428C7"/>
    <w:rsid w:val="00E42AFF"/>
    <w:rsid w:val="00E431C3"/>
    <w:rsid w:val="00E44BE3"/>
    <w:rsid w:val="00E44E8B"/>
    <w:rsid w:val="00E457D6"/>
    <w:rsid w:val="00E4604C"/>
    <w:rsid w:val="00E461C6"/>
    <w:rsid w:val="00E46749"/>
    <w:rsid w:val="00E472AD"/>
    <w:rsid w:val="00E507F2"/>
    <w:rsid w:val="00E52B90"/>
    <w:rsid w:val="00E53999"/>
    <w:rsid w:val="00E54C53"/>
    <w:rsid w:val="00E54CC4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1FF2"/>
    <w:rsid w:val="00E86826"/>
    <w:rsid w:val="00E86A57"/>
    <w:rsid w:val="00E86E6E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4CC8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15C1"/>
    <w:rsid w:val="00EE24EB"/>
    <w:rsid w:val="00EE3EE5"/>
    <w:rsid w:val="00EE4EC5"/>
    <w:rsid w:val="00EE4ED4"/>
    <w:rsid w:val="00EE4FB8"/>
    <w:rsid w:val="00EE5DEC"/>
    <w:rsid w:val="00EE5EE2"/>
    <w:rsid w:val="00EE7C86"/>
    <w:rsid w:val="00EF0CD7"/>
    <w:rsid w:val="00EF2906"/>
    <w:rsid w:val="00EF4B20"/>
    <w:rsid w:val="00EF5A30"/>
    <w:rsid w:val="00EF75AC"/>
    <w:rsid w:val="00F011FA"/>
    <w:rsid w:val="00F018FD"/>
    <w:rsid w:val="00F042B1"/>
    <w:rsid w:val="00F0547A"/>
    <w:rsid w:val="00F0647A"/>
    <w:rsid w:val="00F07AD6"/>
    <w:rsid w:val="00F07F6D"/>
    <w:rsid w:val="00F1077B"/>
    <w:rsid w:val="00F1153E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23F14"/>
    <w:rsid w:val="00F25A42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257"/>
    <w:rsid w:val="00F67D73"/>
    <w:rsid w:val="00F71C2B"/>
    <w:rsid w:val="00F73248"/>
    <w:rsid w:val="00F73A5C"/>
    <w:rsid w:val="00F74001"/>
    <w:rsid w:val="00F74AD8"/>
    <w:rsid w:val="00F74CF1"/>
    <w:rsid w:val="00F75E63"/>
    <w:rsid w:val="00F77D5A"/>
    <w:rsid w:val="00F8007D"/>
    <w:rsid w:val="00F819AF"/>
    <w:rsid w:val="00F84E3A"/>
    <w:rsid w:val="00F86611"/>
    <w:rsid w:val="00F86789"/>
    <w:rsid w:val="00F93C3E"/>
    <w:rsid w:val="00F96824"/>
    <w:rsid w:val="00F971A0"/>
    <w:rsid w:val="00F97CF9"/>
    <w:rsid w:val="00F97DE7"/>
    <w:rsid w:val="00FA20B8"/>
    <w:rsid w:val="00FA4422"/>
    <w:rsid w:val="00FA5672"/>
    <w:rsid w:val="00FA5B06"/>
    <w:rsid w:val="00FB039B"/>
    <w:rsid w:val="00FB379D"/>
    <w:rsid w:val="00FB3D3F"/>
    <w:rsid w:val="00FB69F1"/>
    <w:rsid w:val="00FC099D"/>
    <w:rsid w:val="00FC0A0B"/>
    <w:rsid w:val="00FC65EA"/>
    <w:rsid w:val="00FC7018"/>
    <w:rsid w:val="00FD041E"/>
    <w:rsid w:val="00FD38F2"/>
    <w:rsid w:val="00FD489F"/>
    <w:rsid w:val="00FD61F5"/>
    <w:rsid w:val="00FD7885"/>
    <w:rsid w:val="00FE0C40"/>
    <w:rsid w:val="00FE13B4"/>
    <w:rsid w:val="00FE150B"/>
    <w:rsid w:val="00FE3776"/>
    <w:rsid w:val="00FE5E5A"/>
    <w:rsid w:val="00FF069F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1711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B51711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rsid w:val="00B51711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B51711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B51711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B51711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B51711"/>
  </w:style>
  <w:style w:type="paragraph" w:styleId="a5">
    <w:name w:val="Body Text"/>
    <w:basedOn w:val="a0"/>
    <w:rsid w:val="00B51711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  <w:rsid w:val="00B51711"/>
  </w:style>
  <w:style w:type="character" w:styleId="a7">
    <w:name w:val="footnote reference"/>
    <w:semiHidden/>
    <w:rsid w:val="00B51711"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rsid w:val="00B51711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rsid w:val="00B51711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paragraph" w:customStyle="1" w:styleId="Default">
    <w:name w:val="Default"/>
    <w:rsid w:val="0092387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ps">
    <w:name w:val="hps"/>
    <w:rsid w:val="00006AAF"/>
  </w:style>
  <w:style w:type="character" w:customStyle="1" w:styleId="st">
    <w:name w:val="st"/>
    <w:rsid w:val="00AA6DE5"/>
  </w:style>
  <w:style w:type="character" w:styleId="HTML">
    <w:name w:val="HTML Cite"/>
    <w:uiPriority w:val="99"/>
    <w:unhideWhenUsed/>
    <w:rsid w:val="00FC09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1711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B51711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rsid w:val="00B51711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B51711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B51711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B51711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B51711"/>
  </w:style>
  <w:style w:type="paragraph" w:styleId="a5">
    <w:name w:val="Body Text"/>
    <w:basedOn w:val="a0"/>
    <w:rsid w:val="00B51711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  <w:rsid w:val="00B51711"/>
  </w:style>
  <w:style w:type="character" w:styleId="a7">
    <w:name w:val="footnote reference"/>
    <w:semiHidden/>
    <w:rsid w:val="00B51711"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rsid w:val="00B51711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rsid w:val="00B51711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paragraph" w:customStyle="1" w:styleId="Default">
    <w:name w:val="Default"/>
    <w:rsid w:val="0092387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ps">
    <w:name w:val="hps"/>
    <w:rsid w:val="00006AAF"/>
  </w:style>
  <w:style w:type="character" w:customStyle="1" w:styleId="st">
    <w:name w:val="st"/>
    <w:rsid w:val="00AA6DE5"/>
  </w:style>
  <w:style w:type="character" w:styleId="HTML">
    <w:name w:val="HTML Cite"/>
    <w:uiPriority w:val="99"/>
    <w:unhideWhenUsed/>
    <w:rsid w:val="00FC0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52E2E" w:rsidP="00136293">
          <w:pPr>
            <w:pStyle w:val="B3543A1066514C7BA592362E7B16EAED70"/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52E2E">
          <w:r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97CA42CE973D4FC4895AF2BF8FCD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0011-13B6-4C20-A04D-07B22359A159}"/>
      </w:docPartPr>
      <w:docPartBody>
        <w:p w:rsidR="009817C3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1DD1DDF250FC49CBA866A3106D58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FD7C-2737-4501-B92E-BC87827803C4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2109BCBE7619408388D52B5143BA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8AE1-3DDB-41DE-A236-5E55B23C63EB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8C66F8F0CE5B49AE918657346309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8A5D-5E12-4ADA-92F6-D4552CDF5935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35198E0F18C34425A92CA0971605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A7AB-BF61-4589-A84F-CB296E7235E7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A5F06E9DE04B7F8889D8C99043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6B81-2D29-40C9-BA33-F66F169C7DCA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319588ED7B9A4FBB8B93F53AEB10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9AC9-08E5-4BE4-AE25-3E01F821EAF8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BDB8C23D3694390AACD30BB326F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8D88-D1C8-43AF-BD83-3C90B4B58599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99F35F05887C45569A76DE86CB7A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D0A4-A588-46C3-A2AE-F51B0E03ED33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8C940FBF93A4DB9B8B1205B82D9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F15C-8457-4ACC-8085-B3AA2EA37FDA}"/>
      </w:docPartPr>
      <w:docPartBody>
        <w:p w:rsidR="00362DB8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B47123C759E46C9A36F6771EEFE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596-3A2F-4D3E-B6E5-78EF396E2DB6}"/>
      </w:docPartPr>
      <w:docPartBody>
        <w:p w:rsidR="00362DB8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6C4196F5B55D4594A4CF1B132242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0E76-233F-4DA4-935B-8AC139918E73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BF1113BC3DE14ED08DF517E3108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B93D-7CCF-4AFA-9D80-296EE8DE8982}"/>
      </w:docPartPr>
      <w:docPartBody>
        <w:p w:rsidR="00362DB8" w:rsidRDefault="009817C3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CE3ED76A9CC40C4A93D9F85914F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F00A-4A62-46EC-A932-94EC55D11464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48AC8F22B37B4A098EF8350729C1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9D1F-CF7A-4DE3-A8F3-761647BF9382}"/>
      </w:docPartPr>
      <w:docPartBody>
        <w:p w:rsidR="00362DB8" w:rsidRDefault="009817C3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E80B293A94243EABC4B4C44C961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980B-0A0E-411D-AA16-C5B01CC4335B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3FA5694F1F024EFBB7C4704DA888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43E2-352C-4981-9106-5C4034ADBB14}"/>
      </w:docPartPr>
      <w:docPartBody>
        <w:p w:rsidR="00362DB8" w:rsidRDefault="009817C3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8F3DB68218C44F02B63AC86669EC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645A-73B5-4B81-A243-BC298948986E}"/>
      </w:docPartPr>
      <w:docPartBody>
        <w:p w:rsidR="00362DB8" w:rsidRDefault="009817C3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C51AEA5EB50F40F98CC376C7EB30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CF58-476D-433D-91EC-99CFD0BECEC0}"/>
      </w:docPartPr>
      <w:docPartBody>
        <w:p w:rsidR="00357809" w:rsidRDefault="00981D4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36A3C3D7C8EA4AC6AD4B83B58A5E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7C57F-BB60-49CD-A397-6571CD70899C}"/>
      </w:docPartPr>
      <w:docPartBody>
        <w:p w:rsidR="00357809" w:rsidRDefault="00981D4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5865620F9C2242C48A3EFC1F68A7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74C2-077D-40E9-9663-A44EAE6806B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C6165EDCD504CF1A95650AC69FF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E926-CF1C-4F6D-A28F-3E7363FB8196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354ECE146B924F908A1CBFDB6677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3BA8-3D29-4DB4-91FE-7FF9B1E1DE46}"/>
      </w:docPartPr>
      <w:docPartBody>
        <w:p w:rsidR="0096309D" w:rsidRDefault="00357809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2FFE978DEF824C5B8BC884A12831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7144-4F88-4E89-9240-24756AFD639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16A2F725E40A4C719F156768908C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F012-26EC-4F09-96A3-84EB51C59D88}"/>
      </w:docPartPr>
      <w:docPartBody>
        <w:p w:rsidR="0096309D" w:rsidRDefault="00357809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6393B9A8B940F1A4B292310281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A3AA-3D2F-4DFF-8AA9-9E8A3BB7EA54}"/>
      </w:docPartPr>
      <w:docPartBody>
        <w:p w:rsidR="00205068" w:rsidRDefault="008609AB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F7FFA8425BE458388DDDE131E3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8D14-7BBC-45C1-8AF1-79902AFB2942}"/>
      </w:docPartPr>
      <w:docPartBody>
        <w:p w:rsidR="00205068" w:rsidRDefault="008609AB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64442EC52BEE4AC2B408419793864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B1F91-21F4-48DB-946F-81627F91FEFD}"/>
      </w:docPartPr>
      <w:docPartBody>
        <w:p w:rsidR="00D278D2" w:rsidRDefault="00D278D2">
          <w:r>
            <w:rPr>
              <w:rStyle w:val="a3"/>
            </w:rPr>
            <w:t>Click here to enter text.</w:t>
          </w:r>
        </w:p>
      </w:docPartBody>
    </w:docPart>
    <w:docPart>
      <w:docPartPr>
        <w:name w:val="7B63C7525BE841D69A39CED2D973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76644-E82D-4477-9265-123305FF6C9B}"/>
      </w:docPartPr>
      <w:docPartBody>
        <w:p w:rsidR="00D278D2" w:rsidRDefault="00D278D2">
          <w:r>
            <w:rPr>
              <w:rStyle w:val="a3"/>
            </w:rPr>
            <w:t>Click here to enter text.</w:t>
          </w:r>
        </w:p>
      </w:docPartBody>
    </w:docPart>
    <w:docPart>
      <w:docPartPr>
        <w:name w:val="1F06BC814344465B8B5723C9C1C6C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1506-0BFF-4A8B-8D65-72FCDD25CD6F}"/>
      </w:docPartPr>
      <w:docPartBody>
        <w:p w:rsidR="00F53798" w:rsidRDefault="00D278D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71A7FAB8F61F4C79B100EF09C1D19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0C3F1-F553-4A74-8B2D-8B95F1D918A6}"/>
      </w:docPartPr>
      <w:docPartBody>
        <w:p w:rsidR="00F53798" w:rsidRDefault="00D278D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B9F6B50FE9E94452B03DA6A176D31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4CB07-6B4F-4DFB-B1AD-CFCA3366C28C}"/>
      </w:docPartPr>
      <w:docPartBody>
        <w:p w:rsidR="00F53798" w:rsidRDefault="00D278D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96CDBEFDA13648D4873F1215CAEE6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98E93-21A9-4ADC-B39D-7AE110C05DA0}"/>
      </w:docPartPr>
      <w:docPartBody>
        <w:p w:rsidR="00F53798" w:rsidRDefault="00D278D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045E478EF0CD46D39E1E672AC0923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9C19-2D04-4762-B471-1C9D535FCE0A}"/>
      </w:docPartPr>
      <w:docPartBody>
        <w:p w:rsidR="00F53798" w:rsidRDefault="00D278D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60B2636141D346ED905C5A6DE687C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A9059-A0E3-4BCE-863C-A243970C4E24}"/>
      </w:docPartPr>
      <w:docPartBody>
        <w:p w:rsidR="00F53798" w:rsidRDefault="00D278D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A7EE551D016B497F8A0E19F26E9FD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81125-7AF0-4A3C-9093-EA1F9F63504C}"/>
      </w:docPartPr>
      <w:docPartBody>
        <w:p w:rsidR="00F53798" w:rsidRDefault="00D278D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FE4D655C1ADB4F429D95A8A4879FB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37608-9694-4361-9C4D-F576A0380E74}"/>
      </w:docPartPr>
      <w:docPartBody>
        <w:p w:rsidR="00F53798" w:rsidRDefault="00D278D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913317DBAE544B519FFEAA09D12B5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03866-7337-4A4B-97AD-915726990D6B}"/>
      </w:docPartPr>
      <w:docPartBody>
        <w:p w:rsidR="00F53798" w:rsidRDefault="00D278D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2F0A70930C7F44CAB46F5FF22996A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CA7FA-0D23-4D85-9955-16211B99B33B}"/>
      </w:docPartPr>
      <w:docPartBody>
        <w:p w:rsidR="00F53798" w:rsidRDefault="00D278D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93EBCEDBE0F24C02B29685E7A5C31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44ED4-E81B-4F58-A846-9006F1E503FE}"/>
      </w:docPartPr>
      <w:docPartBody>
        <w:p w:rsidR="00F53798" w:rsidRDefault="00D278D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E2E67B8B75B34366BDC288B02908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BC8E3-0156-4A92-9BA9-A4CB654B561E}"/>
      </w:docPartPr>
      <w:docPartBody>
        <w:p w:rsidR="00F53798" w:rsidRDefault="00D278D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9458E5BA36B44465ABE036D890FDF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39F6-40D0-414B-BA56-4CD3F83A4853}"/>
      </w:docPartPr>
      <w:docPartBody>
        <w:p w:rsidR="00F53798" w:rsidRDefault="00D278D2">
          <w:r w:rsidRPr="00F9016D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44D3E"/>
    <w:rsid w:val="000109C8"/>
    <w:rsid w:val="000640A8"/>
    <w:rsid w:val="000A185E"/>
    <w:rsid w:val="000B37FF"/>
    <w:rsid w:val="000C0201"/>
    <w:rsid w:val="00122CE2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D6737"/>
    <w:rsid w:val="00204ED8"/>
    <w:rsid w:val="00205068"/>
    <w:rsid w:val="002100AD"/>
    <w:rsid w:val="00212AC9"/>
    <w:rsid w:val="00215DAD"/>
    <w:rsid w:val="00216EC2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26DA2"/>
    <w:rsid w:val="0033516A"/>
    <w:rsid w:val="00336FC4"/>
    <w:rsid w:val="00351CF8"/>
    <w:rsid w:val="00357809"/>
    <w:rsid w:val="00362DB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4F1DE3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34A7"/>
    <w:rsid w:val="00686D9C"/>
    <w:rsid w:val="006A122F"/>
    <w:rsid w:val="006A3951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2E2E"/>
    <w:rsid w:val="00755DCD"/>
    <w:rsid w:val="007649C4"/>
    <w:rsid w:val="0078323F"/>
    <w:rsid w:val="0078589F"/>
    <w:rsid w:val="00790E6F"/>
    <w:rsid w:val="007A5EF1"/>
    <w:rsid w:val="007B4030"/>
    <w:rsid w:val="007B67B0"/>
    <w:rsid w:val="007B7766"/>
    <w:rsid w:val="007D140A"/>
    <w:rsid w:val="008332AE"/>
    <w:rsid w:val="00841AC2"/>
    <w:rsid w:val="008506C8"/>
    <w:rsid w:val="008609AB"/>
    <w:rsid w:val="0088646A"/>
    <w:rsid w:val="00891CA2"/>
    <w:rsid w:val="008A7F76"/>
    <w:rsid w:val="008B2780"/>
    <w:rsid w:val="008C2145"/>
    <w:rsid w:val="008D485A"/>
    <w:rsid w:val="008F1C92"/>
    <w:rsid w:val="00915BF2"/>
    <w:rsid w:val="009420E2"/>
    <w:rsid w:val="00960BCD"/>
    <w:rsid w:val="0096309D"/>
    <w:rsid w:val="0098107B"/>
    <w:rsid w:val="009817C3"/>
    <w:rsid w:val="00981D41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278D2"/>
    <w:rsid w:val="00D43FA4"/>
    <w:rsid w:val="00D55FF6"/>
    <w:rsid w:val="00D60CD4"/>
    <w:rsid w:val="00D907F6"/>
    <w:rsid w:val="00D91BF1"/>
    <w:rsid w:val="00DB6AE5"/>
    <w:rsid w:val="00DD0171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53798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78D2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D6FF-6070-459B-AF61-80A551FF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21</TotalTime>
  <Pages>19</Pages>
  <Words>6063</Words>
  <Characters>27718</Characters>
  <Application>Microsoft Office Word</Application>
  <DocSecurity>0</DocSecurity>
  <Lines>230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33714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KKD Windows Se7en V1</cp:lastModifiedBy>
  <cp:revision>9</cp:revision>
  <cp:lastPrinted>2017-08-31T09:50:00Z</cp:lastPrinted>
  <dcterms:created xsi:type="dcterms:W3CDTF">2017-09-29T01:12:00Z</dcterms:created>
  <dcterms:modified xsi:type="dcterms:W3CDTF">2017-09-29T01:32:00Z</dcterms:modified>
</cp:coreProperties>
</file>