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B16E26">
            <w:rPr>
              <w:rFonts w:ascii="TH SarabunPSK" w:hAnsi="TH SarabunPSK" w:cs="TH SarabunPSK"/>
              <w:b/>
              <w:bCs/>
              <w:sz w:val="32"/>
              <w:szCs w:val="32"/>
            </w:rPr>
            <w:t>gram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7056DD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p w:rsidR="00B33F59" w:rsidRPr="00B33F59" w:rsidRDefault="00B33F59" w:rsidP="00B33F5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33F5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(เป้าหมายที่ 1 2 และ 3)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  <w:bookmarkStart w:id="0" w:name="_GoBack" w:displacedByCustomXml="next"/>
        <w:bookmarkEnd w:id="0" w:displacedByCustomXml="next"/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</w:sdtContent>
      </w:sdt>
    </w:p>
    <w:p w:rsidR="00213606" w:rsidRDefault="00096A07" w:rsidP="002136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tag w:val="SubProjectName"/>
          <w:id w:val="-926115678"/>
          <w:lock w:val="sdtContentLocked"/>
          <w:placeholder>
            <w:docPart w:val="38D604D6382040E59FA0260306371044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sdtContent>
      </w:sdt>
      <w:r w:rsidR="00213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6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360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1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2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73A20" w:rsidRDefault="00C035E1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C035E1" w:rsidP="00B73A20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213606">
            <w:rPr>
              <w:rFonts w:ascii="TH SarabunPSK" w:hAnsi="TH SarabunPSK" w:cs="TH SarabunPSK" w:hint="cs"/>
              <w:cs/>
            </w:rPr>
            <w:t>ชุด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296A9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……..</w:t>
          </w:r>
          <w:r w:rsidR="00296A9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C035E1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C035E1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C035E1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D32EE" w:rsidRPr="00DA3DCC" w:rsidRDefault="00C035E1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03C35B79352B4505AFBE872AA1EFF784"/>
          </w:placeholder>
          <w:showingPlcHdr/>
          <w:text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CD32EE" w:rsidRDefault="00CD32EE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BBCAFC12C61348B8A9A228295A06FC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2180A04B870143CDA1F70E3E3BACD051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CD32EE" w:rsidRPr="00DA3DCC" w:rsidRDefault="00C035E1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D203ABCF26FA4179AB85555409BD7422"/>
          </w:placeholder>
          <w:showingPlcHdr/>
          <w:text w:multiLine="1"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CD32E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46D68D432D8B4D10B76D53E86D69F62B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CD32EE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CD32EE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CD32EE" w:rsidRDefault="00C035E1" w:rsidP="00742D3E">
      <w:pPr>
        <w:shd w:val="clear" w:color="auto" w:fill="FFFFFF"/>
        <w:tabs>
          <w:tab w:val="right" w:pos="2835"/>
        </w:tabs>
        <w:ind w:left="709" w:hanging="142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CC8DD057351C4BCE927E531736D52CFD"/>
          </w:placeholder>
          <w:showingPlcHdr/>
          <w:text w:multiLine="1"/>
        </w:sdtPr>
        <w:sdtEndPr/>
        <w:sdtContent>
          <w:r w:rsidR="00742D3E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E1295382001D4643A281A54C3EFF1E63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742D3E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CD32EE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C035E1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CD32EE">
      <w:pPr>
        <w:pStyle w:val="ListParagraph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="00CD32EE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C035E1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D32EE" w:rsidRDefault="00CD32EE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C035E1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ชุด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820692" w:rsidRPr="00DA3DCC" w:rsidTr="008125A3">
            <w:trPr>
              <w:trHeight w:val="394"/>
            </w:trPr>
            <w:tc>
              <w:tcPr>
                <w:tcW w:w="1276" w:type="dxa"/>
              </w:tcPr>
              <w:p w:rsidR="00820692" w:rsidRPr="00DA3DCC" w:rsidRDefault="0082069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820692" w:rsidRPr="00DA3DCC" w:rsidRDefault="0082069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820692" w:rsidRDefault="00C035E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2B2DDF6AD48B4993AE2A88210C72648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82069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820692" w:rsidRDefault="0082069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820692" w:rsidRPr="00DA3DCC" w:rsidRDefault="0082069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C035E1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B379B2A99C5347DF9AFCFA12F3581D9C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C035E1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7C3B2CAE442B4252B7FB963ED6D251F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C035E1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21345907565A4334971996BAA7B95834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C035E1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049EFC80B7414B63B4AC878EEB0D5B2B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C035E1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C035E1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C035E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C035E1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C035E1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C035E1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bookmarkStart w:id="2" w:name="TargetStrategyPlan"/>
    <w:p w:rsidR="00B73A20" w:rsidRDefault="00C035E1" w:rsidP="00B73A2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TargetStrategyPlan"/>
          <w:id w:val="2109085769"/>
          <w:lock w:val="contentLocked"/>
          <w:placeholder>
            <w:docPart w:val="0C763F713D4F42418E8718E9134C6716"/>
          </w:placeholder>
          <w:showingPlcHdr/>
          <w:text/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 w:rsidR="009F14B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placeholder>
          <w:docPart w:val="0AC47F8164B047EA9D9AB42234AF5F1C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bookmarkEnd w:id="2" w:displacedByCustomXml="next"/>
      </w:sdtContent>
    </w:sdt>
    <w:p w:rsidR="00B73A20" w:rsidRDefault="00B73A20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C035E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73A20" w:rsidRDefault="00C035E1" w:rsidP="00B73A20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ag w:val="Technology"/>
          <w:id w:val="8990231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</w:rPr>
            <w:t>9</w:t>
          </w:r>
          <w:r w:rsidR="00B73A20" w:rsidRPr="00B73A20">
            <w:rPr>
              <w:rFonts w:ascii="TH SarabunPSK" w:hAnsi="TH SarabunPSK" w:cs="TH SarabunPSK"/>
              <w:b/>
              <w:bCs/>
              <w:sz w:val="32"/>
              <w:szCs w:val="32"/>
              <w:shd w:val="clear" w:color="auto" w:fill="FFFFFF"/>
              <w:cs/>
            </w:rPr>
            <w:t>. ระดับความพร้อมเทคโนโลยี</w:t>
          </w:r>
          <w:r w:rsidR="00B73A20" w:rsidRPr="00B73A20">
            <w:rPr>
              <w:rFonts w:ascii="TH SarabunPSK" w:hAnsi="TH SarabunPSK" w:cs="TH SarabunPSK"/>
              <w:sz w:val="32"/>
              <w:szCs w:val="32"/>
              <w:shd w:val="clear" w:color="auto" w:fill="FFFFFF"/>
              <w:cs/>
            </w:rPr>
            <w:t xml:space="preserve"> 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 xml:space="preserve"> (เฉพาะเป้าหมายที่ 1)</w:t>
      </w:r>
    </w:p>
    <w:p w:rsidR="00B73A20" w:rsidRDefault="00C035E1" w:rsidP="00B73A20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</w:rPr>
          <w:tag w:val="TechLevelPresent"/>
          <w:id w:val="-3684617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B73A20" w:rsidRP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.1 ระดับความพร้อมเทคโนโลยีที่มีอยู่ในปัจจุบัน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color w:val="FF0000"/>
            <w:sz w:val="32"/>
            <w:szCs w:val="32"/>
          </w:rPr>
          <w:tag w:val="LevelPName1"/>
          <w:id w:val="885993871"/>
          <w:lock w:val="contentLocked"/>
          <w:placeholder>
            <w:docPart w:val="2F44F06FD91C4951A17BC2E4EDF15AAA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1"/>
          <w:id w:val="-1767756701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2"/>
          <w:id w:val="12219529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LevelPName2"/>
          <w:id w:val="112643857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TechLevPName6"/>
          <w:id w:val="110600363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3"/>
          <w:id w:val="-81525620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B73A20" w:rsidRDefault="00C035E1" w:rsidP="00B73A20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lang w:val="en-GB"/>
            </w:rPr>
            <w:t>9</w:t>
          </w:r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.2 ระดับความพร้อมเทคโนโลยีที่จะเกิดขึ้นถ้างานประสบความสำเร็จ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2"/>
          <w:id w:val="-120987462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echLevEName9"/>
          <w:id w:val="-155136640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E2659E" w:rsidRDefault="00E2659E" w:rsidP="00B73A20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A20" w:rsidRDefault="00C035E1" w:rsidP="00B73A20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marketpotential "/>
          <w:id w:val="1835718162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10. 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ศักยภาพทางการตลาดของเทคโนโลยีและนวัตกรรมที่จะพัฒนา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>หากระบุเป็นตัวเลขได้ โปรดระบุ)</w:t>
      </w:r>
    </w:p>
    <w:p w:rsidR="00B73A20" w:rsidRDefault="00C035E1" w:rsidP="00B73A20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/>
            <w:lang w:val="en-GB"/>
          </w:rPr>
          <w:tag w:val="Marketopp"/>
          <w:id w:val="-91208799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cs/>
            </w:rPr>
            <w:t>1</w:t>
          </w:r>
          <w:r w:rsidR="00B73A20">
            <w:rPr>
              <w:rFonts w:ascii="TH SarabunPSK" w:hAnsi="TH SarabunPSK" w:cs="TH SarabunPSK"/>
            </w:rPr>
            <w:t>0</w:t>
          </w:r>
          <w:r w:rsidR="00B73A20">
            <w:rPr>
              <w:rFonts w:ascii="TH SarabunPSK" w:hAnsi="TH SarabunPSK" w:cs="TH SarabunPSK"/>
              <w:cs/>
            </w:rPr>
            <w:t>.1) ขนาดและแนวโน้มของตลาด</w:t>
          </w:r>
          <w:r w:rsidR="00B73A20">
            <w:rPr>
              <w:rFonts w:ascii="TH SarabunPSK" w:hAnsi="TH SarabunPSK" w:cs="TH SarabunPSK"/>
            </w:rPr>
            <w:t>/</w:t>
          </w:r>
          <w:r w:rsidR="00B73A20">
            <w:rPr>
              <w:rFonts w:ascii="TH SarabunPSK" w:hAnsi="TH SarabunPSK" w:cs="TH SarabunPSK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placeholder>
          <w:docPart w:val="38FCE4DE492F43ABBFC636401C78C419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contentLocked"/>
        <w:placeholder>
          <w:docPart w:val="FE5543591356418DB2155B8D60A6C5CF"/>
        </w:placeholder>
      </w:sdtPr>
      <w:sdtEndPr/>
      <w:sdtContent>
        <w:p w:rsidR="00B73A20" w:rsidRDefault="00B73A20" w:rsidP="00B73A20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</w:t>
          </w:r>
          <w:r w:rsidR="00695AF0">
            <w:rPr>
              <w:rFonts w:ascii="TH SarabunPSK" w:hAnsi="TH SarabunPSK" w:cs="TH SarabunPSK"/>
            </w:rPr>
            <w:t>0</w:t>
          </w:r>
          <w:r>
            <w:rPr>
              <w:rFonts w:ascii="TH SarabunPSK" w:hAnsi="TH SarabunPSK" w:cs="TH SarabunPSK"/>
            </w:rPr>
            <w:t xml:space="preserve">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placeholder>
          <w:docPart w:val="3C08D51FA5DE484486ACDC13D55E7266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C035E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CD32E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C035E1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F0326" w:rsidRPr="00DA3DCC" w:rsidRDefault="00C035E1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AE0E72"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AE0E72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lang w:val="en-GB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AE0E72" w:rsidRDefault="00C035E1" w:rsidP="00AE0E72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2B98BA454C63425D862792BF440577E5"/>
          </w:placeholder>
          <w:showingPlcHdr/>
          <w:text/>
        </w:sdtPr>
        <w:sdtEndPr/>
        <w:sdtContent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placeholder>
          <w:docPart w:val="711F151E1F55491EA68C713F4142A4AB"/>
        </w:placeholder>
      </w:sdtPr>
      <w:sdtEndPr/>
      <w:sdtContent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2659E" w:rsidRDefault="00E2659E" w:rsidP="003C3C1A">
      <w:pPr>
        <w:tabs>
          <w:tab w:val="left" w:pos="1418"/>
        </w:tabs>
        <w:jc w:val="both"/>
      </w:pPr>
    </w:p>
    <w:p w:rsidR="003C3C1A" w:rsidRPr="00731633" w:rsidRDefault="00C035E1" w:rsidP="003C3C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StrategyPlan"/>
          <w:id w:val="-710106133"/>
          <w:lock w:val="contentLocked"/>
          <w:placeholder>
            <w:docPart w:val="631A57B15206427F8F5BCD2ABC2E52E5"/>
          </w:placeholder>
          <w:showingPlcHdr/>
          <w:text/>
        </w:sdtPr>
        <w:sdtEndPr/>
        <w:sdtContent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C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  <w:r w:rsidR="003C3C1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placeholder>
          <w:docPart w:val="B289B5DA6306432A828B3830688F762C"/>
        </w:placeholder>
      </w:sdtPr>
      <w:sdtEndPr/>
      <w:sdtContent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Default="003C3C1A" w:rsidP="003C3C1A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715A71" w:rsidRPr="00DA3DCC" w:rsidRDefault="00C035E1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C035E1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C035E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C035E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C035E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C035E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E2659E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23E" w:rsidRPr="00DA3DCC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C035E1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9E622BF61B41AC86DB83958698A64D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695AF0" w:rsidTr="00CD32E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52A655261F70483CB4E59646715CAE3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849AA7AD3F4248649989EE594170B84E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1F53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Pr="00241F53" w:rsidRDefault="00241F5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41F5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C035E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DA3DC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9E29006A1C3649449C6F94D5E9E702F8"/>
        </w:placeholder>
      </w:sdtPr>
      <w:sdtEndPr/>
      <w:sdtContent>
        <w:tbl>
          <w:tblPr>
            <w:tblStyle w:val="TableGrid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673CA3" w:rsidRPr="00DA3DCC" w:rsidTr="00673CA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673CA3" w:rsidRPr="00DA3DCC" w:rsidRDefault="00673CA3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7A2CB632DCD44A4B78C2A8BD83FAA5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673CA3" w:rsidRPr="00DA3DCC" w:rsidRDefault="00673CA3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C1D9744DFF654B79B568EF6C4AB85AA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673CA3" w:rsidRPr="00DA3DCC" w:rsidRDefault="00673CA3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2160C130DF0A460AACC80F9AD37A337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673CA3" w:rsidRPr="00DA3DCC" w:rsidTr="00673CA3">
            <w:trPr>
              <w:trHeight w:val="387"/>
            </w:trPr>
            <w:tc>
              <w:tcPr>
                <w:tcW w:w="3035" w:type="dxa"/>
              </w:tcPr>
              <w:p w:rsidR="00673CA3" w:rsidRPr="00DA3DCC" w:rsidRDefault="00C035E1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EndPr/>
                  <w:sdtContent>
                    <w:r w:rsidR="00673C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673CA3" w:rsidRPr="00DA3DCC" w:rsidRDefault="00673CA3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673CA3" w:rsidRPr="00DA3DCC" w:rsidRDefault="00C035E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b/>
          <w:bCs/>
          <w:cs w:val="0"/>
        </w:rPr>
      </w:sdtEndPr>
      <w:sdtContent>
        <w:p w:rsidR="00C56EE9" w:rsidRPr="007C4A3A" w:rsidRDefault="00673CA3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3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8F8996B5CC5E4A3682896298ACD99F21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F348977355AF4209B54D1293DE32A9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5E44F6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171671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lastRenderedPageBreak/>
                      <w:t>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lastRenderedPageBreak/>
                      <w:t>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</w:t>
                    </w:r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lastRenderedPageBreak/>
                      <w:t>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</w:t>
                    </w:r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724094420E3741669E67813D171A3888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64675" w:rsidRPr="00843869" w:rsidRDefault="00464675" w:rsidP="00D313B6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3"/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5B9ED00540A24E7D9273D70454E3BFB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5B9ED00540A24E7D9273D70454E3BFB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D12FDE768BB64910B4F611117287D954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D12FDE768BB64910B4F611117287D954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C035E1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ADD9E6C4F904E2BA1299B9BDE99FCFB"/>
        </w:placeholder>
      </w:sdtPr>
      <w:sdtEndPr>
        <w:rPr>
          <w:rFonts w:hint="cs"/>
        </w:rPr>
      </w:sdtEndPr>
      <w:sdtContent>
        <w:p w:rsidR="00673CA3" w:rsidRPr="00DA3DCC" w:rsidRDefault="00673CA3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5F3EC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ADD9E6C4F904E2BA1299B9BDE99FCFB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CD32E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C035E1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C035E1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C035E1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C035E1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  <w:placeholder>
          <w:docPart w:val="DADD9E6C4F904E2BA1299B9BDE99FCFB"/>
        </w:placeholder>
      </w:sdtPr>
      <w:sdtEndPr>
        <w:rPr>
          <w:cs w:val="0"/>
        </w:rPr>
      </w:sdtEndPr>
      <w:sdtContent>
        <w:p w:rsidR="00673CA3" w:rsidRPr="00DA3DCC" w:rsidRDefault="00673CA3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ADD9E6C4F904E2BA1299B9BDE99FCFB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CD32E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241F53" w:rsidP="00241F53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="00673CA3"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C035E1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695AF0" w:rsidRDefault="00695AF0" w:rsidP="00695AF0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3CA3" w:rsidRPr="00DA3DCC" w:rsidRDefault="00C035E1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872F13D556794BB493A8554B1E4A5CA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EF5A2BB454FB4B849F1D6572BC47279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3C89793D5AB84CFBB8DFAD00F4F4E9A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48FDF76D20174CF1B6CBA4888BE8681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7685" w:rsidRDefault="00847685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47B85C27388946E69D2243A203B345CD"/>
        </w:placeholder>
      </w:sdtPr>
      <w:sdtEndPr/>
      <w:sdtContent>
        <w:p w:rsidR="00673CA3" w:rsidRPr="00DA3DCC" w:rsidRDefault="00673CA3" w:rsidP="00673C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47B85C27388946E69D2243A203B345C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673CA3" w:rsidRPr="00DA3DCC" w:rsidTr="00673CA3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673CA3" w:rsidRPr="00DA3DCC" w:rsidRDefault="00C035E1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47B85C27388946E69D2243A203B345CD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673CA3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C035E1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673CA3" w:rsidRPr="00DA3DCC" w:rsidRDefault="00C035E1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A93C43A5A098458080AEB42ABD723A2A"/>
          </w:placeholder>
          <w:showingPlcHdr/>
          <w:text/>
        </w:sdtPr>
        <w:sdtEndPr/>
        <w:sdtContent>
          <w:r w:rsidR="00673CA3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673CA3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673CA3" w:rsidRPr="00DA3DCC" w:rsidRDefault="00673CA3" w:rsidP="00673CA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DD9F01DAFAE740B3ADFF5DA5D3E35AC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6AEAA997FED647D183B6395D4895D40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673CA3" w:rsidRPr="00DA3DCC" w:rsidRDefault="00673CA3" w:rsidP="00673CA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A930AE79992247A390E0EC6C2C90BB1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16FACBDB0D174F0F9FCE625F6B55DB7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673CA3" w:rsidRPr="00DA3DCC" w:rsidRDefault="00C035E1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4A397D759B69406BB8BD88046011991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  <w:placeholder>
          <w:docPart w:val="1033FFC3FE0B480E9981E58DBA77E5EF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673CA3" w:rsidRPr="006E1AC4" w:rsidTr="00CD32E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  <w:placeholder>
                    <w:docPart w:val="D8E6FAFF8A99486FB674F8D35C54943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73CA3" w:rsidRPr="006E1AC4" w:rsidRDefault="00C035E1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5CF3EF674DD46579BB9595DF3277CF5"/>
                    </w:placeholder>
                    <w:showingPlcHdr/>
                    <w:text/>
                  </w:sdtPr>
                  <w:sdtEndPr/>
                  <w:sdtContent>
                    <w:r w:rsidR="00673CA3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  <w:placeholder>
                    <w:docPart w:val="B3E4DA900E064CCC804B3DAB7293E2FE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  <w:placeholder>
                    <w:docPart w:val="AAAF26B88D5648359590C32461FA1606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  <w:placeholder>
                    <w:docPart w:val="8906F564C3A640A38888FB01BC84E2B9"/>
                  </w:placeholder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73CA3" w:rsidRPr="006E1AC4" w:rsidTr="004500A6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placeholder>
                  <w:docPart w:val="BF5303010AF0410CA1F263E1BCE82480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placeholder>
                  <w:docPart w:val="4ECABD598AEE4CAF9310D84704941966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73CA3" w:rsidRPr="006E1AC4" w:rsidTr="004500A6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placeholder>
                  <w:docPart w:val="D7E7BEB299AF460CBA5B57FECC21C528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placeholder>
                  <w:docPart w:val="928A6308ED8B40518D3933767E864364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C035E1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5AF0" w:rsidRPr="00DA3DCC" w:rsidRDefault="00695AF0" w:rsidP="0069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2CE28F829F041FD9F9C583CAE049A9B"/>
          </w:placeholder>
          <w:showingPlcHdr/>
          <w:text/>
        </w:sdtPr>
        <w:sdtEndPr/>
        <w:sdtContent>
          <w:r w:rsidR="00673CA3"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33EFC976B2A64AC380832633581A3B4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38659F1CB2EB486B8243DE0E96F504E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39940BD1CBEC45029B006938297187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C035E1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C035E1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95AF0" w:rsidRPr="005770D3" w:rsidRDefault="00695AF0" w:rsidP="00695AF0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 w:rsidR="00FD0DB1"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DA3DCC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0AD6C2425524467D9E374019D267770C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863B1E7D935946C6901E8AA3665AFDD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635B1D59E20244129FB385E77291658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3C3C1A" w:rsidRPr="00DA3DCC" w:rsidTr="006E1AC4">
            <w:trPr>
              <w:trHeight w:val="326"/>
            </w:trPr>
            <w:tc>
              <w:tcPr>
                <w:tcW w:w="1389" w:type="dxa"/>
              </w:tcPr>
              <w:p w:rsidR="003C3C1A" w:rsidRPr="00DA3DCC" w:rsidRDefault="00C035E1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C3C1A" w:rsidRPr="00DA3DCC" w:rsidRDefault="003C3C1A" w:rsidP="003C3C1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3C3C1A" w:rsidRPr="00DA3DCC" w:rsidRDefault="003C3C1A" w:rsidP="003C3C1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3C3C1A" w:rsidRPr="003C3C1A" w:rsidRDefault="003C3C1A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3C3C1A" w:rsidRPr="003C3C1A" w:rsidRDefault="003C3C1A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C035E1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Default="00CC5F5C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Pr="00DA3DCC" w:rsidRDefault="00CC5F5C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B73A20" w:rsidP="009F14BF">
      <w:pPr>
        <w:pStyle w:val="ListParagraph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B54DB89CA55E441CB918DB021254B421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87BDDB54050443C8BEF4D927F71F506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E89BDD48A70141BC9BEC7A5CF4F469F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A20" w:rsidRPr="00DA3DCC" w:rsidRDefault="00B73A20" w:rsidP="00B73A20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73E74F15D6F045D2B2F1BFF9EB7B9FC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3A20" w:rsidRPr="00DA3DCC" w:rsidRDefault="00B73A20" w:rsidP="00B73A20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AD8A55AF65E34D5795B5582720AA50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C035E1" w:rsidP="00B73A20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C61012D853F54C208DC91E9A437D225D"/>
          </w:placeholder>
          <w:showingPlcHdr/>
          <w:text/>
        </w:sdtPr>
        <w:sdtEndPr/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562E798092B24C3DA254B7B54AA152A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94293698BF7A4D2AACDC00F57840B41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1ADB1E0DEB6E4EA28E7133CD47F882B5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4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A835D67A9BAE456B9B87A386A0A7E3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1860BA4AC84442C8870112D46D2890C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F62BD3A3176D4CA9A3200ECFB4D8B4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73A20" w:rsidRPr="00DA3DCC" w:rsidRDefault="00B73A20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6B09" w:rsidRPr="00DA3DCC" w:rsidRDefault="00C035E1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0ABC7CB8C3004E9A88F8E013F8DFD56F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15FB1" w:rsidRPr="00DA3DCC" w:rsidRDefault="00C035E1" w:rsidP="005A6C5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DA3DCC" w:rsidRDefault="00C035E1" w:rsidP="005A6C5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6C06603F73D74D1C85829CBD00506E52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C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C3C1A">
        <w:rPr>
          <w:rFonts w:ascii="TH SarabunPSK" w:hAnsi="TH SarabunPSK" w:cs="TH SarabunPSK" w:hint="cs"/>
          <w:sz w:val="32"/>
          <w:szCs w:val="32"/>
          <w:cs/>
        </w:rPr>
        <w:t>หัวหน้าชุด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DF4C22" w:rsidRPr="00DA3DCC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20" w:rsidRDefault="00B73A20">
      <w:r>
        <w:separator/>
      </w:r>
    </w:p>
  </w:endnote>
  <w:endnote w:type="continuationSeparator" w:id="0">
    <w:p w:rsidR="00B73A20" w:rsidRDefault="00B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74117C8-4963-46AB-9A91-BA7357E30CEB}"/>
    <w:embedBold r:id="rId2" w:fontKey="{9F345533-B89F-4934-B037-104C5954ABE3}"/>
    <w:embedItalic r:id="rId3" w:fontKey="{34565CCE-6555-4A2D-99F9-91B4471FCA3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157EEAC9-02A1-4B4B-BB9E-9A06ED0E02E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73A20" w:rsidRPr="00707B53" w:rsidRDefault="00C035E1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4827BB67E5C4C318828A9FC85646588"/>
            </w:placeholder>
            <w:showingPlcHdr/>
            <w:text w:multiLine="1"/>
          </w:sdtPr>
          <w:sdtEndPr/>
          <w:sdtContent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73A20">
              <w:rPr>
                <w:rFonts w:ascii="TH SarabunPSK" w:hAnsi="TH SarabunPSK" w:cs="TH SarabunPSK"/>
                <w:sz w:val="32"/>
              </w:rPr>
              <w:t>Template</w:t>
            </w:r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509D8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B73A20" w:rsidRPr="00707B53">
          <w:rPr>
            <w:rFonts w:ascii="TH SarabunPSK" w:hAnsi="TH SarabunPSK" w:cs="TH SarabunPSK"/>
            <w:sz w:val="32"/>
          </w:rPr>
          <w:t xml:space="preserve"> </w:t>
        </w:r>
        <w:r w:rsidR="00B73A20">
          <w:rPr>
            <w:rFonts w:ascii="TH SarabunPSK" w:hAnsi="TH SarabunPSK" w:cs="TH SarabunPSK"/>
            <w:sz w:val="32"/>
          </w:rPr>
          <w:t xml:space="preserve">  </w:t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 w:rsidRPr="00707B53">
          <w:rPr>
            <w:rFonts w:ascii="TH SarabunPSK" w:hAnsi="TH SarabunPSK" w:cs="TH SarabunPSK"/>
            <w:sz w:val="32"/>
          </w:rPr>
          <w:fldChar w:fldCharType="begin"/>
        </w:r>
        <w:r w:rsidR="00B73A2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73A2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B73A2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73A20" w:rsidRDefault="00B7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20" w:rsidRDefault="00B73A20">
      <w:r>
        <w:separator/>
      </w:r>
    </w:p>
  </w:footnote>
  <w:footnote w:type="continuationSeparator" w:id="0">
    <w:p w:rsidR="00B73A20" w:rsidRDefault="00B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20" w:rsidRDefault="00B73A2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A20" w:rsidRDefault="00B73A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tag w:val="ResearchProgram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73A20" w:rsidRPr="00631FD4" w:rsidRDefault="00C035E1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  <w:cs/>
          </w:rPr>
          <w:t xml:space="preserve">          </w:t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/>
            <w:cs/>
          </w:rPr>
          <w:tab/>
        </w:r>
        <w:r w:rsidR="00B73A20" w:rsidRPr="00631FD4">
          <w:rPr>
            <w:rFonts w:ascii="TH SarabunPSK" w:hAnsi="TH SarabunPSK" w:cs="TH SarabunPSK"/>
            <w:cs/>
          </w:rPr>
          <w:t xml:space="preserve">   </w:t>
        </w:r>
        <w:sdt>
          <w:sdtPr>
            <w:rPr>
              <w:rFonts w:ascii="TH SarabunPSK" w:hAnsi="TH SarabunPSK" w:cs="TH SarabunPSK"/>
              <w:cs/>
            </w:rPr>
            <w:tag w:val="ResearchProgram"/>
            <w:id w:val="-1679579014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r w:rsidR="00B73A20">
              <w:rPr>
                <w:rFonts w:ascii="TH SarabunPSK" w:hAnsi="TH SarabunPSK" w:cs="TH SarabunPSK" w:hint="cs"/>
                <w:cs/>
              </w:rPr>
              <w:t>ชุด</w:t>
            </w:r>
            <w:r w:rsidR="00B73A20"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B73A20" w:rsidRDefault="00B73A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14D6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1F53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A9C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87F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0D4E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467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09D8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3ECD"/>
    <w:rsid w:val="005F47A6"/>
    <w:rsid w:val="0060038B"/>
    <w:rsid w:val="00600F0D"/>
    <w:rsid w:val="0060332E"/>
    <w:rsid w:val="00603778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A10"/>
    <w:rsid w:val="006D01F6"/>
    <w:rsid w:val="006D10E2"/>
    <w:rsid w:val="006D1421"/>
    <w:rsid w:val="006D28DE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2D3E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56FE"/>
    <w:rsid w:val="00847685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06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4BF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0FE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6E26"/>
    <w:rsid w:val="00B177C8"/>
    <w:rsid w:val="00B24113"/>
    <w:rsid w:val="00B24928"/>
    <w:rsid w:val="00B24DB2"/>
    <w:rsid w:val="00B2550E"/>
    <w:rsid w:val="00B27876"/>
    <w:rsid w:val="00B27BAA"/>
    <w:rsid w:val="00B32F8D"/>
    <w:rsid w:val="00B33F59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66565"/>
    <w:rsid w:val="00B711B2"/>
    <w:rsid w:val="00B71462"/>
    <w:rsid w:val="00B71BCB"/>
    <w:rsid w:val="00B73A20"/>
    <w:rsid w:val="00B800B1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5E1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0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044B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5F5C"/>
    <w:rsid w:val="00CC62DF"/>
    <w:rsid w:val="00CC79E9"/>
    <w:rsid w:val="00CD124F"/>
    <w:rsid w:val="00CD32E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69BC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0DB1"/>
    <w:rsid w:val="00FD38F2"/>
    <w:rsid w:val="00FD489F"/>
    <w:rsid w:val="00FD7885"/>
    <w:rsid w:val="00FE0C40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."/>
  <w:listSeparator w:val=","/>
  <w15:docId w15:val="{A0404E12-DB76-40B2-ABD4-190072D3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94006A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94006A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94006A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94006A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94006A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94006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94006A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8D604D6382040E59FA026030637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F9A-258E-4E72-9532-82CBF332C9E8}"/>
      </w:docPartPr>
      <w:docPartBody>
        <w:p w:rsidR="006834A7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p>
      </w:docPartBody>
    </w:docPart>
    <w:docPart>
      <w:docPartPr>
        <w:name w:val="2B2DDF6AD48B4993AE2A88210C72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B4F-0FD3-4DAA-B850-A1916C6B2D33}"/>
      </w:docPartPr>
      <w:docPartBody>
        <w:p w:rsidR="006834A7" w:rsidRDefault="00D91BF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B98BA454C63425D862792BF440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6E5-E74A-4712-A071-6FEEF50017F2}"/>
      </w:docPartPr>
      <w:docPartBody>
        <w:p w:rsidR="006834A7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711F151E1F55491EA68C713F414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D65-F6AE-4139-BB61-8CB66D8A3CDB}"/>
      </w:docPartPr>
      <w:docPartBody>
        <w:p w:rsidR="006834A7" w:rsidRDefault="00D91BF1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1A57B15206427F8F5BCD2ABC2E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D7A-AC67-49DD-B387-4C98B34ECA30}"/>
      </w:docPartPr>
      <w:docPartBody>
        <w:p w:rsidR="00841AC2" w:rsidRDefault="0094006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B289B5DA6306432A828B3830688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4FC7-F36B-4658-ACCC-6E84B730E75B}"/>
      </w:docPartPr>
      <w:docPartBody>
        <w:p w:rsidR="00841AC2" w:rsidRDefault="006834A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763F713D4F42418E8718E9134C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88-480C-4A4A-A640-F0717D76D7F6}"/>
      </w:docPartPr>
      <w:docPartBody>
        <w:p w:rsidR="00841AC2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0AC47F8164B047EA9D9AB42234A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DC7-AA53-4458-B962-13372B3313C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44F06FD91C4951A17BC2E4EDF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8B08-0B08-4A3D-8A26-8327DB90E3B5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5543591356418DB2155B8D60A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1A59-7ADD-4A42-8A6F-67331F24BD4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FCE4DE492F43ABBFC636401C7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2D7-05F2-4B87-AE16-A5BE8E55459E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08D51FA5DE484486ACDC13D55E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6AA4-0B70-4F8F-AE14-357D400EE3E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9E622BF61B41AC86DB83958698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88C8-2E02-4D0F-8E3A-F8AC3B8AB49C}"/>
      </w:docPartPr>
      <w:docPartBody>
        <w:p w:rsidR="00326DA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A655261F70483CB4E59646715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5A62-30F4-4D5B-B4CF-AE9F2DEB9F5E}"/>
      </w:docPartPr>
      <w:docPartBody>
        <w:p w:rsidR="00326DA2" w:rsidRDefault="00841AC2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9AA7AD3F4248649989EE594170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020C-AA4F-455D-905C-545DF640418A}"/>
      </w:docPartPr>
      <w:docPartBody>
        <w:p w:rsidR="00326DA2" w:rsidRDefault="00841AC2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29006A1C3649449C6F94D5E9E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10A6-0ED3-4303-A8F5-62F56D097938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7A2CB632DCD44A4B78C2A8BD83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7D7-B927-4E7E-8B38-DAA6C1D66289}"/>
      </w:docPartPr>
      <w:docPartBody>
        <w:p w:rsidR="00326DA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C1D9744DFF654B79B568EF6C4AB8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0C0-D92F-4969-A5B5-663BE88026F4}"/>
      </w:docPartPr>
      <w:docPartBody>
        <w:p w:rsidR="00326DA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2160C130DF0A460AACC80F9AD3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FBA-7028-449D-999D-EFE054311CDD}"/>
      </w:docPartPr>
      <w:docPartBody>
        <w:p w:rsidR="00326DA2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ADD9E6C4F904E2BA1299B9BDE99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BC42-FA12-4613-A3EC-E71279F1BCCA}"/>
      </w:docPartPr>
      <w:docPartBody>
        <w:p w:rsidR="00326DA2" w:rsidRDefault="00841AC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72F13D556794BB493A8554B1E4A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2E80-50AC-49EB-B7CC-7B004080CF71}"/>
      </w:docPartPr>
      <w:docPartBody>
        <w:p w:rsidR="00326DA2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EF5A2BB454FB4B849F1D6572BC47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A7FB-DB2B-4816-BC58-2464E9C3831E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3C89793D5AB84CFBB8DFAD00F4F4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DAE3-1C75-488B-A400-DBFF073F1979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48FDF76D20174CF1B6CBA4888BE8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23F4-4F8D-432F-B20A-E621EBA00E3E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47B85C27388946E69D2243A203B34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DC8C-85CD-4796-90F4-C5914745C487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A93C43A5A098458080AEB42ABD72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8667-FAB4-4EBA-A491-C6323F0FFD47}"/>
      </w:docPartPr>
      <w:docPartBody>
        <w:p w:rsidR="00326DA2" w:rsidRDefault="0094006A">
          <w:r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D9F01DAFAE740B3ADFF5DA5D3E3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B3D7-226A-4E7F-81F9-C1D0EA5961B8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6AEAA997FED647D183B6395D4895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A053-03E3-42EE-9C50-C58991C3C4E6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A930AE79992247A390E0EC6C2C90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A9AC-74FE-4F99-9251-EA91D163B305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16FACBDB0D174F0F9FCE625F6B55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79FF-A782-4881-AEFB-E935C015DE28}"/>
      </w:docPartPr>
      <w:docPartBody>
        <w:p w:rsidR="00326DA2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4A397D759B69406BB8BD880460119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9B6A-9200-410B-9B73-7C52E1C5483B}"/>
      </w:docPartPr>
      <w:docPartBody>
        <w:p w:rsidR="00326DA2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1033FFC3FE0B480E9981E58DBA77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4FD4-6AC0-484C-954B-9C54BBB793A8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E6FAFF8A99486FB674F8D35C54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B549-A627-448F-A816-AFFA092FB425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CF3EF674DD46579BB9595DF327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1D4D-CF9D-4B43-89D9-726C7630CD58}"/>
      </w:docPartPr>
      <w:docPartBody>
        <w:p w:rsidR="00326DA2" w:rsidRDefault="0094006A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B3E4DA900E064CCC804B3DAB7293E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2524-6045-45A4-9D2B-FA661379FC68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AAAF26B88D5648359590C32461FA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BE19-CEEC-47CD-AE67-783CEC1CBE40}"/>
      </w:docPartPr>
      <w:docPartBody>
        <w:p w:rsidR="00326DA2" w:rsidRDefault="00841AC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906F564C3A640A38888FB01BC84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E6B3-6DEE-4C1D-83F0-4D6CCBF796E9}"/>
      </w:docPartPr>
      <w:docPartBody>
        <w:p w:rsidR="00326DA2" w:rsidRDefault="00841AC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BF5303010AF0410CA1F263E1BCE8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0FEC-CF49-4C7C-B69C-97A7A0636EE0}"/>
      </w:docPartPr>
      <w:docPartBody>
        <w:p w:rsidR="00326DA2" w:rsidRDefault="00841AC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4ECABD598AEE4CAF9310D8470494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B3FC-D8A7-4372-8EAD-863A666EA072}"/>
      </w:docPartPr>
      <w:docPartBody>
        <w:p w:rsidR="00326DA2" w:rsidRDefault="00841AC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D7E7BEB299AF460CBA5B57FECC21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2C42-40E8-4F66-A998-E318DF04E2A1}"/>
      </w:docPartPr>
      <w:docPartBody>
        <w:p w:rsidR="00326DA2" w:rsidRDefault="00841AC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928A6308ED8B40518D3933767E86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E403-3965-451F-B4F2-7098965C3E5D}"/>
      </w:docPartPr>
      <w:docPartBody>
        <w:p w:rsidR="00326DA2" w:rsidRDefault="00841AC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B379B2A99C5347DF9AFCFA12F35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BCF-219F-4F04-ADF9-B9D2336CA8A2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3B2CAE442B4252B7FB963ED6D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7EB-ACCF-4EE7-AE44-B6E87FC9B2A0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345907565A4334971996BAA7B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96A-7159-4364-9D9A-1C6C0A8356A8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49EFC80B7414B63B4AC878EEB0D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797C-0E6D-490A-88C1-919D0F9B1BDB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2CE28F829F041FD9F9C583CAE04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1D9B-9930-498B-A41D-7F2B6083C593}"/>
      </w:docPartPr>
      <w:docPartBody>
        <w:p w:rsidR="00AE28D5" w:rsidRDefault="0094006A"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33EFC976B2A64AC380832633581A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FB52-FD2F-46A7-9E9A-443A400DAD25}"/>
      </w:docPartPr>
      <w:docPartBody>
        <w:p w:rsidR="00AE28D5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38659F1CB2EB486B8243DE0E96F5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E68D-1513-49A1-BA40-BE2E945E9732}"/>
      </w:docPartPr>
      <w:docPartBody>
        <w:p w:rsidR="00AE28D5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39940BD1CBEC45029B0069382971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4576-D30F-47F9-89C2-C4E26AF19BBF}"/>
      </w:docPartPr>
      <w:docPartBody>
        <w:p w:rsidR="00AE28D5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0AD6C2425524467D9E374019D267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EDA5-8F0E-4A27-BFF7-6AE8608D1229}"/>
      </w:docPartPr>
      <w:docPartBody>
        <w:p w:rsidR="00AE28D5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863B1E7D935946C6901E8AA3665A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F50B-0D45-4814-8FB4-21EB6228BA67}"/>
      </w:docPartPr>
      <w:docPartBody>
        <w:p w:rsidR="00AE28D5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635B1D59E20244129FB385E77291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6AFD-006E-4299-B9E0-F5FEEA7A4FF1}"/>
      </w:docPartPr>
      <w:docPartBody>
        <w:p w:rsidR="00AE28D5" w:rsidRDefault="0094006A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B54DB89CA55E441CB918DB021254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F3F7-BAF1-4DCF-9435-DCB035AA5461}"/>
      </w:docPartPr>
      <w:docPartBody>
        <w:p w:rsidR="00AE28D5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87BDDB54050443C8BEF4D927F71F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3234-307F-4EAD-B610-7B0FE2E851E6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E89BDD48A70141BC9BEC7A5CF4F4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E285-C77A-4B19-99DF-6088A0A5DA22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73E74F15D6F045D2B2F1BFF9EB7B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736F-140A-4294-A99A-D1A20FBE4C41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AD8A55AF65E34D5795B5582720AA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91CB0-CB02-4789-B4D0-D801AB41F05F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C61012D853F54C208DC91E9A437D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A78F-F158-45AF-922F-956646B6AEAB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562E798092B24C3DA254B7B54AA1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2BBA-CFD4-4589-8D05-8B3E06EFE213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4293698BF7A4D2AACDC00F57840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80CB-5850-4B7D-9D7B-C38C485E75EF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1ADB1E0DEB6E4EA28E7133CD47F8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07A3-F8B2-4613-A158-2ACD4FEA6DA8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A835D67A9BAE456B9B87A386A0A7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68E-0141-4371-97DC-451937413E42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1860BA4AC84442C8870112D46D28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C376-9BCD-4196-9936-ED12343604E9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F62BD3A3176D4CA9A3200ECFB4D8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0AC6-7E67-4352-A02B-85DEA41F2547}"/>
      </w:docPartPr>
      <w:docPartBody>
        <w:p w:rsidR="00AE28D5" w:rsidRDefault="0094006A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ABC7CB8C3004E9A88F8E013F8DF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838D-027F-42D9-BD20-B5AA60EA7587}"/>
      </w:docPartPr>
      <w:docPartBody>
        <w:p w:rsidR="00AE28D5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6C06603F73D74D1C85829CBD0050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2080-ED09-47ED-8C81-12C939CAACC7}"/>
      </w:docPartPr>
      <w:docPartBody>
        <w:p w:rsidR="00AE28D5" w:rsidRDefault="0094006A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p>
      </w:docPartBody>
    </w:docPart>
    <w:docPart>
      <w:docPartPr>
        <w:name w:val="8F8996B5CC5E4A3682896298ACD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6C48-0DC9-4556-A455-F5B0E282C5A8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F348977355AF4209B54D1293DE32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1551-331E-4A82-99E1-A8E137CE2C0B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724094420E3741669E67813D171A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33E7-A62E-4E59-8F2A-F69D6D66D933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B9ED00540A24E7D9273D70454E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D693-5327-4DF2-84ED-34E68A7744A6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12FDE768BB64910B4F611117287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61DF-27BF-4DFD-9C7B-686910B1CA56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8A4E4C7AA3E413F94DC8D4E711F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7085-7300-4007-B2EF-5D0E343CBF3C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03C35B79352B4505AFBE872AA1EF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BA9-CAE0-4A25-9E1C-1BA56ECC4746}"/>
      </w:docPartPr>
      <w:docPartBody>
        <w:p w:rsidR="00F21924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BBCAFC12C61348B8A9A228295A06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641E-6196-4C74-BF8B-D5BE792E4089}"/>
      </w:docPartPr>
      <w:docPartBody>
        <w:p w:rsidR="00F21924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2180A04B870143CDA1F70E3E3BAC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4763-F6EF-42FF-8C23-13B7A437DCDE}"/>
      </w:docPartPr>
      <w:docPartBody>
        <w:p w:rsidR="00F21924" w:rsidRDefault="00FA5A1C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03ABCF26FA4179AB85555409BD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C241-5F5A-4063-AB74-FF49034BADAF}"/>
      </w:docPartPr>
      <w:docPartBody>
        <w:p w:rsidR="00F21924" w:rsidRDefault="0094006A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46D68D432D8B4D10B76D53E86D69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95F3-36B2-4EA7-8F94-83CC41BCC25B}"/>
      </w:docPartPr>
      <w:docPartBody>
        <w:p w:rsidR="00F21924" w:rsidRDefault="00FA5A1C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C8DD057351C4BCE927E531736D5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8125-8C60-4E84-8308-87E2D7F64CD7}"/>
      </w:docPartPr>
      <w:docPartBody>
        <w:p w:rsidR="0094006A" w:rsidRDefault="0094006A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E1295382001D4643A281A54C3EFF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3D9-B435-44F5-A884-A10823C979D3}"/>
      </w:docPartPr>
      <w:docPartBody>
        <w:p w:rsidR="0094006A" w:rsidRDefault="00AD3B19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87B0B"/>
    <w:rsid w:val="000A185E"/>
    <w:rsid w:val="000B37FF"/>
    <w:rsid w:val="000C0201"/>
    <w:rsid w:val="00116844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8646A"/>
    <w:rsid w:val="00891CA2"/>
    <w:rsid w:val="008A7F76"/>
    <w:rsid w:val="008C2145"/>
    <w:rsid w:val="008D485A"/>
    <w:rsid w:val="008F1C92"/>
    <w:rsid w:val="00915BF2"/>
    <w:rsid w:val="0094006A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6018A"/>
    <w:rsid w:val="00A70C2C"/>
    <w:rsid w:val="00A7500F"/>
    <w:rsid w:val="00A82A5A"/>
    <w:rsid w:val="00A95087"/>
    <w:rsid w:val="00AC6C91"/>
    <w:rsid w:val="00AD3B19"/>
    <w:rsid w:val="00AE28D5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2379"/>
    <w:rsid w:val="00C36EB4"/>
    <w:rsid w:val="00C60D7B"/>
    <w:rsid w:val="00C632CE"/>
    <w:rsid w:val="00C667D6"/>
    <w:rsid w:val="00C76F2F"/>
    <w:rsid w:val="00C90C38"/>
    <w:rsid w:val="00CA1E36"/>
    <w:rsid w:val="00CA3F97"/>
    <w:rsid w:val="00CA6B0F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56A2"/>
    <w:rsid w:val="00E80936"/>
    <w:rsid w:val="00E956CE"/>
    <w:rsid w:val="00EC5031"/>
    <w:rsid w:val="00ED355E"/>
    <w:rsid w:val="00EE4442"/>
    <w:rsid w:val="00F12B16"/>
    <w:rsid w:val="00F13AB5"/>
    <w:rsid w:val="00F21924"/>
    <w:rsid w:val="00F21F43"/>
    <w:rsid w:val="00F227F1"/>
    <w:rsid w:val="00F24951"/>
    <w:rsid w:val="00F44D3E"/>
    <w:rsid w:val="00F5356C"/>
    <w:rsid w:val="00F97728"/>
    <w:rsid w:val="00FA5A1C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7880-F5B1-49DE-8312-224C9BFD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184</TotalTime>
  <Pages>9</Pages>
  <Words>2419</Words>
  <Characters>13794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37</cp:revision>
  <cp:lastPrinted>2017-08-31T09:50:00Z</cp:lastPrinted>
  <dcterms:created xsi:type="dcterms:W3CDTF">2017-09-12T11:41:00Z</dcterms:created>
  <dcterms:modified xsi:type="dcterms:W3CDTF">2017-09-25T08:50:00Z</dcterms:modified>
</cp:coreProperties>
</file>